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320"/>
        <w:gridCol w:w="2739"/>
      </w:tblGrid>
      <w:tr w:rsidR="00F7376D" w14:paraId="6227F816" w14:textId="77777777">
        <w:trPr>
          <w:trHeight w:val="1570"/>
        </w:trPr>
        <w:tc>
          <w:tcPr>
            <w:tcW w:w="2628" w:type="dxa"/>
            <w:tcBorders>
              <w:top w:val="nil"/>
              <w:left w:val="nil"/>
              <w:right w:val="nil"/>
            </w:tcBorders>
          </w:tcPr>
          <w:p w14:paraId="38F1D1E7" w14:textId="77777777" w:rsidR="00F7376D" w:rsidRDefault="006B33E2">
            <w:pPr>
              <w:jc w:val="center"/>
            </w:pPr>
            <w:r>
              <w:object w:dxaOrig="1125" w:dyaOrig="1263" w14:anchorId="469DC3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56.5pt;height:64pt;mso-wrap-style:square;mso-position-horizontal-relative:page;mso-position-vertical-relative:page" o:ole="">
                  <v:imagedata r:id="rId7" o:title=""/>
                </v:shape>
                <o:OLEObject Type="Embed" ProgID="PBrush" ShapeID="Object 1" DrawAspect="Content" ObjectID="_1803996500" r:id="rId8"/>
              </w:objec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300E6150" w14:textId="77777777" w:rsidR="00F7376D" w:rsidRDefault="006B33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34° </w:t>
            </w:r>
            <w:r>
              <w:rPr>
                <w:b/>
                <w:szCs w:val="36"/>
              </w:rPr>
              <w:t>campionato di calcio amatoriale</w:t>
            </w:r>
          </w:p>
          <w:p w14:paraId="32B7FE19" w14:textId="77777777" w:rsidR="00F7376D" w:rsidRDefault="006B33E2">
            <w:pPr>
              <w:jc w:val="center"/>
              <w:rPr>
                <w:b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“CITTA’</w:t>
            </w:r>
            <w:proofErr w:type="gramEnd"/>
            <w:r>
              <w:rPr>
                <w:b/>
                <w:sz w:val="28"/>
                <w:szCs w:val="36"/>
              </w:rPr>
              <w:t xml:space="preserve"> DI PENTA 20</w:t>
            </w:r>
            <w:r w:rsidR="008341EE">
              <w:rPr>
                <w:b/>
                <w:sz w:val="28"/>
                <w:szCs w:val="36"/>
              </w:rPr>
              <w:t>24</w:t>
            </w:r>
            <w:r>
              <w:rPr>
                <w:b/>
                <w:sz w:val="28"/>
                <w:szCs w:val="36"/>
              </w:rPr>
              <w:t xml:space="preserve"> - 202</w:t>
            </w:r>
            <w:r w:rsidR="008341EE">
              <w:rPr>
                <w:b/>
                <w:sz w:val="28"/>
                <w:szCs w:val="36"/>
              </w:rPr>
              <w:t>5</w:t>
            </w:r>
            <w:r>
              <w:rPr>
                <w:b/>
                <w:sz w:val="28"/>
                <w:szCs w:val="36"/>
              </w:rPr>
              <w:t>”</w:t>
            </w:r>
          </w:p>
          <w:p w14:paraId="579BDC39" w14:textId="77777777" w:rsidR="00F7376D" w:rsidRDefault="006B33E2">
            <w:pPr>
              <w:jc w:val="center"/>
              <w:rPr>
                <w:rFonts w:ascii="Cambria" w:hAnsi="Cambria"/>
                <w:bCs/>
                <w:sz w:val="18"/>
                <w:szCs w:val="16"/>
              </w:rPr>
            </w:pPr>
            <w:r>
              <w:rPr>
                <w:rFonts w:ascii="Cambria" w:hAnsi="Cambria"/>
                <w:bCs/>
                <w:sz w:val="18"/>
                <w:szCs w:val="16"/>
              </w:rPr>
              <w:t>- 2</w:t>
            </w:r>
            <w:r w:rsidR="008341EE">
              <w:rPr>
                <w:rFonts w:ascii="Cambria" w:hAnsi="Cambria"/>
                <w:bCs/>
                <w:sz w:val="18"/>
                <w:szCs w:val="16"/>
              </w:rPr>
              <w:t>2</w:t>
            </w:r>
            <w:r>
              <w:rPr>
                <w:rFonts w:ascii="Cambria" w:hAnsi="Cambria"/>
                <w:b/>
                <w:bCs/>
                <w:sz w:val="18"/>
                <w:szCs w:val="16"/>
              </w:rPr>
              <w:t>^ Coppa GALDIERI Auto</w:t>
            </w:r>
            <w:r>
              <w:rPr>
                <w:rFonts w:ascii="Cambria" w:hAnsi="Cambria"/>
                <w:bCs/>
                <w:sz w:val="18"/>
                <w:szCs w:val="16"/>
              </w:rPr>
              <w:t xml:space="preserve"> -</w:t>
            </w:r>
          </w:p>
          <w:p w14:paraId="115C5A11" w14:textId="77777777" w:rsidR="00F7376D" w:rsidRDefault="006B33E2">
            <w:pPr>
              <w:jc w:val="center"/>
              <w:rPr>
                <w:rFonts w:ascii="Cambria" w:hAnsi="Cambria"/>
                <w:bCs/>
                <w:sz w:val="18"/>
                <w:szCs w:val="16"/>
              </w:rPr>
            </w:pPr>
            <w:r>
              <w:rPr>
                <w:rFonts w:ascii="Cambria" w:hAnsi="Cambria"/>
                <w:bCs/>
                <w:sz w:val="18"/>
                <w:szCs w:val="16"/>
              </w:rPr>
              <w:t>3</w:t>
            </w:r>
            <w:r w:rsidR="008341EE">
              <w:rPr>
                <w:rFonts w:ascii="Cambria" w:hAnsi="Cambria"/>
                <w:bCs/>
                <w:sz w:val="18"/>
                <w:szCs w:val="16"/>
              </w:rPr>
              <w:t>2</w:t>
            </w:r>
            <w:r>
              <w:rPr>
                <w:rFonts w:ascii="Cambria" w:hAnsi="Cambria"/>
                <w:bCs/>
                <w:sz w:val="18"/>
                <w:szCs w:val="16"/>
              </w:rPr>
              <w:t>° Memorial "</w:t>
            </w:r>
            <w:r>
              <w:rPr>
                <w:rFonts w:ascii="Cambria" w:hAnsi="Cambria"/>
                <w:b/>
                <w:bCs/>
                <w:sz w:val="18"/>
                <w:szCs w:val="16"/>
              </w:rPr>
              <w:t>Giovanni CELENTA</w:t>
            </w:r>
            <w:r>
              <w:rPr>
                <w:rFonts w:ascii="Cambria" w:hAnsi="Cambria"/>
                <w:bCs/>
                <w:sz w:val="18"/>
                <w:szCs w:val="16"/>
              </w:rPr>
              <w:t>"</w:t>
            </w:r>
          </w:p>
          <w:p w14:paraId="1EF7EC1C" w14:textId="77777777" w:rsidR="00F7376D" w:rsidRDefault="006B33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Cambria" w:hAnsi="Cambria"/>
                <w:bCs/>
                <w:sz w:val="18"/>
                <w:szCs w:val="16"/>
              </w:rPr>
              <w:t>- Coppa Miglior Portiere -</w:t>
            </w:r>
            <w:proofErr w:type="gramStart"/>
            <w:r w:rsidR="008341EE">
              <w:rPr>
                <w:rFonts w:ascii="Cambria" w:hAnsi="Cambria"/>
                <w:bCs/>
                <w:sz w:val="18"/>
                <w:szCs w:val="16"/>
              </w:rPr>
              <w:t>4^</w:t>
            </w:r>
            <w:proofErr w:type="gramEnd"/>
            <w:r w:rsidR="008341EE">
              <w:rPr>
                <w:rFonts w:ascii="Cambria" w:hAnsi="Cambria"/>
                <w:bCs/>
                <w:sz w:val="18"/>
                <w:szCs w:val="16"/>
              </w:rPr>
              <w:t xml:space="preserve">coppa disciplina Gerardo Senatore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9AEE9" w14:textId="77777777" w:rsidR="00F7376D" w:rsidRDefault="0070749B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2D65434F" wp14:editId="20D4042B">
                  <wp:extent cx="1147445" cy="828040"/>
                  <wp:effectExtent l="19050" t="0" r="0" b="0"/>
                  <wp:docPr id="2" name="Picture 2" descr="Logo Am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m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280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76D" w14:paraId="3224C62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9687" w:type="dxa"/>
            <w:gridSpan w:val="3"/>
          </w:tcPr>
          <w:p w14:paraId="32653CDC" w14:textId="77777777" w:rsidR="00F7376D" w:rsidRDefault="006B33E2">
            <w:pPr>
              <w:pStyle w:val="Titolo"/>
              <w:rPr>
                <w:rFonts w:ascii="Tahoma" w:hAnsi="Tahoma"/>
              </w:rPr>
            </w:pPr>
            <w:r>
              <w:t>CENTRO SPORTIVO ITALIANO - SALERNO</w:t>
            </w:r>
          </w:p>
          <w:p w14:paraId="70DC87BB" w14:textId="77777777" w:rsidR="00F7376D" w:rsidRDefault="006B33E2">
            <w:pPr>
              <w:pStyle w:val="Titolo"/>
              <w:rPr>
                <w:u w:val="none"/>
              </w:rPr>
            </w:pPr>
            <w:proofErr w:type="gramStart"/>
            <w:r>
              <w:rPr>
                <w:u w:val="none"/>
              </w:rPr>
              <w:t>Via  E.</w:t>
            </w:r>
            <w:proofErr w:type="gramEnd"/>
            <w:r>
              <w:rPr>
                <w:u w:val="none"/>
              </w:rPr>
              <w:t xml:space="preserve">  Bottiglieri, n. 1 – c/o Piscina Nicodemi</w:t>
            </w:r>
            <w:proofErr w:type="gramStart"/>
            <w:r>
              <w:rPr>
                <w:u w:val="none"/>
              </w:rPr>
              <w:t>-  84134</w:t>
            </w:r>
            <w:proofErr w:type="gramEnd"/>
            <w:r>
              <w:rPr>
                <w:u w:val="none"/>
              </w:rPr>
              <w:t xml:space="preserve"> Salerno </w:t>
            </w:r>
          </w:p>
          <w:p w14:paraId="574FF988" w14:textId="77777777" w:rsidR="00F7376D" w:rsidRDefault="006B33E2">
            <w:pPr>
              <w:pStyle w:val="Titolo"/>
              <w:rPr>
                <w:b w:val="0"/>
                <w:u w:val="none"/>
              </w:rPr>
            </w:pPr>
            <w:r>
              <w:rPr>
                <w:u w:val="none"/>
              </w:rPr>
              <w:t xml:space="preserve">Tel. e </w:t>
            </w:r>
            <w:proofErr w:type="gramStart"/>
            <w:r>
              <w:rPr>
                <w:u w:val="none"/>
              </w:rPr>
              <w:t>fax  089</w:t>
            </w:r>
            <w:proofErr w:type="gramEnd"/>
            <w:r>
              <w:rPr>
                <w:u w:val="none"/>
              </w:rPr>
              <w:t>/793649  www.csisalerno.net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  <w:r>
              <w:rPr>
                <w:u w:val="none"/>
              </w:rPr>
              <w:t>e-mail: salerno@csi-net.it</w:t>
            </w:r>
          </w:p>
        </w:tc>
      </w:tr>
    </w:tbl>
    <w:p w14:paraId="47D18CCC" w14:textId="77777777" w:rsidR="00F7376D" w:rsidRDefault="00F7376D">
      <w:pPr>
        <w:pStyle w:val="Titolo2"/>
        <w:jc w:val="center"/>
        <w:rPr>
          <w:sz w:val="14"/>
          <w:u w:val="none"/>
        </w:rPr>
      </w:pPr>
    </w:p>
    <w:p w14:paraId="4D133969" w14:textId="77777777" w:rsidR="00F7376D" w:rsidRDefault="006B33E2">
      <w:pPr>
        <w:pStyle w:val="Titolo2"/>
        <w:jc w:val="center"/>
        <w:rPr>
          <w:sz w:val="28"/>
          <w:szCs w:val="28"/>
        </w:rPr>
      </w:pPr>
      <w:r>
        <w:rPr>
          <w:sz w:val="28"/>
          <w:szCs w:val="28"/>
        </w:rPr>
        <w:t>COMUNICATO N°</w:t>
      </w:r>
      <w:r w:rsidR="00533F11">
        <w:rPr>
          <w:sz w:val="28"/>
          <w:szCs w:val="28"/>
        </w:rPr>
        <w:t>1</w:t>
      </w:r>
      <w:r w:rsidR="0018020D">
        <w:rPr>
          <w:sz w:val="28"/>
          <w:szCs w:val="28"/>
        </w:rPr>
        <w:t>9</w:t>
      </w:r>
      <w:r>
        <w:rPr>
          <w:sz w:val="28"/>
          <w:szCs w:val="28"/>
        </w:rPr>
        <w:tab/>
        <w:t xml:space="preserve">DEL </w:t>
      </w:r>
      <w:r w:rsidR="00DA5237">
        <w:rPr>
          <w:sz w:val="28"/>
          <w:szCs w:val="28"/>
        </w:rPr>
        <w:t>1</w:t>
      </w:r>
      <w:r w:rsidR="0018020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33F11">
        <w:rPr>
          <w:sz w:val="28"/>
          <w:szCs w:val="28"/>
        </w:rPr>
        <w:t>0</w:t>
      </w:r>
      <w:r w:rsidR="00AD203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33F11">
        <w:rPr>
          <w:sz w:val="28"/>
          <w:szCs w:val="28"/>
        </w:rPr>
        <w:t>5</w:t>
      </w:r>
    </w:p>
    <w:p w14:paraId="758E6009" w14:textId="77777777" w:rsidR="00BC4344" w:rsidRDefault="00BC4344">
      <w:pPr>
        <w:jc w:val="both"/>
        <w:rPr>
          <w:bCs/>
          <w:sz w:val="28"/>
        </w:rPr>
      </w:pPr>
    </w:p>
    <w:p w14:paraId="720732E0" w14:textId="77777777" w:rsidR="00BC4344" w:rsidRDefault="00BC4344">
      <w:pPr>
        <w:jc w:val="both"/>
        <w:rPr>
          <w:bCs/>
          <w:sz w:val="28"/>
        </w:rPr>
      </w:pPr>
    </w:p>
    <w:p w14:paraId="1937B416" w14:textId="77777777" w:rsidR="00BC4344" w:rsidRDefault="0018020D">
      <w:pPr>
        <w:jc w:val="both"/>
        <w:rPr>
          <w:bCs/>
          <w:sz w:val="28"/>
        </w:rPr>
      </w:pPr>
      <w:r w:rsidRPr="00622FC8">
        <w:rPr>
          <w:b/>
          <w:bCs/>
          <w:sz w:val="28"/>
        </w:rPr>
        <w:t>RICORSO SOC. AC PENTA AVVERSO DECISIONI G.S. RELATIVE ALLA GARA BARONISSI – AC PENTA DEL 21/03/25 DISPUTATA IN BARONISSI</w:t>
      </w:r>
      <w:r>
        <w:rPr>
          <w:bCs/>
          <w:sz w:val="28"/>
        </w:rPr>
        <w:t>.</w:t>
      </w:r>
    </w:p>
    <w:p w14:paraId="09047B73" w14:textId="77777777" w:rsidR="0018020D" w:rsidRDefault="0018020D">
      <w:pPr>
        <w:jc w:val="both"/>
        <w:rPr>
          <w:bCs/>
          <w:sz w:val="28"/>
        </w:rPr>
      </w:pPr>
    </w:p>
    <w:p w14:paraId="0C009AE3" w14:textId="77777777" w:rsidR="000315CF" w:rsidRDefault="0018020D">
      <w:pPr>
        <w:jc w:val="both"/>
        <w:rPr>
          <w:bCs/>
          <w:sz w:val="28"/>
        </w:rPr>
      </w:pPr>
      <w:r>
        <w:rPr>
          <w:bCs/>
          <w:sz w:val="28"/>
        </w:rPr>
        <w:t xml:space="preserve">LA SOCIETA’ RICORRENTE, NELLA PERSONA DEL SUO </w:t>
      </w:r>
      <w:proofErr w:type="gramStart"/>
      <w:r>
        <w:rPr>
          <w:bCs/>
          <w:sz w:val="28"/>
        </w:rPr>
        <w:t>PRESIDENTE,</w:t>
      </w:r>
      <w:r w:rsidR="000315CF">
        <w:rPr>
          <w:bCs/>
          <w:sz w:val="28"/>
        </w:rPr>
        <w:t>COSTANTINO</w:t>
      </w:r>
      <w:proofErr w:type="gramEnd"/>
      <w:r w:rsidR="000315CF">
        <w:rPr>
          <w:bCs/>
          <w:sz w:val="28"/>
        </w:rPr>
        <w:t xml:space="preserve"> SESSA</w:t>
      </w:r>
      <w:r>
        <w:rPr>
          <w:bCs/>
          <w:sz w:val="28"/>
        </w:rPr>
        <w:t>,LAMENTA NELLA SOSTANZA I PROVVEDIMENTI RESTRITTIVI ADOTTATI DA QUESTA GIUDICANTE</w:t>
      </w:r>
      <w:r w:rsidR="00E74942">
        <w:rPr>
          <w:bCs/>
          <w:sz w:val="28"/>
        </w:rPr>
        <w:t>.</w:t>
      </w:r>
    </w:p>
    <w:p w14:paraId="0E429B1C" w14:textId="77777777" w:rsidR="000315CF" w:rsidRDefault="0018020D">
      <w:pPr>
        <w:jc w:val="both"/>
        <w:rPr>
          <w:bCs/>
          <w:sz w:val="28"/>
        </w:rPr>
      </w:pPr>
      <w:r>
        <w:rPr>
          <w:bCs/>
          <w:sz w:val="28"/>
        </w:rPr>
        <w:t xml:space="preserve"> IN </w:t>
      </w:r>
      <w:proofErr w:type="gramStart"/>
      <w:r>
        <w:rPr>
          <w:bCs/>
          <w:sz w:val="28"/>
        </w:rPr>
        <w:t>SINTESI,</w:t>
      </w:r>
      <w:r w:rsidR="00E74942">
        <w:rPr>
          <w:bCs/>
          <w:sz w:val="28"/>
        </w:rPr>
        <w:t>LE</w:t>
      </w:r>
      <w:proofErr w:type="gramEnd"/>
      <w:r w:rsidR="00E74942">
        <w:rPr>
          <w:bCs/>
          <w:sz w:val="28"/>
        </w:rPr>
        <w:t xml:space="preserve"> DOGLIANZE RIGUARDANO</w:t>
      </w:r>
      <w:r>
        <w:rPr>
          <w:bCs/>
          <w:sz w:val="28"/>
        </w:rPr>
        <w:t xml:space="preserve"> UNA DISPARITA’ DI TRATAMENTO ,A SUO DIRE, IN SIMILI CIRCOSTANZE</w:t>
      </w:r>
      <w:r w:rsidR="00E74942">
        <w:rPr>
          <w:bCs/>
          <w:sz w:val="28"/>
        </w:rPr>
        <w:t xml:space="preserve"> IN PRECEDENZA GIUDICATE,</w:t>
      </w:r>
      <w:r>
        <w:rPr>
          <w:bCs/>
          <w:sz w:val="28"/>
        </w:rPr>
        <w:t xml:space="preserve">, </w:t>
      </w:r>
    </w:p>
    <w:p w14:paraId="2C452DD5" w14:textId="77777777" w:rsidR="0018020D" w:rsidRDefault="0018020D">
      <w:pPr>
        <w:jc w:val="both"/>
        <w:rPr>
          <w:bCs/>
          <w:sz w:val="28"/>
        </w:rPr>
      </w:pPr>
      <w:r>
        <w:rPr>
          <w:bCs/>
          <w:sz w:val="28"/>
        </w:rPr>
        <w:t xml:space="preserve">VUOI UNA INESISTENTE </w:t>
      </w:r>
      <w:r w:rsidR="00C82711">
        <w:rPr>
          <w:bCs/>
          <w:sz w:val="28"/>
        </w:rPr>
        <w:t>SITUAZIONE DI PERICOLOSITA’ PER L’INCOLUMITA’ DELL’ARBITRO E DEGLI ALTRI CALCIATORI</w:t>
      </w:r>
      <w:r w:rsidR="00E74942">
        <w:rPr>
          <w:bCs/>
          <w:sz w:val="28"/>
        </w:rPr>
        <w:t xml:space="preserve"> RAVVISATA DAL D.D.G. CHE LO HA PORTATO ALLA DECISIONE DI SOSPENDERE L’INCONTRO.</w:t>
      </w:r>
    </w:p>
    <w:p w14:paraId="74FC01BE" w14:textId="77777777" w:rsidR="00E74942" w:rsidRDefault="00E74942">
      <w:pPr>
        <w:jc w:val="both"/>
        <w:rPr>
          <w:bCs/>
          <w:sz w:val="28"/>
        </w:rPr>
      </w:pPr>
      <w:r>
        <w:rPr>
          <w:bCs/>
          <w:sz w:val="28"/>
        </w:rPr>
        <w:t xml:space="preserve">   A SUFFRAGIO DELLE SUE </w:t>
      </w:r>
      <w:proofErr w:type="gramStart"/>
      <w:r>
        <w:rPr>
          <w:bCs/>
          <w:sz w:val="28"/>
        </w:rPr>
        <w:t>TESI,LA</w:t>
      </w:r>
      <w:proofErr w:type="gramEnd"/>
      <w:r>
        <w:rPr>
          <w:bCs/>
          <w:sz w:val="28"/>
        </w:rPr>
        <w:t xml:space="preserve"> RICORRENTE RIPORTA STRALCI DI COMUNICATI PRECEDENTI OVE,A SUO AVVISO RISULTANO DISPARIT</w:t>
      </w:r>
      <w:r w:rsidR="00622FC8">
        <w:rPr>
          <w:bCs/>
          <w:sz w:val="28"/>
        </w:rPr>
        <w:t>A’</w:t>
      </w:r>
      <w:r>
        <w:rPr>
          <w:bCs/>
          <w:sz w:val="28"/>
        </w:rPr>
        <w:t xml:space="preserve"> DI TRATTAMENTO CIRCA LA SOSPENSIONE DEI PROPRI TESSERATI.</w:t>
      </w:r>
    </w:p>
    <w:p w14:paraId="02DBCD2A" w14:textId="77777777" w:rsidR="00E74942" w:rsidRDefault="00E74942">
      <w:pPr>
        <w:jc w:val="both"/>
        <w:rPr>
          <w:bCs/>
          <w:sz w:val="28"/>
        </w:rPr>
      </w:pPr>
      <w:r>
        <w:rPr>
          <w:bCs/>
          <w:sz w:val="28"/>
        </w:rPr>
        <w:t xml:space="preserve">  IN REALT</w:t>
      </w:r>
      <w:r w:rsidR="00622FC8">
        <w:rPr>
          <w:bCs/>
          <w:sz w:val="28"/>
        </w:rPr>
        <w:t>A’</w:t>
      </w:r>
      <w:r>
        <w:rPr>
          <w:bCs/>
          <w:sz w:val="28"/>
        </w:rPr>
        <w:t>, LE MOTIVAZIONI DELLE SANZIOINI CHE APPAIONO NEI COMUNICATI,SONO SOLO LA SINTESI,IL SUNTO RIDOTTO AI MINIMI</w:t>
      </w:r>
      <w:r w:rsidR="00456930">
        <w:rPr>
          <w:bCs/>
          <w:sz w:val="28"/>
        </w:rPr>
        <w:t xml:space="preserve"> </w:t>
      </w:r>
      <w:r>
        <w:rPr>
          <w:bCs/>
          <w:sz w:val="28"/>
        </w:rPr>
        <w:t>TERMINI, PER CUI, A VOLTE CAPITA CHE UN</w:t>
      </w:r>
      <w:r w:rsidR="00622FC8">
        <w:rPr>
          <w:bCs/>
          <w:sz w:val="28"/>
        </w:rPr>
        <w:t xml:space="preserve">  FATTO VIENE PUNITO IN MODO PIU’</w:t>
      </w:r>
      <w:r>
        <w:rPr>
          <w:bCs/>
          <w:sz w:val="28"/>
        </w:rPr>
        <w:t xml:space="preserve"> TENU</w:t>
      </w:r>
      <w:r w:rsidR="00456930">
        <w:rPr>
          <w:bCs/>
          <w:sz w:val="28"/>
        </w:rPr>
        <w:t>E</w:t>
      </w:r>
      <w:r>
        <w:rPr>
          <w:bCs/>
          <w:sz w:val="28"/>
        </w:rPr>
        <w:t xml:space="preserve"> RISPETTO A QUANTO PREVISTO ,</w:t>
      </w:r>
      <w:r w:rsidR="00622FC8">
        <w:rPr>
          <w:bCs/>
          <w:sz w:val="28"/>
        </w:rPr>
        <w:t>PERCHE’</w:t>
      </w:r>
      <w:r>
        <w:rPr>
          <w:bCs/>
          <w:sz w:val="28"/>
        </w:rPr>
        <w:t xml:space="preserve"> POSSONO ENTRARE IN GIOCO ATTENUANTI CHE NE ALLEGGERISCONO LA SANZIONE, QUAL</w:t>
      </w:r>
      <w:r w:rsidR="00456930">
        <w:rPr>
          <w:bCs/>
          <w:sz w:val="28"/>
        </w:rPr>
        <w:t>I</w:t>
      </w:r>
      <w:r>
        <w:rPr>
          <w:bCs/>
          <w:sz w:val="28"/>
        </w:rPr>
        <w:t xml:space="preserve"> LA FATTIVA COLLABORAZIONE DEGLI ALTRI TESSERATI DELLA SOCIETA,O E ANCHE E SOPRATTUTTO L’INTERVENTO ENERGICO DEI DIRIGENTI ,SE PRESENTI,DELLA STESSA SOCIET</w:t>
      </w:r>
      <w:r w:rsidR="00622FC8">
        <w:rPr>
          <w:bCs/>
          <w:sz w:val="28"/>
        </w:rPr>
        <w:t>A’</w:t>
      </w:r>
      <w:r>
        <w:rPr>
          <w:bCs/>
          <w:sz w:val="28"/>
        </w:rPr>
        <w:t>, I QUALI SONO TENUTI A DIFENDERE,ANCHE LORO MALGRADO,L’OPERATO DEL D.D.G. E A FAR DI TUTTO PER RIPORTARE LA CALMA AIUTANDO LO STESSO ARBITRO</w:t>
      </w:r>
      <w:r w:rsidR="00456930">
        <w:rPr>
          <w:bCs/>
          <w:sz w:val="28"/>
        </w:rPr>
        <w:t>, INFATTI QUANTO TEST</w:t>
      </w:r>
      <w:r w:rsidR="00622FC8">
        <w:rPr>
          <w:bCs/>
          <w:sz w:val="28"/>
        </w:rPr>
        <w:t>E’</w:t>
      </w:r>
      <w:r w:rsidR="00456930">
        <w:rPr>
          <w:bCs/>
          <w:sz w:val="28"/>
        </w:rPr>
        <w:t xml:space="preserve"> SCRITTO RIENTRANO NEL PR</w:t>
      </w:r>
      <w:r w:rsidR="000315CF">
        <w:rPr>
          <w:bCs/>
          <w:sz w:val="28"/>
        </w:rPr>
        <w:t>ECI</w:t>
      </w:r>
      <w:r w:rsidR="00456930">
        <w:rPr>
          <w:bCs/>
          <w:sz w:val="28"/>
        </w:rPr>
        <w:t>IPUO COMPITO DI UN DIRIGENTE CHE DEVE ESSERE COSCIENTE DEL RUOLO QUASI SUPER PARTES IN QUEI MOMENTI CONCITATI.</w:t>
      </w:r>
    </w:p>
    <w:p w14:paraId="455A708A" w14:textId="77777777" w:rsidR="00456930" w:rsidRDefault="00456930">
      <w:pPr>
        <w:jc w:val="both"/>
        <w:rPr>
          <w:bCs/>
          <w:sz w:val="28"/>
        </w:rPr>
      </w:pPr>
      <w:r>
        <w:rPr>
          <w:bCs/>
          <w:sz w:val="28"/>
        </w:rPr>
        <w:t xml:space="preserve">  NEL RAPPORTO E CONSEGUENTE SUPPLEMETO </w:t>
      </w:r>
      <w:proofErr w:type="gramStart"/>
      <w:r>
        <w:rPr>
          <w:bCs/>
          <w:sz w:val="28"/>
        </w:rPr>
        <w:t>RICHIESTO,IL</w:t>
      </w:r>
      <w:proofErr w:type="gramEnd"/>
      <w:r>
        <w:rPr>
          <w:bCs/>
          <w:sz w:val="28"/>
        </w:rPr>
        <w:t xml:space="preserve"> D.D.G. NON FA MENZIONE DI ALCUNA COLLABORAZIONE RICEVUTA PER CALMARE GLI ANIMI SURRISCALDATI DI ALCUNI CALCIATORI NE’ DAI CALCIATORI STESSI E NE’ DAI DIRIGENTI PRESENTI, PER CUI</w:t>
      </w:r>
      <w:r w:rsidR="000315CF">
        <w:rPr>
          <w:bCs/>
          <w:sz w:val="28"/>
        </w:rPr>
        <w:t xml:space="preserve"> NASCE</w:t>
      </w:r>
      <w:r>
        <w:rPr>
          <w:bCs/>
          <w:sz w:val="28"/>
        </w:rPr>
        <w:t xml:space="preserve"> LA </w:t>
      </w:r>
      <w:r w:rsidR="00622FC8">
        <w:rPr>
          <w:bCs/>
          <w:sz w:val="28"/>
        </w:rPr>
        <w:lastRenderedPageBreak/>
        <w:t>CON</w:t>
      </w:r>
      <w:r>
        <w:rPr>
          <w:bCs/>
          <w:sz w:val="28"/>
        </w:rPr>
        <w:t>SEGUENTE NON TRANQUILLITA’ NELL’AFFRONTARE IL PRESIEGUO DELL’INCONTRO.</w:t>
      </w:r>
    </w:p>
    <w:p w14:paraId="399C4563" w14:textId="77777777" w:rsidR="0012452C" w:rsidRDefault="0012452C">
      <w:pPr>
        <w:jc w:val="both"/>
        <w:rPr>
          <w:bCs/>
          <w:sz w:val="28"/>
        </w:rPr>
      </w:pPr>
      <w:r>
        <w:rPr>
          <w:bCs/>
          <w:sz w:val="28"/>
        </w:rPr>
        <w:t xml:space="preserve">  PER QUANTO SIN QUI </w:t>
      </w:r>
      <w:proofErr w:type="gramStart"/>
      <w:r>
        <w:rPr>
          <w:bCs/>
          <w:sz w:val="28"/>
        </w:rPr>
        <w:t>ESPOSTO,QUESTO</w:t>
      </w:r>
      <w:proofErr w:type="gramEnd"/>
      <w:r>
        <w:rPr>
          <w:bCs/>
          <w:sz w:val="28"/>
        </w:rPr>
        <w:t xml:space="preserve"> GIUDICE DEVE ASSOLUTAMENTE PORRE IN EVIDENZA ALCUNE PROBLEMATICHE FONDAMENTALI PER RICOSTRUIRE ACCADIMENTI E PRENDERNE EVENTUALI DECISIONI:</w:t>
      </w:r>
    </w:p>
    <w:p w14:paraId="3B1EBCFC" w14:textId="77777777" w:rsidR="0012452C" w:rsidRDefault="0012452C">
      <w:pPr>
        <w:jc w:val="both"/>
        <w:rPr>
          <w:bCs/>
          <w:sz w:val="28"/>
        </w:rPr>
      </w:pPr>
      <w:r>
        <w:rPr>
          <w:bCs/>
          <w:sz w:val="28"/>
        </w:rPr>
        <w:t>1)MAI QUESTO GIUDICE ENTRER</w:t>
      </w:r>
      <w:r w:rsidR="00622FC8">
        <w:rPr>
          <w:bCs/>
          <w:sz w:val="28"/>
        </w:rPr>
        <w:t>A’</w:t>
      </w:r>
      <w:r>
        <w:rPr>
          <w:bCs/>
          <w:sz w:val="28"/>
        </w:rPr>
        <w:t xml:space="preserve"> NELLA SFERA PSICOLOGICA DEL D.D.G. RELATIVA AL MOMENTO IN CUI GLI ACCADIMENTI SI VERIFICANO. SENSAZIONI CHE RESTANO ESCLUSIVAMENTE DELL’ARBITRO CHE LE VIVE IN PRIMA PERSONA “DA SOLO”.</w:t>
      </w:r>
    </w:p>
    <w:p w14:paraId="2544D71B" w14:textId="77777777" w:rsidR="0012452C" w:rsidRDefault="0012452C">
      <w:pPr>
        <w:jc w:val="both"/>
        <w:rPr>
          <w:bCs/>
          <w:sz w:val="28"/>
        </w:rPr>
      </w:pPr>
    </w:p>
    <w:p w14:paraId="5CFCEC31" w14:textId="77777777" w:rsidR="0012452C" w:rsidRDefault="0012452C">
      <w:pPr>
        <w:jc w:val="both"/>
        <w:rPr>
          <w:bCs/>
          <w:sz w:val="28"/>
        </w:rPr>
      </w:pPr>
      <w:r>
        <w:rPr>
          <w:bCs/>
          <w:sz w:val="28"/>
        </w:rPr>
        <w:t xml:space="preserve">2)GIAMMAI PRENDERA’ LE DISTANZE DA UN REFERTO E SUPPLEMENTO REDATTO DAL </w:t>
      </w:r>
      <w:proofErr w:type="gramStart"/>
      <w:r>
        <w:rPr>
          <w:bCs/>
          <w:sz w:val="28"/>
        </w:rPr>
        <w:t>D.D.G.,A</w:t>
      </w:r>
      <w:proofErr w:type="gramEnd"/>
      <w:r>
        <w:rPr>
          <w:bCs/>
          <w:sz w:val="28"/>
        </w:rPr>
        <w:t xml:space="preserve"> MENO CHE</w:t>
      </w:r>
      <w:r w:rsidR="003C13F9">
        <w:rPr>
          <w:bCs/>
          <w:sz w:val="28"/>
        </w:rPr>
        <w:t xml:space="preserve"> NON</w:t>
      </w:r>
      <w:r>
        <w:rPr>
          <w:bCs/>
          <w:sz w:val="28"/>
        </w:rPr>
        <w:t xml:space="preserve"> V’</w:t>
      </w:r>
      <w:r w:rsidR="00622FC8">
        <w:rPr>
          <w:bCs/>
          <w:sz w:val="28"/>
        </w:rPr>
        <w:t>E’</w:t>
      </w:r>
      <w:r>
        <w:rPr>
          <w:bCs/>
          <w:sz w:val="28"/>
        </w:rPr>
        <w:t xml:space="preserve"> LA PRESENZA DI PROVE TELEVISIVE CHE NE CONFUTANO IL CONTRARIO DA QUANTO SCRITTO DAL D.D.G., O LA PRESENZA DI ORGANI TECNICI CHE NE RACCONTANO IL CONTRARIO DI QUANTO DESCRITTO DAL D.D.G. NEL RAPPORTO E</w:t>
      </w:r>
      <w:r w:rsidR="003C13F9">
        <w:rPr>
          <w:bCs/>
          <w:sz w:val="28"/>
        </w:rPr>
        <w:t xml:space="preserve"> </w:t>
      </w:r>
      <w:r>
        <w:rPr>
          <w:bCs/>
          <w:sz w:val="28"/>
        </w:rPr>
        <w:t>SUPPLEMENTO.</w:t>
      </w:r>
    </w:p>
    <w:p w14:paraId="6DFDF548" w14:textId="77777777" w:rsidR="003C13F9" w:rsidRDefault="003C13F9">
      <w:pPr>
        <w:jc w:val="both"/>
        <w:rPr>
          <w:bCs/>
          <w:sz w:val="28"/>
        </w:rPr>
      </w:pPr>
      <w:r>
        <w:rPr>
          <w:bCs/>
          <w:sz w:val="28"/>
        </w:rPr>
        <w:t xml:space="preserve">3)E’UN DOVERE OLTRE CHE UN OBBLIGO CHE UN GIUDICE SPORTIVO </w:t>
      </w:r>
      <w:proofErr w:type="gramStart"/>
      <w:r>
        <w:rPr>
          <w:bCs/>
          <w:sz w:val="28"/>
        </w:rPr>
        <w:t>ASCOLTI,PER</w:t>
      </w:r>
      <w:proofErr w:type="gramEnd"/>
      <w:r>
        <w:rPr>
          <w:bCs/>
          <w:sz w:val="28"/>
        </w:rPr>
        <w:t xml:space="preserve"> ARRIVARE AD UNA QUANTO MAI VICINA REALTA’ DEI FATTI, TUTTI I COMPONENTI COINVOLTI,</w:t>
      </w:r>
      <w:r w:rsidR="000315CF">
        <w:rPr>
          <w:bCs/>
          <w:sz w:val="28"/>
        </w:rPr>
        <w:t>SENTENDO</w:t>
      </w:r>
      <w:r>
        <w:rPr>
          <w:bCs/>
          <w:sz w:val="28"/>
        </w:rPr>
        <w:t xml:space="preserve"> LORO VERSIONI ED EVENTUALI LAGNANZE.</w:t>
      </w:r>
    </w:p>
    <w:p w14:paraId="42B7B10F" w14:textId="77777777" w:rsidR="003C13F9" w:rsidRDefault="003C13F9">
      <w:pPr>
        <w:jc w:val="both"/>
        <w:rPr>
          <w:bCs/>
          <w:sz w:val="28"/>
        </w:rPr>
      </w:pPr>
    </w:p>
    <w:p w14:paraId="1C10677D" w14:textId="77777777" w:rsidR="003C13F9" w:rsidRDefault="003C13F9">
      <w:pPr>
        <w:jc w:val="both"/>
        <w:rPr>
          <w:bCs/>
          <w:sz w:val="28"/>
        </w:rPr>
      </w:pPr>
    </w:p>
    <w:p w14:paraId="3C5EF47C" w14:textId="77777777" w:rsidR="003C13F9" w:rsidRDefault="003C13F9">
      <w:pPr>
        <w:jc w:val="both"/>
        <w:rPr>
          <w:bCs/>
          <w:sz w:val="28"/>
        </w:rPr>
      </w:pPr>
    </w:p>
    <w:p w14:paraId="21D61D3A" w14:textId="77777777" w:rsidR="003C13F9" w:rsidRDefault="003C13F9">
      <w:pPr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Pr="00622FC8">
        <w:rPr>
          <w:b/>
          <w:bCs/>
          <w:sz w:val="28"/>
        </w:rPr>
        <w:t xml:space="preserve">DA QUANTO </w:t>
      </w:r>
      <w:proofErr w:type="gramStart"/>
      <w:r w:rsidRPr="00622FC8">
        <w:rPr>
          <w:b/>
          <w:bCs/>
          <w:sz w:val="28"/>
        </w:rPr>
        <w:t>SOPRA,QUESTO</w:t>
      </w:r>
      <w:proofErr w:type="gramEnd"/>
      <w:r w:rsidRPr="00622FC8">
        <w:rPr>
          <w:b/>
          <w:bCs/>
          <w:sz w:val="28"/>
        </w:rPr>
        <w:t xml:space="preserve"> GIUDICE DECIDE DI</w:t>
      </w:r>
      <w:r>
        <w:rPr>
          <w:bCs/>
          <w:sz w:val="28"/>
        </w:rPr>
        <w:t>:</w:t>
      </w:r>
    </w:p>
    <w:p w14:paraId="2E2C0E4B" w14:textId="77777777" w:rsidR="003C13F9" w:rsidRDefault="00622FC8">
      <w:pPr>
        <w:jc w:val="both"/>
        <w:rPr>
          <w:bCs/>
          <w:sz w:val="28"/>
        </w:rPr>
      </w:pPr>
      <w:proofErr w:type="gramStart"/>
      <w:r>
        <w:rPr>
          <w:bCs/>
          <w:sz w:val="28"/>
        </w:rPr>
        <w:t>A</w:t>
      </w:r>
      <w:r w:rsidR="003C13F9">
        <w:rPr>
          <w:bCs/>
          <w:sz w:val="28"/>
        </w:rPr>
        <w:t>)ACCOGLIERE</w:t>
      </w:r>
      <w:proofErr w:type="gramEnd"/>
      <w:r w:rsidR="003C13F9">
        <w:rPr>
          <w:bCs/>
          <w:sz w:val="28"/>
        </w:rPr>
        <w:t xml:space="preserve"> PARZIALMENTE IL RICORSO DELLA SOC.AC PENTA</w:t>
      </w:r>
    </w:p>
    <w:p w14:paraId="6B2D0D03" w14:textId="77777777" w:rsidR="003C13F9" w:rsidRDefault="00622FC8">
      <w:pPr>
        <w:jc w:val="both"/>
        <w:rPr>
          <w:bCs/>
          <w:sz w:val="28"/>
        </w:rPr>
      </w:pPr>
      <w:proofErr w:type="gramStart"/>
      <w:r>
        <w:rPr>
          <w:bCs/>
          <w:sz w:val="28"/>
        </w:rPr>
        <w:t>B</w:t>
      </w:r>
      <w:r w:rsidR="003C13F9">
        <w:rPr>
          <w:bCs/>
          <w:sz w:val="28"/>
        </w:rPr>
        <w:t>)DI</w:t>
      </w:r>
      <w:proofErr w:type="gramEnd"/>
      <w:r w:rsidR="003C13F9">
        <w:rPr>
          <w:bCs/>
          <w:sz w:val="28"/>
        </w:rPr>
        <w:t xml:space="preserve"> RIDURRE LA SQUALIFICA ALL’ATLETA</w:t>
      </w:r>
      <w:r w:rsidR="000315CF">
        <w:rPr>
          <w:bCs/>
          <w:sz w:val="28"/>
        </w:rPr>
        <w:t xml:space="preserve"> </w:t>
      </w:r>
      <w:r w:rsidR="003C13F9">
        <w:rPr>
          <w:bCs/>
          <w:sz w:val="28"/>
        </w:rPr>
        <w:t>VOLPE ERNESTO DA 3 A 2 GIORNATE.</w:t>
      </w:r>
    </w:p>
    <w:p w14:paraId="3A592E04" w14:textId="77777777" w:rsidR="003C13F9" w:rsidRDefault="003C13F9">
      <w:pPr>
        <w:jc w:val="both"/>
        <w:rPr>
          <w:bCs/>
          <w:sz w:val="28"/>
        </w:rPr>
      </w:pPr>
      <w:r>
        <w:rPr>
          <w:bCs/>
          <w:sz w:val="28"/>
        </w:rPr>
        <w:t>C)</w:t>
      </w:r>
      <w:r w:rsidR="000315CF">
        <w:rPr>
          <w:bCs/>
          <w:sz w:val="28"/>
        </w:rPr>
        <w:t xml:space="preserve">DI RIDURRE IL PERIODO DI SOSPENSIONE ALL’ATLETA STREPPONE GIUSEPPE FINO A TUTTO IL </w:t>
      </w:r>
      <w:r w:rsidR="00611AB9">
        <w:rPr>
          <w:bCs/>
          <w:sz w:val="28"/>
        </w:rPr>
        <w:t>24</w:t>
      </w:r>
      <w:r w:rsidR="000315CF">
        <w:rPr>
          <w:bCs/>
          <w:sz w:val="28"/>
        </w:rPr>
        <w:t>/03/25.</w:t>
      </w:r>
    </w:p>
    <w:p w14:paraId="0A472819" w14:textId="77777777" w:rsidR="000315CF" w:rsidRDefault="000315CF">
      <w:pPr>
        <w:jc w:val="both"/>
        <w:rPr>
          <w:bCs/>
          <w:sz w:val="28"/>
        </w:rPr>
      </w:pPr>
      <w:r>
        <w:rPr>
          <w:bCs/>
          <w:sz w:val="28"/>
        </w:rPr>
        <w:t>D)DI CONFERMARE LA PERDITA DELL’INCONTRO COL RISULTATO DI 3-0</w:t>
      </w:r>
    </w:p>
    <w:p w14:paraId="66D9F5FC" w14:textId="77777777" w:rsidR="000315CF" w:rsidRDefault="000315CF">
      <w:pPr>
        <w:jc w:val="both"/>
        <w:rPr>
          <w:bCs/>
          <w:sz w:val="28"/>
        </w:rPr>
      </w:pPr>
      <w:proofErr w:type="gramStart"/>
      <w:r>
        <w:rPr>
          <w:bCs/>
          <w:sz w:val="28"/>
        </w:rPr>
        <w:t>E)DI</w:t>
      </w:r>
      <w:proofErr w:type="gramEnd"/>
      <w:r>
        <w:rPr>
          <w:bCs/>
          <w:sz w:val="28"/>
        </w:rPr>
        <w:t xml:space="preserve"> CONFERMARE LA MULTA DI EURO 20,00</w:t>
      </w:r>
    </w:p>
    <w:p w14:paraId="52BEB982" w14:textId="77777777" w:rsidR="000315CF" w:rsidRDefault="000315CF">
      <w:pPr>
        <w:jc w:val="both"/>
        <w:rPr>
          <w:bCs/>
          <w:sz w:val="28"/>
        </w:rPr>
      </w:pPr>
      <w:proofErr w:type="gramStart"/>
      <w:r>
        <w:rPr>
          <w:bCs/>
          <w:sz w:val="28"/>
        </w:rPr>
        <w:t>F)DI</w:t>
      </w:r>
      <w:proofErr w:type="gramEnd"/>
      <w:r>
        <w:rPr>
          <w:bCs/>
          <w:sz w:val="28"/>
        </w:rPr>
        <w:t xml:space="preserve"> CONFERMARE IL RIMBORSO ALL’ARBITRO DEL TACCUINO ARBITRALE.</w:t>
      </w:r>
    </w:p>
    <w:p w14:paraId="79DF9ED1" w14:textId="77777777" w:rsidR="000315CF" w:rsidRDefault="000315CF">
      <w:pPr>
        <w:jc w:val="both"/>
        <w:rPr>
          <w:bCs/>
          <w:sz w:val="28"/>
        </w:rPr>
      </w:pPr>
    </w:p>
    <w:p w14:paraId="12DCBC07" w14:textId="77777777" w:rsidR="000315CF" w:rsidRDefault="000315CF">
      <w:pPr>
        <w:jc w:val="both"/>
        <w:rPr>
          <w:bCs/>
          <w:sz w:val="28"/>
        </w:rPr>
      </w:pPr>
    </w:p>
    <w:p w14:paraId="39261503" w14:textId="77777777" w:rsidR="000315CF" w:rsidRDefault="000315CF">
      <w:pPr>
        <w:jc w:val="both"/>
        <w:rPr>
          <w:bCs/>
          <w:sz w:val="28"/>
        </w:rPr>
      </w:pPr>
    </w:p>
    <w:p w14:paraId="0500DDF9" w14:textId="77777777" w:rsidR="000315CF" w:rsidRDefault="000315CF">
      <w:pPr>
        <w:jc w:val="both"/>
        <w:rPr>
          <w:bCs/>
          <w:sz w:val="28"/>
        </w:rPr>
      </w:pPr>
    </w:p>
    <w:p w14:paraId="0D5050AF" w14:textId="77777777" w:rsidR="000315CF" w:rsidRDefault="000315CF">
      <w:pPr>
        <w:jc w:val="both"/>
        <w:rPr>
          <w:bCs/>
          <w:sz w:val="28"/>
        </w:rPr>
      </w:pPr>
    </w:p>
    <w:p w14:paraId="5D33F807" w14:textId="77777777" w:rsidR="000315CF" w:rsidRDefault="000315CF">
      <w:pPr>
        <w:jc w:val="both"/>
        <w:rPr>
          <w:bCs/>
          <w:sz w:val="28"/>
        </w:rPr>
      </w:pPr>
    </w:p>
    <w:p w14:paraId="2DBF1610" w14:textId="77777777" w:rsidR="000315CF" w:rsidRDefault="000315CF">
      <w:pPr>
        <w:jc w:val="both"/>
        <w:rPr>
          <w:bCs/>
          <w:sz w:val="28"/>
        </w:rPr>
      </w:pPr>
      <w:r>
        <w:rPr>
          <w:bCs/>
          <w:sz w:val="28"/>
        </w:rPr>
        <w:t xml:space="preserve"> SALERNO 1</w:t>
      </w:r>
      <w:r w:rsidR="00611AB9">
        <w:rPr>
          <w:bCs/>
          <w:sz w:val="28"/>
        </w:rPr>
        <w:t>9</w:t>
      </w:r>
      <w:r>
        <w:rPr>
          <w:bCs/>
          <w:sz w:val="28"/>
        </w:rPr>
        <w:t>/03/25                                              IL GIUDICE SPORTIVO</w:t>
      </w:r>
    </w:p>
    <w:p w14:paraId="16BE1E69" w14:textId="77777777" w:rsidR="00BC4344" w:rsidRPr="00436668" w:rsidRDefault="00BC4344">
      <w:pPr>
        <w:jc w:val="both"/>
        <w:rPr>
          <w:bCs/>
          <w:sz w:val="28"/>
        </w:rPr>
      </w:pPr>
    </w:p>
    <w:p w14:paraId="16A15746" w14:textId="77777777" w:rsidR="00C923B1" w:rsidRDefault="00C923B1" w:rsidP="00FE0CA7">
      <w:pPr>
        <w:pStyle w:val="Titolo2"/>
        <w:jc w:val="right"/>
        <w:rPr>
          <w:u w:val="none"/>
        </w:rPr>
      </w:pPr>
    </w:p>
    <w:sectPr w:rsidR="00C923B1" w:rsidSect="00F7376D">
      <w:footerReference w:type="even" r:id="rId10"/>
      <w:footerReference w:type="default" r:id="rId11"/>
      <w:pgSz w:w="11906" w:h="16838"/>
      <w:pgMar w:top="85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0D7F" w14:textId="77777777" w:rsidR="0047342D" w:rsidRDefault="0047342D">
      <w:r>
        <w:separator/>
      </w:r>
    </w:p>
  </w:endnote>
  <w:endnote w:type="continuationSeparator" w:id="0">
    <w:p w14:paraId="027DD3D8" w14:textId="77777777" w:rsidR="0047342D" w:rsidRDefault="0047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D16A" w14:textId="77777777" w:rsidR="00F7376D" w:rsidRDefault="009766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33E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93CCA4" w14:textId="77777777" w:rsidR="00F7376D" w:rsidRDefault="00F737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CAFF" w14:textId="77777777" w:rsidR="00F7376D" w:rsidRDefault="006B33E2">
    <w:pPr>
      <w:pStyle w:val="Pidipagina"/>
      <w:jc w:val="right"/>
      <w:rPr>
        <w:b/>
      </w:rPr>
    </w:pPr>
    <w:r>
      <w:t xml:space="preserve">Pag. </w:t>
    </w:r>
    <w:r w:rsidR="00976695">
      <w:rPr>
        <w:b/>
      </w:rPr>
      <w:fldChar w:fldCharType="begin"/>
    </w:r>
    <w:r>
      <w:rPr>
        <w:b/>
      </w:rPr>
      <w:instrText>PAGE</w:instrText>
    </w:r>
    <w:r w:rsidR="00976695">
      <w:rPr>
        <w:b/>
      </w:rPr>
      <w:fldChar w:fldCharType="separate"/>
    </w:r>
    <w:r w:rsidR="00DF4C55">
      <w:rPr>
        <w:b/>
        <w:noProof/>
      </w:rPr>
      <w:t>1</w:t>
    </w:r>
    <w:r w:rsidR="00976695">
      <w:rPr>
        <w:b/>
      </w:rPr>
      <w:fldChar w:fldCharType="end"/>
    </w:r>
    <w:r>
      <w:rPr>
        <w:b/>
      </w:rPr>
      <w:t>/2</w:t>
    </w:r>
  </w:p>
  <w:p w14:paraId="1CAC75A0" w14:textId="77777777" w:rsidR="00F7376D" w:rsidRDefault="00F737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BB60" w14:textId="77777777" w:rsidR="0047342D" w:rsidRDefault="0047342D">
      <w:r>
        <w:separator/>
      </w:r>
    </w:p>
  </w:footnote>
  <w:footnote w:type="continuationSeparator" w:id="0">
    <w:p w14:paraId="7DB047E2" w14:textId="77777777" w:rsidR="0047342D" w:rsidRDefault="0047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1F4"/>
    <w:multiLevelType w:val="hybridMultilevel"/>
    <w:tmpl w:val="68668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64FD"/>
    <w:multiLevelType w:val="hybridMultilevel"/>
    <w:tmpl w:val="28221926"/>
    <w:lvl w:ilvl="0" w:tplc="8F2AA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273C2"/>
    <w:multiLevelType w:val="hybridMultilevel"/>
    <w:tmpl w:val="6F64A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04526">
    <w:abstractNumId w:val="1"/>
  </w:num>
  <w:num w:numId="2" w16cid:durableId="1530099281">
    <w:abstractNumId w:val="0"/>
  </w:num>
  <w:num w:numId="3" w16cid:durableId="612441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49B"/>
    <w:rsid w:val="00000D94"/>
    <w:rsid w:val="000011F9"/>
    <w:rsid w:val="000014E0"/>
    <w:rsid w:val="00007B28"/>
    <w:rsid w:val="0001564C"/>
    <w:rsid w:val="000161BE"/>
    <w:rsid w:val="0001686F"/>
    <w:rsid w:val="00016D55"/>
    <w:rsid w:val="00017D1C"/>
    <w:rsid w:val="00022399"/>
    <w:rsid w:val="00025796"/>
    <w:rsid w:val="00025FB1"/>
    <w:rsid w:val="000315CF"/>
    <w:rsid w:val="000472C8"/>
    <w:rsid w:val="00050255"/>
    <w:rsid w:val="00050CC2"/>
    <w:rsid w:val="0005222B"/>
    <w:rsid w:val="00054C7C"/>
    <w:rsid w:val="000576CF"/>
    <w:rsid w:val="000579FB"/>
    <w:rsid w:val="000630EB"/>
    <w:rsid w:val="00063426"/>
    <w:rsid w:val="000639BE"/>
    <w:rsid w:val="00063D50"/>
    <w:rsid w:val="00072F7E"/>
    <w:rsid w:val="0007496D"/>
    <w:rsid w:val="00076B2A"/>
    <w:rsid w:val="00080E93"/>
    <w:rsid w:val="0008145B"/>
    <w:rsid w:val="0008628E"/>
    <w:rsid w:val="00092009"/>
    <w:rsid w:val="000933CB"/>
    <w:rsid w:val="000A2C93"/>
    <w:rsid w:val="000A79D9"/>
    <w:rsid w:val="000B3CED"/>
    <w:rsid w:val="000B3FBF"/>
    <w:rsid w:val="000B5867"/>
    <w:rsid w:val="000B6E90"/>
    <w:rsid w:val="000C0020"/>
    <w:rsid w:val="000C03AF"/>
    <w:rsid w:val="000C23A0"/>
    <w:rsid w:val="000C306C"/>
    <w:rsid w:val="000C5F99"/>
    <w:rsid w:val="000D277E"/>
    <w:rsid w:val="000E1C8F"/>
    <w:rsid w:val="000E1E4B"/>
    <w:rsid w:val="000E40CD"/>
    <w:rsid w:val="000E716D"/>
    <w:rsid w:val="000E75DB"/>
    <w:rsid w:val="000F01EA"/>
    <w:rsid w:val="000F0879"/>
    <w:rsid w:val="000F09D8"/>
    <w:rsid w:val="000F2AF8"/>
    <w:rsid w:val="000F2F99"/>
    <w:rsid w:val="000F5766"/>
    <w:rsid w:val="000F7319"/>
    <w:rsid w:val="0010034D"/>
    <w:rsid w:val="001048BA"/>
    <w:rsid w:val="00113EF3"/>
    <w:rsid w:val="001161EB"/>
    <w:rsid w:val="00116230"/>
    <w:rsid w:val="00120926"/>
    <w:rsid w:val="0012452C"/>
    <w:rsid w:val="00132D72"/>
    <w:rsid w:val="00132E11"/>
    <w:rsid w:val="00137AC5"/>
    <w:rsid w:val="0014089B"/>
    <w:rsid w:val="00141B6D"/>
    <w:rsid w:val="00144445"/>
    <w:rsid w:val="00146149"/>
    <w:rsid w:val="00147EEC"/>
    <w:rsid w:val="001534F1"/>
    <w:rsid w:val="00154487"/>
    <w:rsid w:val="0015463F"/>
    <w:rsid w:val="00163B1D"/>
    <w:rsid w:val="001641CC"/>
    <w:rsid w:val="00171DCB"/>
    <w:rsid w:val="0017336E"/>
    <w:rsid w:val="00174C9B"/>
    <w:rsid w:val="00176A78"/>
    <w:rsid w:val="00177176"/>
    <w:rsid w:val="0018020D"/>
    <w:rsid w:val="001812FE"/>
    <w:rsid w:val="001862AB"/>
    <w:rsid w:val="001902AB"/>
    <w:rsid w:val="00191452"/>
    <w:rsid w:val="00193E28"/>
    <w:rsid w:val="00194467"/>
    <w:rsid w:val="0019478C"/>
    <w:rsid w:val="001A4ED3"/>
    <w:rsid w:val="001B004A"/>
    <w:rsid w:val="001B1ED0"/>
    <w:rsid w:val="001B206A"/>
    <w:rsid w:val="001B26FF"/>
    <w:rsid w:val="001B4FF4"/>
    <w:rsid w:val="001C0649"/>
    <w:rsid w:val="001C3276"/>
    <w:rsid w:val="001C3DEC"/>
    <w:rsid w:val="001C5A06"/>
    <w:rsid w:val="001C61C3"/>
    <w:rsid w:val="001D11C9"/>
    <w:rsid w:val="001E0EE9"/>
    <w:rsid w:val="001E21BD"/>
    <w:rsid w:val="001E2D4C"/>
    <w:rsid w:val="001E7408"/>
    <w:rsid w:val="001F3765"/>
    <w:rsid w:val="00204788"/>
    <w:rsid w:val="00210B9A"/>
    <w:rsid w:val="00212FF9"/>
    <w:rsid w:val="0021312A"/>
    <w:rsid w:val="002135DB"/>
    <w:rsid w:val="0022076D"/>
    <w:rsid w:val="002232D8"/>
    <w:rsid w:val="00232A97"/>
    <w:rsid w:val="00236D6A"/>
    <w:rsid w:val="00241E7F"/>
    <w:rsid w:val="002515CF"/>
    <w:rsid w:val="0025314E"/>
    <w:rsid w:val="00262D30"/>
    <w:rsid w:val="0026305E"/>
    <w:rsid w:val="002634A2"/>
    <w:rsid w:val="00265FD7"/>
    <w:rsid w:val="002661D2"/>
    <w:rsid w:val="00266B59"/>
    <w:rsid w:val="00267E87"/>
    <w:rsid w:val="00270003"/>
    <w:rsid w:val="00270D49"/>
    <w:rsid w:val="00271AF2"/>
    <w:rsid w:val="002826AC"/>
    <w:rsid w:val="00290468"/>
    <w:rsid w:val="002904F5"/>
    <w:rsid w:val="00293646"/>
    <w:rsid w:val="00293997"/>
    <w:rsid w:val="002A01BB"/>
    <w:rsid w:val="002A05D7"/>
    <w:rsid w:val="002A4078"/>
    <w:rsid w:val="002B2412"/>
    <w:rsid w:val="002B34CD"/>
    <w:rsid w:val="002C07B2"/>
    <w:rsid w:val="002C0E8F"/>
    <w:rsid w:val="002C1FD5"/>
    <w:rsid w:val="002D103B"/>
    <w:rsid w:val="002D17A2"/>
    <w:rsid w:val="002D1D67"/>
    <w:rsid w:val="002D297F"/>
    <w:rsid w:val="002D48A1"/>
    <w:rsid w:val="002D6BBD"/>
    <w:rsid w:val="002E0FF4"/>
    <w:rsid w:val="002E20C7"/>
    <w:rsid w:val="002E4064"/>
    <w:rsid w:val="002E522D"/>
    <w:rsid w:val="002E69E3"/>
    <w:rsid w:val="002E7805"/>
    <w:rsid w:val="002F2BD9"/>
    <w:rsid w:val="002F5F26"/>
    <w:rsid w:val="002F61FD"/>
    <w:rsid w:val="002F6571"/>
    <w:rsid w:val="0030536B"/>
    <w:rsid w:val="00306CE1"/>
    <w:rsid w:val="003108FE"/>
    <w:rsid w:val="00310AF8"/>
    <w:rsid w:val="00313B76"/>
    <w:rsid w:val="00316229"/>
    <w:rsid w:val="003230B9"/>
    <w:rsid w:val="00327E5B"/>
    <w:rsid w:val="00342091"/>
    <w:rsid w:val="00351D4A"/>
    <w:rsid w:val="00352E2E"/>
    <w:rsid w:val="00353AD4"/>
    <w:rsid w:val="00357CF1"/>
    <w:rsid w:val="00362287"/>
    <w:rsid w:val="00363049"/>
    <w:rsid w:val="00372680"/>
    <w:rsid w:val="00374ACD"/>
    <w:rsid w:val="00374C5B"/>
    <w:rsid w:val="00377F85"/>
    <w:rsid w:val="00381C64"/>
    <w:rsid w:val="00383BB0"/>
    <w:rsid w:val="003855C0"/>
    <w:rsid w:val="00395383"/>
    <w:rsid w:val="003A1D7D"/>
    <w:rsid w:val="003A5D91"/>
    <w:rsid w:val="003A64E1"/>
    <w:rsid w:val="003A7919"/>
    <w:rsid w:val="003B030C"/>
    <w:rsid w:val="003B3013"/>
    <w:rsid w:val="003B7376"/>
    <w:rsid w:val="003C0875"/>
    <w:rsid w:val="003C13F9"/>
    <w:rsid w:val="003D05CC"/>
    <w:rsid w:val="003D5CEF"/>
    <w:rsid w:val="003D72C1"/>
    <w:rsid w:val="003E157D"/>
    <w:rsid w:val="003E3662"/>
    <w:rsid w:val="003E3F7D"/>
    <w:rsid w:val="003E4DB2"/>
    <w:rsid w:val="003E5EFE"/>
    <w:rsid w:val="003E6F9C"/>
    <w:rsid w:val="003F0D26"/>
    <w:rsid w:val="003F1973"/>
    <w:rsid w:val="003F3F16"/>
    <w:rsid w:val="003F66DF"/>
    <w:rsid w:val="00401010"/>
    <w:rsid w:val="0040195E"/>
    <w:rsid w:val="00402C6F"/>
    <w:rsid w:val="00404F30"/>
    <w:rsid w:val="004068A2"/>
    <w:rsid w:val="00413E3F"/>
    <w:rsid w:val="00416678"/>
    <w:rsid w:val="00417EDF"/>
    <w:rsid w:val="00420333"/>
    <w:rsid w:val="004206C7"/>
    <w:rsid w:val="00424607"/>
    <w:rsid w:val="004249D2"/>
    <w:rsid w:val="00431252"/>
    <w:rsid w:val="004328BA"/>
    <w:rsid w:val="00436668"/>
    <w:rsid w:val="004413CB"/>
    <w:rsid w:val="004428D9"/>
    <w:rsid w:val="00443652"/>
    <w:rsid w:val="00445F90"/>
    <w:rsid w:val="004464BF"/>
    <w:rsid w:val="00450F1A"/>
    <w:rsid w:val="00454249"/>
    <w:rsid w:val="00456930"/>
    <w:rsid w:val="0046378A"/>
    <w:rsid w:val="00464705"/>
    <w:rsid w:val="00467FD7"/>
    <w:rsid w:val="00472E74"/>
    <w:rsid w:val="00472FFC"/>
    <w:rsid w:val="0047342D"/>
    <w:rsid w:val="00476BC3"/>
    <w:rsid w:val="004814E4"/>
    <w:rsid w:val="004838BC"/>
    <w:rsid w:val="004916C5"/>
    <w:rsid w:val="00492641"/>
    <w:rsid w:val="004A0413"/>
    <w:rsid w:val="004A06A9"/>
    <w:rsid w:val="004A0E30"/>
    <w:rsid w:val="004A26D6"/>
    <w:rsid w:val="004A3151"/>
    <w:rsid w:val="004A332A"/>
    <w:rsid w:val="004A3A5A"/>
    <w:rsid w:val="004A4080"/>
    <w:rsid w:val="004A4694"/>
    <w:rsid w:val="004A5A3A"/>
    <w:rsid w:val="004A6CCA"/>
    <w:rsid w:val="004A7B5D"/>
    <w:rsid w:val="004B266C"/>
    <w:rsid w:val="004B2A2C"/>
    <w:rsid w:val="004B3784"/>
    <w:rsid w:val="004B72FC"/>
    <w:rsid w:val="004C0C57"/>
    <w:rsid w:val="004C2059"/>
    <w:rsid w:val="004C40B7"/>
    <w:rsid w:val="004C4351"/>
    <w:rsid w:val="004C6511"/>
    <w:rsid w:val="004C6EF8"/>
    <w:rsid w:val="004D2BFE"/>
    <w:rsid w:val="004D435C"/>
    <w:rsid w:val="004D4E70"/>
    <w:rsid w:val="004E186D"/>
    <w:rsid w:val="004E47D8"/>
    <w:rsid w:val="004E5044"/>
    <w:rsid w:val="004E7EC8"/>
    <w:rsid w:val="004F1E36"/>
    <w:rsid w:val="004F2957"/>
    <w:rsid w:val="004F7BE9"/>
    <w:rsid w:val="00503FB3"/>
    <w:rsid w:val="00504521"/>
    <w:rsid w:val="00504C56"/>
    <w:rsid w:val="00505B39"/>
    <w:rsid w:val="0050658E"/>
    <w:rsid w:val="00514C12"/>
    <w:rsid w:val="00515A30"/>
    <w:rsid w:val="005270B3"/>
    <w:rsid w:val="005301A1"/>
    <w:rsid w:val="00533F11"/>
    <w:rsid w:val="00533FA4"/>
    <w:rsid w:val="00540493"/>
    <w:rsid w:val="0054057C"/>
    <w:rsid w:val="005439A0"/>
    <w:rsid w:val="00543A74"/>
    <w:rsid w:val="005468B7"/>
    <w:rsid w:val="00554FC4"/>
    <w:rsid w:val="00556CA0"/>
    <w:rsid w:val="005578B3"/>
    <w:rsid w:val="0056193E"/>
    <w:rsid w:val="0056218C"/>
    <w:rsid w:val="00564501"/>
    <w:rsid w:val="0056508B"/>
    <w:rsid w:val="00566208"/>
    <w:rsid w:val="005676EC"/>
    <w:rsid w:val="00571B34"/>
    <w:rsid w:val="00574C9C"/>
    <w:rsid w:val="00576D2D"/>
    <w:rsid w:val="00576D41"/>
    <w:rsid w:val="00580A6B"/>
    <w:rsid w:val="005811F1"/>
    <w:rsid w:val="005818AA"/>
    <w:rsid w:val="00583A55"/>
    <w:rsid w:val="005847C4"/>
    <w:rsid w:val="00585773"/>
    <w:rsid w:val="00585EA8"/>
    <w:rsid w:val="00586330"/>
    <w:rsid w:val="00591AEE"/>
    <w:rsid w:val="00591F53"/>
    <w:rsid w:val="0059273E"/>
    <w:rsid w:val="00592C40"/>
    <w:rsid w:val="0059307C"/>
    <w:rsid w:val="005941E9"/>
    <w:rsid w:val="005954CF"/>
    <w:rsid w:val="005955CB"/>
    <w:rsid w:val="00595966"/>
    <w:rsid w:val="00596A76"/>
    <w:rsid w:val="005A0AB6"/>
    <w:rsid w:val="005A24E3"/>
    <w:rsid w:val="005A2927"/>
    <w:rsid w:val="005A345A"/>
    <w:rsid w:val="005A3B3A"/>
    <w:rsid w:val="005B2702"/>
    <w:rsid w:val="005B486C"/>
    <w:rsid w:val="005B4A67"/>
    <w:rsid w:val="005B50C7"/>
    <w:rsid w:val="005C1B28"/>
    <w:rsid w:val="005C27BF"/>
    <w:rsid w:val="005C3EB0"/>
    <w:rsid w:val="005C6FC7"/>
    <w:rsid w:val="005C7802"/>
    <w:rsid w:val="005C7E6E"/>
    <w:rsid w:val="005D3F03"/>
    <w:rsid w:val="005D50A8"/>
    <w:rsid w:val="005D60DC"/>
    <w:rsid w:val="005E37B9"/>
    <w:rsid w:val="005E4560"/>
    <w:rsid w:val="005F01D0"/>
    <w:rsid w:val="005F43B8"/>
    <w:rsid w:val="005F4CFB"/>
    <w:rsid w:val="00600093"/>
    <w:rsid w:val="006009A0"/>
    <w:rsid w:val="00610CED"/>
    <w:rsid w:val="006115B1"/>
    <w:rsid w:val="00611AB9"/>
    <w:rsid w:val="006121EF"/>
    <w:rsid w:val="00613D5C"/>
    <w:rsid w:val="00615D70"/>
    <w:rsid w:val="006179DD"/>
    <w:rsid w:val="00622D67"/>
    <w:rsid w:val="00622FC8"/>
    <w:rsid w:val="006339CA"/>
    <w:rsid w:val="00640631"/>
    <w:rsid w:val="006410FA"/>
    <w:rsid w:val="0064749F"/>
    <w:rsid w:val="00653B9E"/>
    <w:rsid w:val="00654254"/>
    <w:rsid w:val="006543AC"/>
    <w:rsid w:val="00654DCF"/>
    <w:rsid w:val="0065583C"/>
    <w:rsid w:val="006574E1"/>
    <w:rsid w:val="0066175C"/>
    <w:rsid w:val="0066732D"/>
    <w:rsid w:val="00672F4E"/>
    <w:rsid w:val="00680B12"/>
    <w:rsid w:val="00681373"/>
    <w:rsid w:val="006814FE"/>
    <w:rsid w:val="006836CB"/>
    <w:rsid w:val="006863FE"/>
    <w:rsid w:val="006933D0"/>
    <w:rsid w:val="00696410"/>
    <w:rsid w:val="006A03B0"/>
    <w:rsid w:val="006A2EEE"/>
    <w:rsid w:val="006B0D5D"/>
    <w:rsid w:val="006B218D"/>
    <w:rsid w:val="006B2819"/>
    <w:rsid w:val="006B33E2"/>
    <w:rsid w:val="006B3ADF"/>
    <w:rsid w:val="006C1ACF"/>
    <w:rsid w:val="006C228F"/>
    <w:rsid w:val="006C63AF"/>
    <w:rsid w:val="006C6469"/>
    <w:rsid w:val="006C6ADA"/>
    <w:rsid w:val="006D02E5"/>
    <w:rsid w:val="006D3972"/>
    <w:rsid w:val="006D4492"/>
    <w:rsid w:val="006D4DB2"/>
    <w:rsid w:val="006D5061"/>
    <w:rsid w:val="006D61FE"/>
    <w:rsid w:val="006E2CEC"/>
    <w:rsid w:val="006E5864"/>
    <w:rsid w:val="006E79B0"/>
    <w:rsid w:val="006E7C36"/>
    <w:rsid w:val="006F024C"/>
    <w:rsid w:val="006F180D"/>
    <w:rsid w:val="006F55C5"/>
    <w:rsid w:val="006F586B"/>
    <w:rsid w:val="006F6724"/>
    <w:rsid w:val="006F6FE9"/>
    <w:rsid w:val="006F78F7"/>
    <w:rsid w:val="0070274C"/>
    <w:rsid w:val="0070332F"/>
    <w:rsid w:val="00703669"/>
    <w:rsid w:val="007054CF"/>
    <w:rsid w:val="0070749B"/>
    <w:rsid w:val="00714F1F"/>
    <w:rsid w:val="007238FA"/>
    <w:rsid w:val="0073656D"/>
    <w:rsid w:val="007370CC"/>
    <w:rsid w:val="00740384"/>
    <w:rsid w:val="00746BEF"/>
    <w:rsid w:val="00746D74"/>
    <w:rsid w:val="00750672"/>
    <w:rsid w:val="00752C98"/>
    <w:rsid w:val="00753358"/>
    <w:rsid w:val="007533BE"/>
    <w:rsid w:val="007556CE"/>
    <w:rsid w:val="00756798"/>
    <w:rsid w:val="00763477"/>
    <w:rsid w:val="0076669D"/>
    <w:rsid w:val="0077010A"/>
    <w:rsid w:val="00774284"/>
    <w:rsid w:val="00774E49"/>
    <w:rsid w:val="00777DF2"/>
    <w:rsid w:val="00780542"/>
    <w:rsid w:val="0078124F"/>
    <w:rsid w:val="00787762"/>
    <w:rsid w:val="00790020"/>
    <w:rsid w:val="00793940"/>
    <w:rsid w:val="00795050"/>
    <w:rsid w:val="00797679"/>
    <w:rsid w:val="00797DD9"/>
    <w:rsid w:val="007A5472"/>
    <w:rsid w:val="007A74F2"/>
    <w:rsid w:val="007B0094"/>
    <w:rsid w:val="007B2DCB"/>
    <w:rsid w:val="007B71B4"/>
    <w:rsid w:val="007C3D85"/>
    <w:rsid w:val="007C6140"/>
    <w:rsid w:val="007D413F"/>
    <w:rsid w:val="007D4A84"/>
    <w:rsid w:val="007D5928"/>
    <w:rsid w:val="007E1888"/>
    <w:rsid w:val="007E31AA"/>
    <w:rsid w:val="007E5BF6"/>
    <w:rsid w:val="007F0FC4"/>
    <w:rsid w:val="007F71C3"/>
    <w:rsid w:val="00801BE6"/>
    <w:rsid w:val="00802231"/>
    <w:rsid w:val="00803320"/>
    <w:rsid w:val="008056B4"/>
    <w:rsid w:val="00805755"/>
    <w:rsid w:val="008105D1"/>
    <w:rsid w:val="00816D95"/>
    <w:rsid w:val="008209E6"/>
    <w:rsid w:val="0082118E"/>
    <w:rsid w:val="008230C4"/>
    <w:rsid w:val="00823669"/>
    <w:rsid w:val="00831D80"/>
    <w:rsid w:val="00832045"/>
    <w:rsid w:val="008320FF"/>
    <w:rsid w:val="008341EE"/>
    <w:rsid w:val="00834DAB"/>
    <w:rsid w:val="00841DAE"/>
    <w:rsid w:val="008442CB"/>
    <w:rsid w:val="0084542B"/>
    <w:rsid w:val="00846841"/>
    <w:rsid w:val="008473A9"/>
    <w:rsid w:val="008562C7"/>
    <w:rsid w:val="00860769"/>
    <w:rsid w:val="0086131F"/>
    <w:rsid w:val="00862146"/>
    <w:rsid w:val="00867A8B"/>
    <w:rsid w:val="00867B6A"/>
    <w:rsid w:val="008710E2"/>
    <w:rsid w:val="00872022"/>
    <w:rsid w:val="0087329A"/>
    <w:rsid w:val="00883F5D"/>
    <w:rsid w:val="00892838"/>
    <w:rsid w:val="008A13EC"/>
    <w:rsid w:val="008A32BC"/>
    <w:rsid w:val="008A4EFE"/>
    <w:rsid w:val="008A5DBC"/>
    <w:rsid w:val="008B07F2"/>
    <w:rsid w:val="008B08E4"/>
    <w:rsid w:val="008B5071"/>
    <w:rsid w:val="008B53FF"/>
    <w:rsid w:val="008B57AD"/>
    <w:rsid w:val="008B62B7"/>
    <w:rsid w:val="008C2E8D"/>
    <w:rsid w:val="008C4BFD"/>
    <w:rsid w:val="008C77F8"/>
    <w:rsid w:val="008D2F6D"/>
    <w:rsid w:val="008D43DC"/>
    <w:rsid w:val="008E04D4"/>
    <w:rsid w:val="008E22B5"/>
    <w:rsid w:val="008E34FF"/>
    <w:rsid w:val="008E44C4"/>
    <w:rsid w:val="008F06CA"/>
    <w:rsid w:val="008F587E"/>
    <w:rsid w:val="008F6DF9"/>
    <w:rsid w:val="008F79B3"/>
    <w:rsid w:val="00900C13"/>
    <w:rsid w:val="0090468A"/>
    <w:rsid w:val="00907BB6"/>
    <w:rsid w:val="00910F1D"/>
    <w:rsid w:val="00911891"/>
    <w:rsid w:val="00913F01"/>
    <w:rsid w:val="0091672D"/>
    <w:rsid w:val="00916CE5"/>
    <w:rsid w:val="00923BB6"/>
    <w:rsid w:val="00923E21"/>
    <w:rsid w:val="009270A8"/>
    <w:rsid w:val="00927ACF"/>
    <w:rsid w:val="00930CD1"/>
    <w:rsid w:val="009370D6"/>
    <w:rsid w:val="009450EF"/>
    <w:rsid w:val="00953CEF"/>
    <w:rsid w:val="009555F3"/>
    <w:rsid w:val="00957E71"/>
    <w:rsid w:val="009604BB"/>
    <w:rsid w:val="0097132C"/>
    <w:rsid w:val="0097250D"/>
    <w:rsid w:val="00975A1B"/>
    <w:rsid w:val="00976695"/>
    <w:rsid w:val="00976DFF"/>
    <w:rsid w:val="009835DA"/>
    <w:rsid w:val="00985550"/>
    <w:rsid w:val="009900E2"/>
    <w:rsid w:val="00996217"/>
    <w:rsid w:val="009969BC"/>
    <w:rsid w:val="00997631"/>
    <w:rsid w:val="009A16B2"/>
    <w:rsid w:val="009A174E"/>
    <w:rsid w:val="009A26E4"/>
    <w:rsid w:val="009A2A9D"/>
    <w:rsid w:val="009A2AF5"/>
    <w:rsid w:val="009A2E32"/>
    <w:rsid w:val="009A4DD0"/>
    <w:rsid w:val="009A60F7"/>
    <w:rsid w:val="009A692E"/>
    <w:rsid w:val="009A7194"/>
    <w:rsid w:val="009B1D9D"/>
    <w:rsid w:val="009B1F83"/>
    <w:rsid w:val="009B346B"/>
    <w:rsid w:val="009B6317"/>
    <w:rsid w:val="009B76D4"/>
    <w:rsid w:val="009B7D0B"/>
    <w:rsid w:val="009C4117"/>
    <w:rsid w:val="009C52E9"/>
    <w:rsid w:val="009C7D7C"/>
    <w:rsid w:val="009D032E"/>
    <w:rsid w:val="009D1739"/>
    <w:rsid w:val="009D2474"/>
    <w:rsid w:val="009D41DC"/>
    <w:rsid w:val="009D561B"/>
    <w:rsid w:val="009D64E8"/>
    <w:rsid w:val="009E1084"/>
    <w:rsid w:val="009E17E1"/>
    <w:rsid w:val="009E4EF8"/>
    <w:rsid w:val="009E5A1D"/>
    <w:rsid w:val="009F3E15"/>
    <w:rsid w:val="00A01E0D"/>
    <w:rsid w:val="00A0382A"/>
    <w:rsid w:val="00A04572"/>
    <w:rsid w:val="00A12FA1"/>
    <w:rsid w:val="00A15E61"/>
    <w:rsid w:val="00A21505"/>
    <w:rsid w:val="00A232FE"/>
    <w:rsid w:val="00A3165A"/>
    <w:rsid w:val="00A3348C"/>
    <w:rsid w:val="00A36AC2"/>
    <w:rsid w:val="00A44001"/>
    <w:rsid w:val="00A4705C"/>
    <w:rsid w:val="00A51598"/>
    <w:rsid w:val="00A51F6F"/>
    <w:rsid w:val="00A53F50"/>
    <w:rsid w:val="00A6018E"/>
    <w:rsid w:val="00A63A97"/>
    <w:rsid w:val="00A649C2"/>
    <w:rsid w:val="00A7190F"/>
    <w:rsid w:val="00A731FB"/>
    <w:rsid w:val="00A762CF"/>
    <w:rsid w:val="00A7695F"/>
    <w:rsid w:val="00A8357E"/>
    <w:rsid w:val="00A8586C"/>
    <w:rsid w:val="00A85DA9"/>
    <w:rsid w:val="00A8669F"/>
    <w:rsid w:val="00A869CD"/>
    <w:rsid w:val="00A90901"/>
    <w:rsid w:val="00A94DB7"/>
    <w:rsid w:val="00A974DE"/>
    <w:rsid w:val="00AA1DE3"/>
    <w:rsid w:val="00AA3605"/>
    <w:rsid w:val="00AA3D3C"/>
    <w:rsid w:val="00AA3F89"/>
    <w:rsid w:val="00AA5A1C"/>
    <w:rsid w:val="00AB2087"/>
    <w:rsid w:val="00AB3CEA"/>
    <w:rsid w:val="00AC203D"/>
    <w:rsid w:val="00AC267A"/>
    <w:rsid w:val="00AC3152"/>
    <w:rsid w:val="00AC57BF"/>
    <w:rsid w:val="00AD2034"/>
    <w:rsid w:val="00AD5AB9"/>
    <w:rsid w:val="00AE19CE"/>
    <w:rsid w:val="00AE759E"/>
    <w:rsid w:val="00AF3F89"/>
    <w:rsid w:val="00AF52FB"/>
    <w:rsid w:val="00AF6EF9"/>
    <w:rsid w:val="00B00DED"/>
    <w:rsid w:val="00B03FB9"/>
    <w:rsid w:val="00B06355"/>
    <w:rsid w:val="00B10AAC"/>
    <w:rsid w:val="00B1458A"/>
    <w:rsid w:val="00B15D3F"/>
    <w:rsid w:val="00B15F29"/>
    <w:rsid w:val="00B20F39"/>
    <w:rsid w:val="00B2145F"/>
    <w:rsid w:val="00B2190C"/>
    <w:rsid w:val="00B22C1A"/>
    <w:rsid w:val="00B234B5"/>
    <w:rsid w:val="00B23B59"/>
    <w:rsid w:val="00B26629"/>
    <w:rsid w:val="00B269F3"/>
    <w:rsid w:val="00B27180"/>
    <w:rsid w:val="00B313B0"/>
    <w:rsid w:val="00B326A7"/>
    <w:rsid w:val="00B37998"/>
    <w:rsid w:val="00B409FD"/>
    <w:rsid w:val="00B450DB"/>
    <w:rsid w:val="00B45F14"/>
    <w:rsid w:val="00B5310F"/>
    <w:rsid w:val="00B54DAD"/>
    <w:rsid w:val="00B62290"/>
    <w:rsid w:val="00B6440E"/>
    <w:rsid w:val="00B64BB8"/>
    <w:rsid w:val="00B677F3"/>
    <w:rsid w:val="00B755C2"/>
    <w:rsid w:val="00B767CB"/>
    <w:rsid w:val="00B77933"/>
    <w:rsid w:val="00B77E0C"/>
    <w:rsid w:val="00B84E41"/>
    <w:rsid w:val="00B87420"/>
    <w:rsid w:val="00B939B9"/>
    <w:rsid w:val="00B94D56"/>
    <w:rsid w:val="00BA407F"/>
    <w:rsid w:val="00BA4584"/>
    <w:rsid w:val="00BA5B26"/>
    <w:rsid w:val="00BA5E68"/>
    <w:rsid w:val="00BA7184"/>
    <w:rsid w:val="00BB2F79"/>
    <w:rsid w:val="00BB478C"/>
    <w:rsid w:val="00BB4DA1"/>
    <w:rsid w:val="00BB4F42"/>
    <w:rsid w:val="00BC09E1"/>
    <w:rsid w:val="00BC2197"/>
    <w:rsid w:val="00BC3EE0"/>
    <w:rsid w:val="00BC4344"/>
    <w:rsid w:val="00BC5F52"/>
    <w:rsid w:val="00BC71FE"/>
    <w:rsid w:val="00BD1238"/>
    <w:rsid w:val="00BD2B46"/>
    <w:rsid w:val="00BD4B21"/>
    <w:rsid w:val="00BD50A6"/>
    <w:rsid w:val="00BD7CFD"/>
    <w:rsid w:val="00BE0CD6"/>
    <w:rsid w:val="00BE1A2E"/>
    <w:rsid w:val="00BE3BD1"/>
    <w:rsid w:val="00BE67E0"/>
    <w:rsid w:val="00BE6EB0"/>
    <w:rsid w:val="00BE7E95"/>
    <w:rsid w:val="00BF0C84"/>
    <w:rsid w:val="00BF7DFA"/>
    <w:rsid w:val="00C01C00"/>
    <w:rsid w:val="00C05C0B"/>
    <w:rsid w:val="00C07B94"/>
    <w:rsid w:val="00C228A1"/>
    <w:rsid w:val="00C2650E"/>
    <w:rsid w:val="00C31559"/>
    <w:rsid w:val="00C317F2"/>
    <w:rsid w:val="00C34E4E"/>
    <w:rsid w:val="00C41067"/>
    <w:rsid w:val="00C41A90"/>
    <w:rsid w:val="00C4372F"/>
    <w:rsid w:val="00C43A31"/>
    <w:rsid w:val="00C463FF"/>
    <w:rsid w:val="00C46EC7"/>
    <w:rsid w:val="00C472E8"/>
    <w:rsid w:val="00C52B89"/>
    <w:rsid w:val="00C531F6"/>
    <w:rsid w:val="00C53D07"/>
    <w:rsid w:val="00C5529D"/>
    <w:rsid w:val="00C617B5"/>
    <w:rsid w:val="00C62371"/>
    <w:rsid w:val="00C64176"/>
    <w:rsid w:val="00C6628F"/>
    <w:rsid w:val="00C66606"/>
    <w:rsid w:val="00C741D5"/>
    <w:rsid w:val="00C76C61"/>
    <w:rsid w:val="00C82711"/>
    <w:rsid w:val="00C830E3"/>
    <w:rsid w:val="00C831E3"/>
    <w:rsid w:val="00C84775"/>
    <w:rsid w:val="00C84EF5"/>
    <w:rsid w:val="00C85758"/>
    <w:rsid w:val="00C86C84"/>
    <w:rsid w:val="00C90743"/>
    <w:rsid w:val="00C923B1"/>
    <w:rsid w:val="00C930AC"/>
    <w:rsid w:val="00C96BD3"/>
    <w:rsid w:val="00CA273C"/>
    <w:rsid w:val="00CA2959"/>
    <w:rsid w:val="00CA358E"/>
    <w:rsid w:val="00CA6610"/>
    <w:rsid w:val="00CB363C"/>
    <w:rsid w:val="00CB375D"/>
    <w:rsid w:val="00CB424F"/>
    <w:rsid w:val="00CB439B"/>
    <w:rsid w:val="00CB5817"/>
    <w:rsid w:val="00CB6489"/>
    <w:rsid w:val="00CC07F5"/>
    <w:rsid w:val="00CC2898"/>
    <w:rsid w:val="00CD2164"/>
    <w:rsid w:val="00CD296E"/>
    <w:rsid w:val="00CD3466"/>
    <w:rsid w:val="00CD58C9"/>
    <w:rsid w:val="00CE08A6"/>
    <w:rsid w:val="00CE124B"/>
    <w:rsid w:val="00CE1C7A"/>
    <w:rsid w:val="00CE1FF1"/>
    <w:rsid w:val="00CE506D"/>
    <w:rsid w:val="00CE5328"/>
    <w:rsid w:val="00CE5534"/>
    <w:rsid w:val="00CE642B"/>
    <w:rsid w:val="00CF0104"/>
    <w:rsid w:val="00CF1364"/>
    <w:rsid w:val="00CF38C2"/>
    <w:rsid w:val="00CF4E34"/>
    <w:rsid w:val="00D1400F"/>
    <w:rsid w:val="00D17BDD"/>
    <w:rsid w:val="00D21AF3"/>
    <w:rsid w:val="00D22F0A"/>
    <w:rsid w:val="00D23508"/>
    <w:rsid w:val="00D245EA"/>
    <w:rsid w:val="00D2460E"/>
    <w:rsid w:val="00D25987"/>
    <w:rsid w:val="00D3234E"/>
    <w:rsid w:val="00D3594E"/>
    <w:rsid w:val="00D37D05"/>
    <w:rsid w:val="00D40890"/>
    <w:rsid w:val="00D419A3"/>
    <w:rsid w:val="00D42315"/>
    <w:rsid w:val="00D42FA9"/>
    <w:rsid w:val="00D46AEE"/>
    <w:rsid w:val="00D51207"/>
    <w:rsid w:val="00D60E0F"/>
    <w:rsid w:val="00D621EA"/>
    <w:rsid w:val="00D62263"/>
    <w:rsid w:val="00D624DE"/>
    <w:rsid w:val="00D63A25"/>
    <w:rsid w:val="00D67569"/>
    <w:rsid w:val="00D715DE"/>
    <w:rsid w:val="00D72F8F"/>
    <w:rsid w:val="00D8058F"/>
    <w:rsid w:val="00D806D0"/>
    <w:rsid w:val="00D81FA7"/>
    <w:rsid w:val="00D8328E"/>
    <w:rsid w:val="00D909D7"/>
    <w:rsid w:val="00D93201"/>
    <w:rsid w:val="00D938D6"/>
    <w:rsid w:val="00D93CE3"/>
    <w:rsid w:val="00D97455"/>
    <w:rsid w:val="00DA0E58"/>
    <w:rsid w:val="00DA5237"/>
    <w:rsid w:val="00DA5446"/>
    <w:rsid w:val="00DA68CD"/>
    <w:rsid w:val="00DB1108"/>
    <w:rsid w:val="00DB1C09"/>
    <w:rsid w:val="00DB42B8"/>
    <w:rsid w:val="00DC30ED"/>
    <w:rsid w:val="00DD3897"/>
    <w:rsid w:val="00DD499D"/>
    <w:rsid w:val="00DD69CC"/>
    <w:rsid w:val="00DD6A63"/>
    <w:rsid w:val="00DD78A4"/>
    <w:rsid w:val="00DE7E3E"/>
    <w:rsid w:val="00DF00C6"/>
    <w:rsid w:val="00DF1776"/>
    <w:rsid w:val="00DF1D0E"/>
    <w:rsid w:val="00DF36EC"/>
    <w:rsid w:val="00DF4C55"/>
    <w:rsid w:val="00DF6A7A"/>
    <w:rsid w:val="00E0042F"/>
    <w:rsid w:val="00E14848"/>
    <w:rsid w:val="00E17606"/>
    <w:rsid w:val="00E21640"/>
    <w:rsid w:val="00E24940"/>
    <w:rsid w:val="00E249BB"/>
    <w:rsid w:val="00E34155"/>
    <w:rsid w:val="00E34514"/>
    <w:rsid w:val="00E348DF"/>
    <w:rsid w:val="00E44007"/>
    <w:rsid w:val="00E44080"/>
    <w:rsid w:val="00E45EE1"/>
    <w:rsid w:val="00E51F7B"/>
    <w:rsid w:val="00E53D23"/>
    <w:rsid w:val="00E56A42"/>
    <w:rsid w:val="00E630E6"/>
    <w:rsid w:val="00E637F3"/>
    <w:rsid w:val="00E64F8B"/>
    <w:rsid w:val="00E66ECE"/>
    <w:rsid w:val="00E67C99"/>
    <w:rsid w:val="00E67DFB"/>
    <w:rsid w:val="00E700ED"/>
    <w:rsid w:val="00E74942"/>
    <w:rsid w:val="00E7786B"/>
    <w:rsid w:val="00E800AC"/>
    <w:rsid w:val="00E801C3"/>
    <w:rsid w:val="00E82398"/>
    <w:rsid w:val="00E8399B"/>
    <w:rsid w:val="00E83E95"/>
    <w:rsid w:val="00E85E60"/>
    <w:rsid w:val="00E91141"/>
    <w:rsid w:val="00E91A0E"/>
    <w:rsid w:val="00E93D16"/>
    <w:rsid w:val="00E964A6"/>
    <w:rsid w:val="00E9707D"/>
    <w:rsid w:val="00E970F0"/>
    <w:rsid w:val="00E97251"/>
    <w:rsid w:val="00EA0913"/>
    <w:rsid w:val="00EA1E88"/>
    <w:rsid w:val="00EA4211"/>
    <w:rsid w:val="00EA4A0E"/>
    <w:rsid w:val="00EA60EB"/>
    <w:rsid w:val="00EB2B91"/>
    <w:rsid w:val="00EB621E"/>
    <w:rsid w:val="00EC06D2"/>
    <w:rsid w:val="00EC085B"/>
    <w:rsid w:val="00EC24C4"/>
    <w:rsid w:val="00EC4B97"/>
    <w:rsid w:val="00EC58F0"/>
    <w:rsid w:val="00ED1941"/>
    <w:rsid w:val="00ED6096"/>
    <w:rsid w:val="00ED60E3"/>
    <w:rsid w:val="00EE100C"/>
    <w:rsid w:val="00EE599B"/>
    <w:rsid w:val="00EE5D35"/>
    <w:rsid w:val="00EE700E"/>
    <w:rsid w:val="00EF085E"/>
    <w:rsid w:val="00EF0F67"/>
    <w:rsid w:val="00EF25D3"/>
    <w:rsid w:val="00EF351C"/>
    <w:rsid w:val="00F00297"/>
    <w:rsid w:val="00F01BD6"/>
    <w:rsid w:val="00F02B06"/>
    <w:rsid w:val="00F033B5"/>
    <w:rsid w:val="00F03455"/>
    <w:rsid w:val="00F03503"/>
    <w:rsid w:val="00F046CF"/>
    <w:rsid w:val="00F16EEB"/>
    <w:rsid w:val="00F22B8B"/>
    <w:rsid w:val="00F27112"/>
    <w:rsid w:val="00F273EF"/>
    <w:rsid w:val="00F300A2"/>
    <w:rsid w:val="00F30A43"/>
    <w:rsid w:val="00F30CDD"/>
    <w:rsid w:val="00F33538"/>
    <w:rsid w:val="00F33BB6"/>
    <w:rsid w:val="00F401A8"/>
    <w:rsid w:val="00F4634B"/>
    <w:rsid w:val="00F463F6"/>
    <w:rsid w:val="00F524BC"/>
    <w:rsid w:val="00F55918"/>
    <w:rsid w:val="00F60DA0"/>
    <w:rsid w:val="00F6608A"/>
    <w:rsid w:val="00F66FD3"/>
    <w:rsid w:val="00F67DD5"/>
    <w:rsid w:val="00F7376D"/>
    <w:rsid w:val="00F80257"/>
    <w:rsid w:val="00F82A74"/>
    <w:rsid w:val="00F82B25"/>
    <w:rsid w:val="00F836B6"/>
    <w:rsid w:val="00F85D23"/>
    <w:rsid w:val="00F85D9A"/>
    <w:rsid w:val="00F91833"/>
    <w:rsid w:val="00F93170"/>
    <w:rsid w:val="00F940FD"/>
    <w:rsid w:val="00F95EC1"/>
    <w:rsid w:val="00F962A0"/>
    <w:rsid w:val="00F971A9"/>
    <w:rsid w:val="00FA0588"/>
    <w:rsid w:val="00FA1673"/>
    <w:rsid w:val="00FA1E9D"/>
    <w:rsid w:val="00FA5FCA"/>
    <w:rsid w:val="00FB2295"/>
    <w:rsid w:val="00FB5005"/>
    <w:rsid w:val="00FB5F3F"/>
    <w:rsid w:val="00FB5FAC"/>
    <w:rsid w:val="00FC1084"/>
    <w:rsid w:val="00FC52B9"/>
    <w:rsid w:val="00FD21F5"/>
    <w:rsid w:val="00FD244C"/>
    <w:rsid w:val="00FD58FA"/>
    <w:rsid w:val="00FD6AD1"/>
    <w:rsid w:val="00FD7064"/>
    <w:rsid w:val="00FE0CA7"/>
    <w:rsid w:val="00FE14F6"/>
    <w:rsid w:val="00FE3AF0"/>
    <w:rsid w:val="00FE474B"/>
    <w:rsid w:val="00FE4FE4"/>
    <w:rsid w:val="00FE76D2"/>
    <w:rsid w:val="00FF07CF"/>
    <w:rsid w:val="00FF22CD"/>
    <w:rsid w:val="00FF6EF6"/>
    <w:rsid w:val="0270395D"/>
    <w:rsid w:val="046A5C02"/>
    <w:rsid w:val="08421F31"/>
    <w:rsid w:val="0FAD067A"/>
    <w:rsid w:val="119A4082"/>
    <w:rsid w:val="12BF52E7"/>
    <w:rsid w:val="16AC3D72"/>
    <w:rsid w:val="190175E7"/>
    <w:rsid w:val="20B8244A"/>
    <w:rsid w:val="269807DB"/>
    <w:rsid w:val="29922445"/>
    <w:rsid w:val="2B8A3FE7"/>
    <w:rsid w:val="2DB86BD3"/>
    <w:rsid w:val="2F2D48D0"/>
    <w:rsid w:val="31FA543E"/>
    <w:rsid w:val="34B03DA7"/>
    <w:rsid w:val="35ED5D9F"/>
    <w:rsid w:val="36F16F52"/>
    <w:rsid w:val="378B44BC"/>
    <w:rsid w:val="382C7CF4"/>
    <w:rsid w:val="39283E39"/>
    <w:rsid w:val="39E31D53"/>
    <w:rsid w:val="3C07243A"/>
    <w:rsid w:val="3F1A3645"/>
    <w:rsid w:val="406A62DD"/>
    <w:rsid w:val="4138071D"/>
    <w:rsid w:val="42A34AD9"/>
    <w:rsid w:val="44591E30"/>
    <w:rsid w:val="451170F5"/>
    <w:rsid w:val="47E61290"/>
    <w:rsid w:val="4A106DB1"/>
    <w:rsid w:val="4BAD71A0"/>
    <w:rsid w:val="4F183F2F"/>
    <w:rsid w:val="4FC43A0D"/>
    <w:rsid w:val="50F22E45"/>
    <w:rsid w:val="52C12531"/>
    <w:rsid w:val="53393E14"/>
    <w:rsid w:val="54156FD0"/>
    <w:rsid w:val="54760FAF"/>
    <w:rsid w:val="5A1D6815"/>
    <w:rsid w:val="60021B37"/>
    <w:rsid w:val="6CD01CFF"/>
    <w:rsid w:val="6DBB6BFF"/>
    <w:rsid w:val="740125EE"/>
    <w:rsid w:val="780C7BF9"/>
    <w:rsid w:val="79413D13"/>
    <w:rsid w:val="79777339"/>
    <w:rsid w:val="7F4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02FCB"/>
  <w15:docId w15:val="{BE880202-BBDB-402B-8C07-FA82EE30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376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7376D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F7376D"/>
    <w:pPr>
      <w:keepNext/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rsid w:val="00F7376D"/>
    <w:pPr>
      <w:keepNext/>
      <w:tabs>
        <w:tab w:val="left" w:pos="5685"/>
      </w:tabs>
      <w:ind w:right="-285"/>
      <w:outlineLvl w:val="2"/>
    </w:pPr>
    <w:rPr>
      <w:rFonts w:ascii="Tahoma" w:hAnsi="Tahoma"/>
      <w:b/>
      <w:color w:val="0000FF"/>
      <w:sz w:val="22"/>
    </w:rPr>
  </w:style>
  <w:style w:type="paragraph" w:styleId="Titolo4">
    <w:name w:val="heading 4"/>
    <w:basedOn w:val="Normale"/>
    <w:next w:val="Normale"/>
    <w:qFormat/>
    <w:rsid w:val="00F7376D"/>
    <w:pPr>
      <w:keepNext/>
      <w:jc w:val="center"/>
      <w:outlineLvl w:val="3"/>
    </w:pPr>
    <w:rPr>
      <w:b/>
      <w:bCs/>
      <w:sz w:val="28"/>
      <w:u w:val="single"/>
    </w:rPr>
  </w:style>
  <w:style w:type="paragraph" w:styleId="Titolo5">
    <w:name w:val="heading 5"/>
    <w:basedOn w:val="Normale"/>
    <w:next w:val="Normale"/>
    <w:qFormat/>
    <w:rsid w:val="00F7376D"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rsid w:val="00F7376D"/>
    <w:pPr>
      <w:keepNext/>
      <w:jc w:val="both"/>
      <w:outlineLvl w:val="5"/>
    </w:pPr>
    <w:rPr>
      <w:b/>
      <w:bCs/>
      <w:sz w:val="28"/>
      <w:u w:val="single"/>
    </w:rPr>
  </w:style>
  <w:style w:type="paragraph" w:styleId="Titolo7">
    <w:name w:val="heading 7"/>
    <w:basedOn w:val="Normale"/>
    <w:next w:val="Normale"/>
    <w:qFormat/>
    <w:rsid w:val="00F7376D"/>
    <w:pPr>
      <w:keepNext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F7376D"/>
    <w:pPr>
      <w:keepNext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qFormat/>
    <w:rsid w:val="00F7376D"/>
    <w:pPr>
      <w:keepNext/>
      <w:jc w:val="both"/>
      <w:outlineLvl w:val="8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qFormat/>
    <w:rsid w:val="00F7376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rsid w:val="00F7376D"/>
    <w:pPr>
      <w:autoSpaceDE w:val="0"/>
      <w:autoSpaceDN w:val="0"/>
      <w:adjustRightInd w:val="0"/>
      <w:spacing w:line="1080" w:lineRule="exact"/>
    </w:pPr>
    <w:rPr>
      <w:rFonts w:ascii="Arial" w:hAnsi="Arial" w:cs="Arial"/>
      <w:b/>
      <w:bCs/>
      <w:sz w:val="104"/>
      <w:szCs w:val="104"/>
    </w:rPr>
  </w:style>
  <w:style w:type="paragraph" w:styleId="Corpodeltesto2">
    <w:name w:val="Body Text 2"/>
    <w:basedOn w:val="Normale"/>
    <w:qFormat/>
    <w:rsid w:val="00F7376D"/>
    <w:rPr>
      <w:sz w:val="20"/>
    </w:rPr>
  </w:style>
  <w:style w:type="paragraph" w:styleId="Corpodeltesto3">
    <w:name w:val="Body Text 3"/>
    <w:basedOn w:val="Normale"/>
    <w:qFormat/>
    <w:rsid w:val="00F7376D"/>
    <w:pPr>
      <w:jc w:val="both"/>
    </w:pPr>
  </w:style>
  <w:style w:type="paragraph" w:styleId="Pidipagina">
    <w:name w:val="footer"/>
    <w:basedOn w:val="Normale"/>
    <w:link w:val="PidipaginaCarattere"/>
    <w:uiPriority w:val="99"/>
    <w:qFormat/>
    <w:rsid w:val="00F73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qFormat/>
    <w:rsid w:val="00F7376D"/>
    <w:rPr>
      <w:sz w:val="24"/>
      <w:szCs w:val="24"/>
    </w:rPr>
  </w:style>
  <w:style w:type="paragraph" w:styleId="Intestazione">
    <w:name w:val="header"/>
    <w:basedOn w:val="Normale"/>
    <w:link w:val="IntestazioneCarattere"/>
    <w:qFormat/>
    <w:rsid w:val="00F73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F7376D"/>
    <w:rPr>
      <w:sz w:val="24"/>
      <w:szCs w:val="24"/>
    </w:rPr>
  </w:style>
  <w:style w:type="character" w:styleId="Collegamentoipertestuale">
    <w:name w:val="Hyperlink"/>
    <w:qFormat/>
    <w:rsid w:val="00F7376D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7376D"/>
  </w:style>
  <w:style w:type="table" w:styleId="Grigliatabella">
    <w:name w:val="Table Grid"/>
    <w:basedOn w:val="Tabellanormale"/>
    <w:qFormat/>
    <w:rsid w:val="00F7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F7376D"/>
    <w:pPr>
      <w:tabs>
        <w:tab w:val="left" w:pos="5685"/>
      </w:tabs>
      <w:ind w:right="-285"/>
      <w:jc w:val="center"/>
    </w:pPr>
    <w:rPr>
      <w:b/>
      <w:iCs/>
      <w:color w:val="0000FF"/>
      <w:sz w:val="20"/>
      <w:u w:val="single"/>
    </w:rPr>
  </w:style>
  <w:style w:type="paragraph" w:styleId="Paragrafoelenco">
    <w:name w:val="List Paragraph"/>
    <w:basedOn w:val="Normale"/>
    <w:uiPriority w:val="99"/>
    <w:qFormat/>
    <w:rsid w:val="00D2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COM.GALD%207bisdot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COM.GALD 7bisdot (1)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SPORTIVO ITALIANO - SALERNO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SPORTIVO ITALIANO - SALERNO</dc:title>
  <dc:creator>Bruno</dc:creator>
  <cp:lastModifiedBy>Fabio Setta</cp:lastModifiedBy>
  <cp:revision>2</cp:revision>
  <cp:lastPrinted>2025-03-16T10:53:00Z</cp:lastPrinted>
  <dcterms:created xsi:type="dcterms:W3CDTF">2025-03-20T16:22:00Z</dcterms:created>
  <dcterms:modified xsi:type="dcterms:W3CDTF">2025-03-20T16:22:00Z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B2EF3B6B45594375A3E88D68D5AC1ECE_13</vt:lpwstr>
  </property>
</Properties>
</file>