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777"/>
        <w:gridCol w:w="7757"/>
      </w:tblGrid>
      <w:tr w:rsidR="00890ED9" w14:paraId="7BD3B5F6" w14:textId="77777777">
        <w:tc>
          <w:tcPr>
            <w:tcW w:w="1318" w:type="pct"/>
          </w:tcPr>
          <w:p w14:paraId="4461BA52" w14:textId="77777777" w:rsidR="00890ED9" w:rsidRDefault="005542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330763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E53D3A9" wp14:editId="40EBA93A">
                  <wp:extent cx="857250" cy="971550"/>
                  <wp:effectExtent l="19050" t="0" r="0" b="0"/>
                  <wp:docPr id="1" name="Immagine 2" descr="logo c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pct"/>
          </w:tcPr>
          <w:p w14:paraId="7435B10E" w14:textId="77777777" w:rsidR="00890ED9" w:rsidRDefault="00890ED9">
            <w:pPr>
              <w:jc w:val="center"/>
              <w:rPr>
                <w:rFonts w:ascii="Comic Sans MS" w:hAnsi="Comic Sans MS" w:cs="Arial"/>
                <w:color w:val="000000"/>
                <w:sz w:val="6"/>
                <w:szCs w:val="32"/>
              </w:rPr>
            </w:pPr>
          </w:p>
          <w:p w14:paraId="4AD65B0C" w14:textId="77777777" w:rsidR="00890ED9" w:rsidRDefault="005542BF">
            <w:pPr>
              <w:jc w:val="center"/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</w:pPr>
            <w:r>
              <w:rPr>
                <w:rFonts w:ascii="Comic Sans MS" w:hAnsi="Comic Sans MS" w:cs="Arial"/>
                <w:color w:val="000000"/>
                <w:sz w:val="36"/>
                <w:szCs w:val="32"/>
              </w:rPr>
              <w:t xml:space="preserve">Comitato Provinciale </w:t>
            </w:r>
            <w:r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  <w:t>S A L E R N O</w:t>
            </w:r>
          </w:p>
          <w:p w14:paraId="1C6FCA08" w14:textId="77777777" w:rsidR="00890ED9" w:rsidRDefault="005542BF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Via Lungomare Tafuri - c/o pattinodromo “T. D’Aragona”</w:t>
            </w:r>
          </w:p>
          <w:p w14:paraId="07A65340" w14:textId="77777777" w:rsidR="00890ED9" w:rsidRDefault="005542BF">
            <w:pPr>
              <w:jc w:val="center"/>
              <w:rPr>
                <w:rFonts w:ascii="Comic Sans MS" w:hAnsi="Comic Sans MS" w:cs="Arial"/>
                <w:color w:val="000000"/>
              </w:rPr>
            </w:pPr>
            <w:proofErr w:type="gramStart"/>
            <w:r>
              <w:rPr>
                <w:rFonts w:ascii="Comic Sans MS" w:hAnsi="Comic Sans MS" w:cs="Arial"/>
                <w:color w:val="000000"/>
              </w:rPr>
              <w:t>84134  SALERNO</w:t>
            </w:r>
            <w:proofErr w:type="gramEnd"/>
            <w:r>
              <w:rPr>
                <w:rFonts w:ascii="Comic Sans MS" w:hAnsi="Comic Sans MS" w:cs="Arial"/>
                <w:color w:val="000000"/>
              </w:rPr>
              <w:t xml:space="preserve"> -  Tel e Fax: 089/793649</w:t>
            </w:r>
          </w:p>
          <w:p w14:paraId="12D47686" w14:textId="77777777" w:rsidR="00890ED9" w:rsidRDefault="005542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Comic Sans MS" w:hAnsi="Comic Sans MS" w:cs="Arial"/>
                <w:color w:val="000000"/>
              </w:rPr>
              <w:t>cell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. 393 </w:t>
            </w:r>
            <w:proofErr w:type="gramStart"/>
            <w:r>
              <w:rPr>
                <w:rFonts w:ascii="Comic Sans MS" w:hAnsi="Comic Sans MS" w:cs="Arial"/>
                <w:color w:val="000000"/>
              </w:rPr>
              <w:t>0229332  -</w:t>
            </w:r>
            <w:proofErr w:type="gramEnd"/>
            <w:r>
              <w:rPr>
                <w:rFonts w:ascii="Comic Sans MS" w:hAnsi="Comic Sans MS" w:cs="Arial"/>
                <w:color w:val="000000"/>
              </w:rPr>
              <w:t xml:space="preserve">   e-mail: salerno@csi-net.it</w:t>
            </w:r>
          </w:p>
        </w:tc>
      </w:tr>
    </w:tbl>
    <w:p w14:paraId="03F8A2EB" w14:textId="77777777" w:rsidR="00890ED9" w:rsidRDefault="00890ED9">
      <w:pPr>
        <w:rPr>
          <w:sz w:val="16"/>
          <w:szCs w:val="32"/>
        </w:rPr>
      </w:pPr>
    </w:p>
    <w:p w14:paraId="748ED148" w14:textId="77777777" w:rsidR="00890ED9" w:rsidRDefault="005542BF">
      <w:pPr>
        <w:rPr>
          <w:sz w:val="2"/>
          <w:szCs w:val="32"/>
        </w:rPr>
      </w:pPr>
      <w:r>
        <w:rPr>
          <w:sz w:val="20"/>
          <w:szCs w:val="32"/>
        </w:rPr>
        <w:t xml:space="preserve"> </w:t>
      </w:r>
      <w:r>
        <w:rPr>
          <w:sz w:val="2"/>
          <w:szCs w:val="32"/>
        </w:rPr>
        <w:t xml:space="preserve">          </w:t>
      </w:r>
    </w:p>
    <w:p w14:paraId="25FFB50A" w14:textId="77777777" w:rsidR="00890ED9" w:rsidRDefault="005542BF">
      <w:pPr>
        <w:jc w:val="center"/>
        <w:rPr>
          <w:rFonts w:ascii="Comic Sans MS" w:hAnsi="Comic Sans MS" w:cs="Arial"/>
          <w:b/>
          <w:i/>
          <w:color w:val="262626"/>
          <w:sz w:val="40"/>
          <w:szCs w:val="40"/>
          <w:u w:val="single"/>
        </w:rPr>
      </w:pP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CAMPIONATO CALCIO A 11 “OPEN” 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4</w:t>
      </w: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/202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5</w:t>
      </w:r>
    </w:p>
    <w:p w14:paraId="5DD0FA1A" w14:textId="77777777" w:rsidR="00890ED9" w:rsidRDefault="005542BF">
      <w:pPr>
        <w:jc w:val="center"/>
        <w:rPr>
          <w:rFonts w:ascii="Comic Sans MS" w:hAnsi="Comic Sans MS" w:cs="Arial"/>
          <w:b/>
          <w:i/>
          <w:sz w:val="32"/>
          <w:szCs w:val="28"/>
          <w:u w:val="single"/>
        </w:rPr>
      </w:pPr>
      <w:r>
        <w:rPr>
          <w:rFonts w:ascii="Comic Sans MS" w:hAnsi="Comic Sans MS" w:cs="Arial"/>
          <w:b/>
          <w:i/>
          <w:sz w:val="32"/>
          <w:szCs w:val="28"/>
          <w:highlight w:val="yellow"/>
          <w:u w:val="single"/>
        </w:rPr>
        <w:t>COMUNICATO N.</w:t>
      </w:r>
      <w:r w:rsidR="003F0E38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 w:rsidR="00C37684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 xml:space="preserve"> </w:t>
      </w:r>
      <w:r w:rsidR="00C37684">
        <w:rPr>
          <w:rFonts w:ascii="Comic Sans MS" w:hAnsi="Comic Sans MS" w:cs="Arial"/>
          <w:b/>
          <w:i/>
          <w:sz w:val="32"/>
          <w:szCs w:val="28"/>
          <w:u w:val="single"/>
        </w:rPr>
        <w:t>10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</w:t>
      </w:r>
      <w:r w:rsidR="00934B8E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 w:rsidR="003F0E38">
        <w:rPr>
          <w:rFonts w:ascii="Comic Sans MS" w:hAnsi="Comic Sans MS" w:cs="Arial"/>
          <w:b/>
          <w:i/>
          <w:sz w:val="32"/>
          <w:szCs w:val="28"/>
          <w:u w:val="single"/>
        </w:rPr>
        <w:t>2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/2024</w:t>
      </w:r>
    </w:p>
    <w:p w14:paraId="35179D80" w14:textId="77777777" w:rsidR="00890ED9" w:rsidRDefault="00890ED9">
      <w:pPr>
        <w:jc w:val="center"/>
        <w:rPr>
          <w:rFonts w:ascii="Comic Sans MS" w:hAnsi="Comic Sans MS" w:cs="Arial"/>
          <w:b/>
          <w:i/>
          <w:sz w:val="12"/>
          <w:szCs w:val="28"/>
          <w:highlight w:val="yellow"/>
          <w:u w:val="single"/>
        </w:rPr>
      </w:pPr>
    </w:p>
    <w:p w14:paraId="6601FA1C" w14:textId="77777777" w:rsidR="00890ED9" w:rsidRDefault="005542BF">
      <w:pPr>
        <w:rPr>
          <w:rFonts w:ascii="Comic Sans MS" w:hAnsi="Comic Sans MS"/>
          <w:b/>
          <w:color w:val="003366"/>
          <w:sz w:val="10"/>
          <w:szCs w:val="32"/>
        </w:rPr>
      </w:pPr>
      <w:r>
        <w:rPr>
          <w:rFonts w:ascii="Bookman Old Style" w:hAnsi="Bookman Old Style"/>
          <w:b/>
          <w:color w:val="003366"/>
          <w:sz w:val="28"/>
          <w:szCs w:val="32"/>
        </w:rPr>
        <w:t xml:space="preserve">RISULTATI </w:t>
      </w:r>
      <w:r w:rsidR="003F0E38">
        <w:rPr>
          <w:rFonts w:ascii="Bookman Old Style" w:hAnsi="Bookman Old Style"/>
          <w:b/>
          <w:color w:val="003366"/>
          <w:sz w:val="28"/>
          <w:szCs w:val="32"/>
        </w:rPr>
        <w:t>1</w:t>
      </w:r>
      <w:r w:rsidR="00C37684">
        <w:rPr>
          <w:rFonts w:ascii="Bookman Old Style" w:hAnsi="Bookman Old Style"/>
          <w:b/>
          <w:color w:val="003366"/>
          <w:sz w:val="28"/>
          <w:szCs w:val="32"/>
        </w:rPr>
        <w:t>1</w:t>
      </w:r>
      <w:r>
        <w:rPr>
          <w:rFonts w:ascii="Bookman Old Style" w:hAnsi="Bookman Old Style"/>
          <w:b/>
          <w:color w:val="003366"/>
          <w:sz w:val="28"/>
          <w:szCs w:val="32"/>
        </w:rPr>
        <w:t xml:space="preserve">^ GIORNATA  </w:t>
      </w:r>
    </w:p>
    <w:tbl>
      <w:tblPr>
        <w:tblW w:w="694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0"/>
      </w:tblGrid>
      <w:tr w:rsidR="00890ED9" w14:paraId="520F6B84" w14:textId="77777777" w:rsidTr="008E251D">
        <w:trPr>
          <w:trHeight w:val="140"/>
        </w:trPr>
        <w:tc>
          <w:tcPr>
            <w:tcW w:w="6096" w:type="dxa"/>
          </w:tcPr>
          <w:p w14:paraId="74E4F05E" w14:textId="77777777" w:rsidR="00890ED9" w:rsidRDefault="00C37684">
            <w:r>
              <w:t>SPORTING CARMINE-ELETTRO SPORT</w:t>
            </w:r>
          </w:p>
        </w:tc>
        <w:tc>
          <w:tcPr>
            <w:tcW w:w="850" w:type="dxa"/>
          </w:tcPr>
          <w:p w14:paraId="0DE62B15" w14:textId="77777777" w:rsidR="00890ED9" w:rsidRDefault="00C3768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5-1</w:t>
            </w:r>
          </w:p>
        </w:tc>
      </w:tr>
      <w:tr w:rsidR="00890ED9" w14:paraId="1E7C0A11" w14:textId="77777777" w:rsidTr="008E251D">
        <w:tc>
          <w:tcPr>
            <w:tcW w:w="6096" w:type="dxa"/>
          </w:tcPr>
          <w:p w14:paraId="349C8B35" w14:textId="77777777" w:rsidR="00890ED9" w:rsidRDefault="00C37684">
            <w:r>
              <w:t>SPORTINGSANSEVERINO-NEW TEAM</w:t>
            </w:r>
          </w:p>
        </w:tc>
        <w:tc>
          <w:tcPr>
            <w:tcW w:w="850" w:type="dxa"/>
          </w:tcPr>
          <w:p w14:paraId="74954B70" w14:textId="77777777" w:rsidR="00890ED9" w:rsidRDefault="00C37684" w:rsidP="00B362C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1-0</w:t>
            </w:r>
          </w:p>
        </w:tc>
      </w:tr>
      <w:tr w:rsidR="00890ED9" w14:paraId="655498EE" w14:textId="77777777" w:rsidTr="008E251D">
        <w:tc>
          <w:tcPr>
            <w:tcW w:w="6096" w:type="dxa"/>
          </w:tcPr>
          <w:p w14:paraId="179AE3C1" w14:textId="77777777" w:rsidR="00890ED9" w:rsidRDefault="00C37684">
            <w:r>
              <w:t>ATLETICO VORGADE- GIOVY TEAM</w:t>
            </w:r>
          </w:p>
        </w:tc>
        <w:tc>
          <w:tcPr>
            <w:tcW w:w="850" w:type="dxa"/>
          </w:tcPr>
          <w:p w14:paraId="2C2011B8" w14:textId="77777777" w:rsidR="00890ED9" w:rsidRDefault="00C3768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1-0</w:t>
            </w:r>
          </w:p>
        </w:tc>
      </w:tr>
      <w:tr w:rsidR="00890ED9" w14:paraId="2726D211" w14:textId="77777777" w:rsidTr="008E251D">
        <w:tc>
          <w:tcPr>
            <w:tcW w:w="6096" w:type="dxa"/>
          </w:tcPr>
          <w:p w14:paraId="797BE189" w14:textId="77777777" w:rsidR="00890ED9" w:rsidRDefault="00C37684">
            <w:r>
              <w:t>AMATORI MACCHIA-S.VITO CAVA</w:t>
            </w:r>
          </w:p>
        </w:tc>
        <w:tc>
          <w:tcPr>
            <w:tcW w:w="850" w:type="dxa"/>
          </w:tcPr>
          <w:p w14:paraId="2088475F" w14:textId="77777777" w:rsidR="00890ED9" w:rsidRDefault="00C3768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15-0</w:t>
            </w:r>
          </w:p>
        </w:tc>
      </w:tr>
      <w:tr w:rsidR="00890ED9" w14:paraId="4E5C08FE" w14:textId="77777777" w:rsidTr="008E251D">
        <w:tc>
          <w:tcPr>
            <w:tcW w:w="6096" w:type="dxa"/>
          </w:tcPr>
          <w:p w14:paraId="1755A5C1" w14:textId="77777777" w:rsidR="00890ED9" w:rsidRDefault="00C37684">
            <w:r>
              <w:t>HOME MEDICINE- REAL ACIGLIANO</w:t>
            </w:r>
          </w:p>
        </w:tc>
        <w:tc>
          <w:tcPr>
            <w:tcW w:w="850" w:type="dxa"/>
          </w:tcPr>
          <w:p w14:paraId="4BC48CD8" w14:textId="77777777" w:rsidR="00890ED9" w:rsidRDefault="00C3768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6-1</w:t>
            </w:r>
          </w:p>
        </w:tc>
      </w:tr>
      <w:tr w:rsidR="00890ED9" w14:paraId="4CF10A86" w14:textId="77777777" w:rsidTr="008E251D">
        <w:tc>
          <w:tcPr>
            <w:tcW w:w="6096" w:type="dxa"/>
          </w:tcPr>
          <w:p w14:paraId="3BD1DFE6" w14:textId="77777777" w:rsidR="00890ED9" w:rsidRDefault="00C37684">
            <w:r>
              <w:t>MENTORING – ANGRI FT</w:t>
            </w:r>
          </w:p>
        </w:tc>
        <w:tc>
          <w:tcPr>
            <w:tcW w:w="850" w:type="dxa"/>
          </w:tcPr>
          <w:p w14:paraId="7D875C68" w14:textId="77777777" w:rsidR="00890ED9" w:rsidRDefault="00C3768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2-2</w:t>
            </w:r>
          </w:p>
        </w:tc>
      </w:tr>
      <w:tr w:rsidR="00B362C3" w14:paraId="79654686" w14:textId="77777777" w:rsidTr="008E251D">
        <w:tc>
          <w:tcPr>
            <w:tcW w:w="6096" w:type="dxa"/>
          </w:tcPr>
          <w:p w14:paraId="562DA38D" w14:textId="77777777" w:rsidR="00B362C3" w:rsidRDefault="00C37684">
            <w:r>
              <w:t>ROTA FC – ASD BELLEIZZI</w:t>
            </w:r>
          </w:p>
        </w:tc>
        <w:tc>
          <w:tcPr>
            <w:tcW w:w="850" w:type="dxa"/>
          </w:tcPr>
          <w:p w14:paraId="2FE82F24" w14:textId="77777777" w:rsidR="00B362C3" w:rsidRDefault="00C3768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2-1</w:t>
            </w:r>
          </w:p>
        </w:tc>
      </w:tr>
      <w:tr w:rsidR="00B362C3" w14:paraId="708E8E1C" w14:textId="77777777" w:rsidTr="008E251D">
        <w:tc>
          <w:tcPr>
            <w:tcW w:w="6096" w:type="dxa"/>
          </w:tcPr>
          <w:p w14:paraId="3D4F89B3" w14:textId="77777777" w:rsidR="00B362C3" w:rsidRDefault="00C37684">
            <w:r>
              <w:t>SPORT&amp;EVENTI - INTERCOSTIERA</w:t>
            </w:r>
          </w:p>
        </w:tc>
        <w:tc>
          <w:tcPr>
            <w:tcW w:w="850" w:type="dxa"/>
          </w:tcPr>
          <w:p w14:paraId="2F627E28" w14:textId="77777777" w:rsidR="00B362C3" w:rsidRDefault="00C3768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3-3</w:t>
            </w:r>
          </w:p>
        </w:tc>
      </w:tr>
      <w:tr w:rsidR="00B362C3" w14:paraId="25506F54" w14:textId="77777777" w:rsidTr="008E251D">
        <w:tc>
          <w:tcPr>
            <w:tcW w:w="6096" w:type="dxa"/>
          </w:tcPr>
          <w:p w14:paraId="27EEB040" w14:textId="77777777" w:rsidR="00B362C3" w:rsidRDefault="00C37684">
            <w:r>
              <w:t>FARALDESE - SIULP</w:t>
            </w:r>
          </w:p>
        </w:tc>
        <w:tc>
          <w:tcPr>
            <w:tcW w:w="850" w:type="dxa"/>
          </w:tcPr>
          <w:p w14:paraId="0AEC4645" w14:textId="77777777" w:rsidR="00B362C3" w:rsidRDefault="00C3768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1-4</w:t>
            </w:r>
          </w:p>
        </w:tc>
      </w:tr>
    </w:tbl>
    <w:p w14:paraId="19CBAE14" w14:textId="77777777" w:rsidR="00890ED9" w:rsidRDefault="005542BF">
      <w:pPr>
        <w:pStyle w:val="Paragrafoelenco"/>
        <w:rPr>
          <w:rFonts w:ascii="Bookman Old Style" w:hAnsi="Bookman Old Style"/>
          <w:b/>
          <w:i/>
          <w:sz w:val="32"/>
          <w:szCs w:val="28"/>
          <w:highlight w:val="green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 xml:space="preserve"> </w:t>
      </w:r>
    </w:p>
    <w:p w14:paraId="35E1F076" w14:textId="77777777" w:rsidR="00890ED9" w:rsidRDefault="005542BF">
      <w:pPr>
        <w:jc w:val="center"/>
        <w:rPr>
          <w:rFonts w:ascii="Bookman Old Style" w:hAnsi="Bookman Old Style"/>
          <w:b/>
          <w:i/>
          <w:color w:val="003366"/>
          <w:sz w:val="32"/>
          <w:szCs w:val="28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>CLASSIFICA</w:t>
      </w:r>
    </w:p>
    <w:p w14:paraId="37D2A560" w14:textId="77777777" w:rsidR="00890ED9" w:rsidRDefault="00890ED9">
      <w:pPr>
        <w:jc w:val="center"/>
        <w:rPr>
          <w:rFonts w:ascii="Comic Sans MS" w:hAnsi="Comic Sans MS"/>
          <w:b/>
          <w:color w:val="003366"/>
          <w:sz w:val="12"/>
          <w:szCs w:val="28"/>
        </w:rPr>
      </w:pPr>
    </w:p>
    <w:tbl>
      <w:tblPr>
        <w:tblW w:w="11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63"/>
        <w:gridCol w:w="971"/>
        <w:gridCol w:w="1072"/>
        <w:gridCol w:w="677"/>
        <w:gridCol w:w="681"/>
        <w:gridCol w:w="639"/>
        <w:gridCol w:w="849"/>
        <w:gridCol w:w="818"/>
      </w:tblGrid>
      <w:tr w:rsidR="00890ED9" w14:paraId="12ACEBC9" w14:textId="77777777" w:rsidTr="008E785C">
        <w:trPr>
          <w:trHeight w:val="35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2ACB" w14:textId="77777777" w:rsidR="00890ED9" w:rsidRDefault="00890ED9">
            <w:p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7C31" w14:textId="77777777" w:rsidR="00890ED9" w:rsidRDefault="005542B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SQUADRA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DE6AD2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 w:val="22"/>
                <w:szCs w:val="26"/>
              </w:rPr>
              <w:t>PUNTI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06B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GIOC.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3286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V.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DB9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N.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364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D5B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GF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795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GS</w:t>
            </w:r>
          </w:p>
        </w:tc>
      </w:tr>
      <w:tr w:rsidR="00890ED9" w14:paraId="5DDB9F9F" w14:textId="77777777" w:rsidTr="008E785C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EDE2A88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tcBorders>
              <w:top w:val="single" w:sz="4" w:space="0" w:color="auto"/>
            </w:tcBorders>
            <w:shd w:val="clear" w:color="auto" w:fill="auto"/>
          </w:tcPr>
          <w:p w14:paraId="7C1252D5" w14:textId="77777777" w:rsidR="00890ED9" w:rsidRDefault="00C3768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INTERCO</w:t>
            </w:r>
            <w:r w:rsidR="00F30F18">
              <w:rPr>
                <w:rFonts w:ascii="Bookman Old Style" w:hAnsi="Bookman Old Style"/>
                <w:b/>
                <w:sz w:val="26"/>
                <w:szCs w:val="26"/>
              </w:rPr>
              <w:t>STIERA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00"/>
          </w:tcPr>
          <w:p w14:paraId="6600B4C1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</w:t>
            </w:r>
            <w:r w:rsidR="005D3597">
              <w:rPr>
                <w:rFonts w:ascii="Bookman Old Style" w:hAnsi="Bookman Old Style"/>
                <w:b/>
                <w:szCs w:val="26"/>
              </w:rPr>
              <w:t>2</w:t>
            </w:r>
            <w:r w:rsidR="00F30F18"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44234839" w14:textId="77777777" w:rsidR="00597268" w:rsidRDefault="00597268" w:rsidP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18969311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394BD47" w14:textId="77777777" w:rsidR="00890ED9" w:rsidRDefault="00F30F1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5C2E3F48" w14:textId="77777777" w:rsidR="00890ED9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753E9BF9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597268"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7DF29218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35287935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4D878F2C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648C60DA" w14:textId="77777777" w:rsidR="00890ED9" w:rsidRDefault="00F30F1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NEW TEAM</w:t>
            </w:r>
          </w:p>
        </w:tc>
        <w:tc>
          <w:tcPr>
            <w:tcW w:w="971" w:type="dxa"/>
            <w:shd w:val="clear" w:color="auto" w:fill="FFFF00"/>
          </w:tcPr>
          <w:p w14:paraId="786C6B2D" w14:textId="77777777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63548F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72589155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4ACC70F9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81" w:type="dxa"/>
          </w:tcPr>
          <w:p w14:paraId="2016ED7B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2AA1462D" w14:textId="77777777" w:rsidR="00890ED9" w:rsidRDefault="00F30F1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080DF28F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97268">
              <w:rPr>
                <w:rFonts w:ascii="Bookman Old Style" w:hAnsi="Bookman Old Style"/>
                <w:b/>
                <w:szCs w:val="26"/>
              </w:rPr>
              <w:t>22</w:t>
            </w:r>
          </w:p>
        </w:tc>
        <w:tc>
          <w:tcPr>
            <w:tcW w:w="818" w:type="dxa"/>
          </w:tcPr>
          <w:p w14:paraId="1A1F12F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34D8C622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6CBEC569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6DA84135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AMATORI MACCHIA</w:t>
            </w:r>
          </w:p>
        </w:tc>
        <w:tc>
          <w:tcPr>
            <w:tcW w:w="971" w:type="dxa"/>
            <w:shd w:val="clear" w:color="auto" w:fill="FFFF00"/>
          </w:tcPr>
          <w:p w14:paraId="6ADA7607" w14:textId="77777777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F30F18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1072" w:type="dxa"/>
          </w:tcPr>
          <w:p w14:paraId="59EEDA69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3B3DCF54" w14:textId="77777777" w:rsidR="00890ED9" w:rsidRDefault="00F30F1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681" w:type="dxa"/>
          </w:tcPr>
          <w:p w14:paraId="4D47938B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4DF42705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2A89B765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26</w:t>
            </w:r>
          </w:p>
        </w:tc>
        <w:tc>
          <w:tcPr>
            <w:tcW w:w="818" w:type="dxa"/>
          </w:tcPr>
          <w:p w14:paraId="004D6999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</w:tr>
      <w:tr w:rsidR="00890ED9" w14:paraId="2273D007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7B35DEFD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5CB899ED" w14:textId="77777777" w:rsidR="00890ED9" w:rsidRDefault="0063548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HOME MEDICINE</w:t>
            </w:r>
          </w:p>
        </w:tc>
        <w:tc>
          <w:tcPr>
            <w:tcW w:w="971" w:type="dxa"/>
            <w:shd w:val="clear" w:color="auto" w:fill="FFFF00"/>
          </w:tcPr>
          <w:p w14:paraId="30F6096B" w14:textId="77777777" w:rsidR="00890ED9" w:rsidRDefault="00F30F1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22</w:t>
            </w:r>
          </w:p>
        </w:tc>
        <w:tc>
          <w:tcPr>
            <w:tcW w:w="1072" w:type="dxa"/>
          </w:tcPr>
          <w:p w14:paraId="69D40C0F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06DF9284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4A04771E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39" w:type="dxa"/>
          </w:tcPr>
          <w:p w14:paraId="285A9756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366C8520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97268">
              <w:rPr>
                <w:rFonts w:ascii="Bookman Old Style" w:hAnsi="Bookman Old Style"/>
                <w:b/>
                <w:szCs w:val="26"/>
              </w:rPr>
              <w:t>37</w:t>
            </w:r>
          </w:p>
        </w:tc>
        <w:tc>
          <w:tcPr>
            <w:tcW w:w="818" w:type="dxa"/>
          </w:tcPr>
          <w:p w14:paraId="7C3BF004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14</w:t>
            </w:r>
          </w:p>
        </w:tc>
      </w:tr>
      <w:tr w:rsidR="00890ED9" w14:paraId="3E580644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500058B6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3858127D" w14:textId="77777777" w:rsidR="00890ED9" w:rsidRDefault="0063548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POL.SIULP</w:t>
            </w:r>
          </w:p>
        </w:tc>
        <w:tc>
          <w:tcPr>
            <w:tcW w:w="971" w:type="dxa"/>
            <w:shd w:val="clear" w:color="auto" w:fill="FFFF00"/>
          </w:tcPr>
          <w:p w14:paraId="25CA0D1E" w14:textId="77777777" w:rsidR="00890ED9" w:rsidRDefault="00F30F1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22</w:t>
            </w:r>
          </w:p>
        </w:tc>
        <w:tc>
          <w:tcPr>
            <w:tcW w:w="1072" w:type="dxa"/>
          </w:tcPr>
          <w:p w14:paraId="53660B38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0CC93C96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681" w:type="dxa"/>
          </w:tcPr>
          <w:p w14:paraId="1F2606C8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10DEFAA7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5542A3E5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597268"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18" w:type="dxa"/>
          </w:tcPr>
          <w:p w14:paraId="7896701D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14</w:t>
            </w:r>
          </w:p>
        </w:tc>
      </w:tr>
      <w:tr w:rsidR="00890ED9" w14:paraId="045B671C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51F530C0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465C0B9E" w14:textId="77777777" w:rsidR="00890ED9" w:rsidRDefault="00F30F1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GIOVY TEAM</w:t>
            </w:r>
          </w:p>
        </w:tc>
        <w:tc>
          <w:tcPr>
            <w:tcW w:w="971" w:type="dxa"/>
            <w:shd w:val="clear" w:color="auto" w:fill="FFFF00"/>
          </w:tcPr>
          <w:p w14:paraId="54368C61" w14:textId="77777777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63548F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4BB4593A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60CFE6CD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681" w:type="dxa"/>
          </w:tcPr>
          <w:p w14:paraId="22D6336C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39" w:type="dxa"/>
          </w:tcPr>
          <w:p w14:paraId="0E7F6DC2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49A275CE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19</w:t>
            </w:r>
          </w:p>
        </w:tc>
        <w:tc>
          <w:tcPr>
            <w:tcW w:w="818" w:type="dxa"/>
          </w:tcPr>
          <w:p w14:paraId="788E40DD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890ED9" w14:paraId="39CE47C4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418F445C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303E5730" w14:textId="77777777" w:rsidR="00890ED9" w:rsidRDefault="00F30F1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SPORTING CARMINE</w:t>
            </w:r>
          </w:p>
        </w:tc>
        <w:tc>
          <w:tcPr>
            <w:tcW w:w="971" w:type="dxa"/>
            <w:shd w:val="clear" w:color="auto" w:fill="FFFF00"/>
          </w:tcPr>
          <w:p w14:paraId="62A39724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38EA1D97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087DF7B6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6394AA07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594BAF20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F4578A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49" w:type="dxa"/>
          </w:tcPr>
          <w:p w14:paraId="478A3DA2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22</w:t>
            </w:r>
          </w:p>
        </w:tc>
        <w:tc>
          <w:tcPr>
            <w:tcW w:w="818" w:type="dxa"/>
          </w:tcPr>
          <w:p w14:paraId="1D6B55FB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</w:tr>
      <w:tr w:rsidR="00890ED9" w14:paraId="42DCA4F7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39A3EBEA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609E554F" w14:textId="77777777" w:rsidR="00890ED9" w:rsidRDefault="00F30F1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ELETTROSPORT</w:t>
            </w:r>
          </w:p>
        </w:tc>
        <w:tc>
          <w:tcPr>
            <w:tcW w:w="971" w:type="dxa"/>
            <w:shd w:val="clear" w:color="auto" w:fill="FFFF00"/>
          </w:tcPr>
          <w:p w14:paraId="353BA7B8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4C9E0686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656D23DC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27059F51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1DBDAB96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F4578A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49" w:type="dxa"/>
          </w:tcPr>
          <w:p w14:paraId="106C6612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30</w:t>
            </w:r>
          </w:p>
        </w:tc>
        <w:tc>
          <w:tcPr>
            <w:tcW w:w="818" w:type="dxa"/>
          </w:tcPr>
          <w:p w14:paraId="29948C71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890ED9" w14:paraId="4ADB88BA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25B1705F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2330C1C8" w14:textId="77777777" w:rsidR="00890ED9" w:rsidRDefault="00F30F18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ATLETICO VORGADE</w:t>
            </w:r>
          </w:p>
        </w:tc>
        <w:tc>
          <w:tcPr>
            <w:tcW w:w="971" w:type="dxa"/>
            <w:shd w:val="clear" w:color="auto" w:fill="FFFF00"/>
          </w:tcPr>
          <w:p w14:paraId="2086E442" w14:textId="77777777" w:rsidR="00890ED9" w:rsidRDefault="006E5D9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</w:p>
        </w:tc>
        <w:tc>
          <w:tcPr>
            <w:tcW w:w="1072" w:type="dxa"/>
          </w:tcPr>
          <w:p w14:paraId="71EF8034" w14:textId="77777777" w:rsidR="00890ED9" w:rsidRDefault="00597268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677" w:type="dxa"/>
          </w:tcPr>
          <w:p w14:paraId="0C164EFE" w14:textId="77777777" w:rsidR="00890ED9" w:rsidRDefault="00F87A4A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5</w:t>
            </w:r>
          </w:p>
        </w:tc>
        <w:tc>
          <w:tcPr>
            <w:tcW w:w="681" w:type="dxa"/>
          </w:tcPr>
          <w:p w14:paraId="4EE122BD" w14:textId="77777777" w:rsidR="00890ED9" w:rsidRDefault="00F4578A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639" w:type="dxa"/>
          </w:tcPr>
          <w:p w14:paraId="2DFE9CE7" w14:textId="77777777" w:rsidR="00890ED9" w:rsidRDefault="00F4578A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  <w:r w:rsidR="00106CC4">
              <w:rPr>
                <w:rFonts w:ascii="Bookman Old Style" w:hAnsi="Bookman Old Style"/>
                <w:b/>
                <w:color w:val="000000"/>
                <w:szCs w:val="26"/>
              </w:rPr>
              <w:t xml:space="preserve"> </w:t>
            </w:r>
          </w:p>
        </w:tc>
        <w:tc>
          <w:tcPr>
            <w:tcW w:w="849" w:type="dxa"/>
          </w:tcPr>
          <w:p w14:paraId="1BD62782" w14:textId="77777777" w:rsidR="00890ED9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5D2E7F"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818" w:type="dxa"/>
          </w:tcPr>
          <w:p w14:paraId="01B654B0" w14:textId="77777777" w:rsidR="00890ED9" w:rsidRDefault="00CD7620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1777AA"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  <w:r w:rsidR="00A91E7E">
              <w:rPr>
                <w:rFonts w:ascii="Bookman Old Style" w:hAnsi="Bookman Old Style"/>
                <w:b/>
                <w:color w:val="000000"/>
                <w:szCs w:val="26"/>
              </w:rPr>
              <w:t xml:space="preserve"> </w:t>
            </w:r>
          </w:p>
        </w:tc>
      </w:tr>
      <w:tr w:rsidR="00E16698" w14:paraId="6275720A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63192887" w14:textId="77777777" w:rsidR="00E16698" w:rsidRDefault="00E1669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5734B588" w14:textId="77777777" w:rsidR="00E16698" w:rsidRDefault="00F509E0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SPORT</w:t>
            </w:r>
            <w:r w:rsidR="00F30F18"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ING SANSEVERINO</w:t>
            </w:r>
          </w:p>
        </w:tc>
        <w:tc>
          <w:tcPr>
            <w:tcW w:w="971" w:type="dxa"/>
            <w:shd w:val="clear" w:color="auto" w:fill="FFFF00"/>
          </w:tcPr>
          <w:p w14:paraId="1C25113A" w14:textId="77777777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</w:p>
        </w:tc>
        <w:tc>
          <w:tcPr>
            <w:tcW w:w="1072" w:type="dxa"/>
          </w:tcPr>
          <w:p w14:paraId="5512AA59" w14:textId="77777777" w:rsidR="00E16698" w:rsidRDefault="00597268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</w:p>
        </w:tc>
        <w:tc>
          <w:tcPr>
            <w:tcW w:w="677" w:type="dxa"/>
          </w:tcPr>
          <w:p w14:paraId="481DEEB9" w14:textId="77777777" w:rsidR="00E16698" w:rsidRDefault="00F4578A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5</w:t>
            </w:r>
          </w:p>
        </w:tc>
        <w:tc>
          <w:tcPr>
            <w:tcW w:w="681" w:type="dxa"/>
          </w:tcPr>
          <w:p w14:paraId="3F5C199B" w14:textId="77777777" w:rsidR="00E16698" w:rsidRDefault="005D2E7F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639" w:type="dxa"/>
          </w:tcPr>
          <w:p w14:paraId="4B4F2673" w14:textId="77777777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849" w:type="dxa"/>
          </w:tcPr>
          <w:p w14:paraId="3682ED22" w14:textId="77777777" w:rsidR="00E16698" w:rsidRDefault="00E16698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025382"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</w:p>
        </w:tc>
        <w:tc>
          <w:tcPr>
            <w:tcW w:w="818" w:type="dxa"/>
          </w:tcPr>
          <w:p w14:paraId="57D005A5" w14:textId="77777777" w:rsidR="00E16698" w:rsidRDefault="00E16698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1</w:t>
            </w:r>
            <w:r w:rsidR="00597268"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</w:p>
        </w:tc>
      </w:tr>
      <w:tr w:rsidR="00890ED9" w14:paraId="186EAF0B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4EA4E770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274F8C8E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</w:t>
            </w:r>
            <w:r w:rsidR="00F30F18">
              <w:rPr>
                <w:rFonts w:ascii="Bookman Old Style" w:hAnsi="Bookman Old Style"/>
                <w:b/>
                <w:sz w:val="26"/>
                <w:szCs w:val="26"/>
              </w:rPr>
              <w:t>&amp;EVENTI</w:t>
            </w:r>
          </w:p>
        </w:tc>
        <w:tc>
          <w:tcPr>
            <w:tcW w:w="971" w:type="dxa"/>
            <w:shd w:val="clear" w:color="auto" w:fill="FFFF00"/>
          </w:tcPr>
          <w:p w14:paraId="31CFE766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0FECF64B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10B1649B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81" w:type="dxa"/>
          </w:tcPr>
          <w:p w14:paraId="006D3B1F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39" w:type="dxa"/>
          </w:tcPr>
          <w:p w14:paraId="7981B933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00AAC86D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15</w:t>
            </w:r>
          </w:p>
        </w:tc>
        <w:tc>
          <w:tcPr>
            <w:tcW w:w="818" w:type="dxa"/>
          </w:tcPr>
          <w:p w14:paraId="32D7B605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</w:tr>
      <w:tr w:rsidR="00890ED9" w14:paraId="1B445BFD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693DF413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08C97282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</w:t>
            </w:r>
            <w:r w:rsidR="00F30F18">
              <w:rPr>
                <w:rFonts w:ascii="Bookman Old Style" w:hAnsi="Bookman Old Style"/>
                <w:b/>
                <w:sz w:val="26"/>
                <w:szCs w:val="26"/>
              </w:rPr>
              <w:t>NGRI FT</w:t>
            </w:r>
          </w:p>
        </w:tc>
        <w:tc>
          <w:tcPr>
            <w:tcW w:w="971" w:type="dxa"/>
            <w:shd w:val="clear" w:color="auto" w:fill="FFFF00"/>
          </w:tcPr>
          <w:p w14:paraId="333A88BE" w14:textId="77777777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1072" w:type="dxa"/>
          </w:tcPr>
          <w:p w14:paraId="679CBE9B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03493B7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2B7C1BEE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5348340E" w14:textId="77777777" w:rsidR="00890ED9" w:rsidRDefault="00A91E7E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</w:t>
            </w:r>
            <w:r w:rsidR="00597268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49" w:type="dxa"/>
          </w:tcPr>
          <w:p w14:paraId="1401EF94" w14:textId="77777777" w:rsidR="00890ED9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2E7F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18" w:type="dxa"/>
          </w:tcPr>
          <w:p w14:paraId="2950C939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890ED9" w14:paraId="03B48B27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2889A8F1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4422E996" w14:textId="77777777" w:rsidR="00890ED9" w:rsidRDefault="0059726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</w:t>
            </w:r>
            <w:r w:rsidR="00F30F18">
              <w:rPr>
                <w:rFonts w:ascii="Bookman Old Style" w:hAnsi="Bookman Old Style"/>
                <w:b/>
                <w:sz w:val="26"/>
                <w:szCs w:val="26"/>
              </w:rPr>
              <w:t>SD BELLIZZI</w:t>
            </w:r>
          </w:p>
        </w:tc>
        <w:tc>
          <w:tcPr>
            <w:tcW w:w="971" w:type="dxa"/>
            <w:shd w:val="clear" w:color="auto" w:fill="FFFF00"/>
          </w:tcPr>
          <w:p w14:paraId="0A67F6A3" w14:textId="77777777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516D8835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720F2D8C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4B533AF6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5309C6CF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49" w:type="dxa"/>
          </w:tcPr>
          <w:p w14:paraId="391CCC11" w14:textId="77777777" w:rsidR="00890ED9" w:rsidRDefault="00C7675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18" w:type="dxa"/>
          </w:tcPr>
          <w:p w14:paraId="20CD6BFD" w14:textId="77777777" w:rsidR="00890ED9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F07C83">
              <w:rPr>
                <w:rFonts w:ascii="Bookman Old Style" w:hAnsi="Bookman Old Style"/>
                <w:b/>
                <w:szCs w:val="26"/>
              </w:rPr>
              <w:t>2</w:t>
            </w:r>
          </w:p>
        </w:tc>
      </w:tr>
      <w:tr w:rsidR="00890ED9" w14:paraId="7E07C6A6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404AFA29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176BCA11" w14:textId="77777777" w:rsidR="00890ED9" w:rsidRDefault="0059726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REAL ACIGLIANO</w:t>
            </w:r>
          </w:p>
        </w:tc>
        <w:tc>
          <w:tcPr>
            <w:tcW w:w="971" w:type="dxa"/>
            <w:shd w:val="clear" w:color="auto" w:fill="FFFF00"/>
          </w:tcPr>
          <w:p w14:paraId="1D33B97B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645F6C36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3BC74D3A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67EA7C57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29B10061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49" w:type="dxa"/>
          </w:tcPr>
          <w:p w14:paraId="06685CDD" w14:textId="77777777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18" w:type="dxa"/>
          </w:tcPr>
          <w:p w14:paraId="6CBF32AB" w14:textId="77777777" w:rsidR="00890ED9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7</w:t>
            </w:r>
          </w:p>
        </w:tc>
      </w:tr>
      <w:tr w:rsidR="00890ED9" w14:paraId="1B0CC19B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0B5CCA51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01CA2A38" w14:textId="77777777" w:rsidR="00890ED9" w:rsidRDefault="006E5D9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ROTA FC</w:t>
            </w:r>
          </w:p>
        </w:tc>
        <w:tc>
          <w:tcPr>
            <w:tcW w:w="971" w:type="dxa"/>
            <w:shd w:val="clear" w:color="auto" w:fill="FFFF00"/>
          </w:tcPr>
          <w:p w14:paraId="43C260F0" w14:textId="77777777" w:rsidR="00890ED9" w:rsidRDefault="00F30F1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1072" w:type="dxa"/>
          </w:tcPr>
          <w:p w14:paraId="130DB2AE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0F8C7F60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1BFF4844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2B8409A2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49" w:type="dxa"/>
          </w:tcPr>
          <w:p w14:paraId="037256C9" w14:textId="77777777" w:rsidR="00890ED9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18" w:type="dxa"/>
          </w:tcPr>
          <w:p w14:paraId="547802B5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07C83"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6B2BE05A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536C27B5" w14:textId="77777777" w:rsidR="00890ED9" w:rsidRDefault="005542BF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</w:p>
        </w:tc>
        <w:tc>
          <w:tcPr>
            <w:tcW w:w="4463" w:type="dxa"/>
            <w:shd w:val="clear" w:color="auto" w:fill="auto"/>
          </w:tcPr>
          <w:p w14:paraId="773C20C5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FARALDESE 2002</w:t>
            </w:r>
          </w:p>
        </w:tc>
        <w:tc>
          <w:tcPr>
            <w:tcW w:w="971" w:type="dxa"/>
            <w:shd w:val="clear" w:color="auto" w:fill="FFFF00"/>
          </w:tcPr>
          <w:p w14:paraId="58C2137C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287267DF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48079819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6662D8DD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792671B2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49" w:type="dxa"/>
          </w:tcPr>
          <w:p w14:paraId="52E4AA95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9676D4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2970E5C8" w14:textId="77777777" w:rsidR="00890ED9" w:rsidRDefault="00F07C8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23</w:t>
            </w:r>
          </w:p>
        </w:tc>
      </w:tr>
      <w:tr w:rsidR="00890ED9" w14:paraId="3CB51CD8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0D4ACD77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09B90FF2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MENTORING</w:t>
            </w:r>
          </w:p>
        </w:tc>
        <w:tc>
          <w:tcPr>
            <w:tcW w:w="971" w:type="dxa"/>
            <w:shd w:val="clear" w:color="auto" w:fill="FFFF00"/>
          </w:tcPr>
          <w:p w14:paraId="1BA575DB" w14:textId="77777777" w:rsidR="00890ED9" w:rsidRDefault="00F30F1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1072" w:type="dxa"/>
          </w:tcPr>
          <w:p w14:paraId="35A71C37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66F232A9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748E5E93" w14:textId="77777777" w:rsidR="00890ED9" w:rsidRDefault="00F4578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14CF1DCC" w14:textId="77777777" w:rsidR="00890ED9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49" w:type="dxa"/>
          </w:tcPr>
          <w:p w14:paraId="68B6E044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</w:tcPr>
          <w:p w14:paraId="4AC683A5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  <w:r w:rsidR="00F07C83">
              <w:rPr>
                <w:rFonts w:ascii="Bookman Old Style" w:hAnsi="Bookman Old Style"/>
                <w:b/>
                <w:szCs w:val="26"/>
              </w:rPr>
              <w:t>7</w:t>
            </w:r>
          </w:p>
        </w:tc>
      </w:tr>
      <w:tr w:rsidR="008E251D" w14:paraId="1428840A" w14:textId="77777777" w:rsidTr="008E785C">
        <w:trPr>
          <w:trHeight w:val="351"/>
        </w:trPr>
        <w:tc>
          <w:tcPr>
            <w:tcW w:w="993" w:type="dxa"/>
            <w:shd w:val="clear" w:color="auto" w:fill="auto"/>
          </w:tcPr>
          <w:p w14:paraId="0B206463" w14:textId="77777777" w:rsidR="008E251D" w:rsidRDefault="008E251D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463" w:type="dxa"/>
            <w:shd w:val="clear" w:color="auto" w:fill="auto"/>
          </w:tcPr>
          <w:p w14:paraId="74B7DC3D" w14:textId="77777777" w:rsidR="008E251D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SAN VITO CAVA DE TIRRENI</w:t>
            </w:r>
          </w:p>
        </w:tc>
        <w:tc>
          <w:tcPr>
            <w:tcW w:w="971" w:type="dxa"/>
            <w:shd w:val="clear" w:color="auto" w:fill="FFFF00"/>
          </w:tcPr>
          <w:p w14:paraId="4C890BCB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4096397F" w14:textId="77777777" w:rsidR="008E251D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30F18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77" w:type="dxa"/>
          </w:tcPr>
          <w:p w14:paraId="5E28934E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55A7ECD4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26356486" w14:textId="77777777" w:rsidR="008E251D" w:rsidRDefault="0059726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4578A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695E248C" w14:textId="77777777" w:rsidR="008E251D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5BACEDB8" w14:textId="77777777" w:rsidR="008E251D" w:rsidRDefault="00F07C8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78</w:t>
            </w:r>
          </w:p>
        </w:tc>
      </w:tr>
    </w:tbl>
    <w:p w14:paraId="715E1F17" w14:textId="77777777" w:rsidR="00890ED9" w:rsidRDefault="00890ED9">
      <w:pPr>
        <w:rPr>
          <w:rFonts w:ascii="Bookman Old Style" w:hAnsi="Bookman Old Style"/>
          <w:b/>
          <w:sz w:val="28"/>
          <w:szCs w:val="32"/>
        </w:rPr>
      </w:pPr>
    </w:p>
    <w:p w14:paraId="42DB9CAF" w14:textId="77777777" w:rsidR="00890ED9" w:rsidRDefault="005542BF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7E16ABA1" w14:textId="77777777" w:rsidR="00890ED9" w:rsidRDefault="00D16530">
      <w:pPr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28"/>
          <w:szCs w:val="32"/>
        </w:rPr>
        <w:t>RICHIAMO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6033"/>
      </w:tblGrid>
      <w:tr w:rsidR="00890ED9" w14:paraId="50D8F49A" w14:textId="77777777">
        <w:tc>
          <w:tcPr>
            <w:tcW w:w="2943" w:type="dxa"/>
          </w:tcPr>
          <w:p w14:paraId="46C33952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SQUADRA</w:t>
            </w:r>
          </w:p>
        </w:tc>
        <w:tc>
          <w:tcPr>
            <w:tcW w:w="1560" w:type="dxa"/>
          </w:tcPr>
          <w:p w14:paraId="4A7AE61D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MULTA</w:t>
            </w:r>
          </w:p>
        </w:tc>
        <w:tc>
          <w:tcPr>
            <w:tcW w:w="6033" w:type="dxa"/>
          </w:tcPr>
          <w:p w14:paraId="67DAD2E1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MOTIVAZIONE</w:t>
            </w:r>
          </w:p>
        </w:tc>
      </w:tr>
      <w:tr w:rsidR="00890ED9" w14:paraId="24111BC6" w14:textId="77777777">
        <w:tc>
          <w:tcPr>
            <w:tcW w:w="2943" w:type="dxa"/>
          </w:tcPr>
          <w:p w14:paraId="2E2CA33E" w14:textId="77777777" w:rsidR="00890ED9" w:rsidRDefault="00D1653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017F5F90" w14:textId="77777777" w:rsidR="00890ED9" w:rsidRDefault="00D1653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-------</w:t>
            </w:r>
          </w:p>
        </w:tc>
        <w:tc>
          <w:tcPr>
            <w:tcW w:w="6033" w:type="dxa"/>
          </w:tcPr>
          <w:p w14:paraId="0E81C938" w14:textId="77777777" w:rsidR="00890ED9" w:rsidRDefault="00890E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6530" w14:paraId="059D140B" w14:textId="77777777">
        <w:tc>
          <w:tcPr>
            <w:tcW w:w="2943" w:type="dxa"/>
          </w:tcPr>
          <w:p w14:paraId="3F634346" w14:textId="77777777" w:rsidR="00D16530" w:rsidRDefault="00D1653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18A96F" w14:textId="77777777" w:rsidR="00D16530" w:rsidRDefault="00D1653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-----</w:t>
            </w:r>
          </w:p>
        </w:tc>
        <w:tc>
          <w:tcPr>
            <w:tcW w:w="6033" w:type="dxa"/>
          </w:tcPr>
          <w:p w14:paraId="7328F71D" w14:textId="77777777" w:rsidR="00D16530" w:rsidRDefault="00D165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6168AE3" w14:textId="77777777" w:rsidR="00890ED9" w:rsidRDefault="00890ED9">
      <w:pPr>
        <w:rPr>
          <w:rFonts w:ascii="Bookman Old Style" w:hAnsi="Bookman Old Style"/>
          <w:b/>
          <w:color w:val="0000FF"/>
          <w:sz w:val="8"/>
          <w:szCs w:val="32"/>
        </w:rPr>
      </w:pPr>
    </w:p>
    <w:p w14:paraId="59DB1CB3" w14:textId="77777777" w:rsidR="00890ED9" w:rsidRDefault="00890ED9">
      <w:pPr>
        <w:rPr>
          <w:rFonts w:ascii="Comic Sans MS" w:hAnsi="Comic Sans MS"/>
          <w:b/>
          <w:color w:val="0000FF"/>
          <w:sz w:val="2"/>
          <w:szCs w:val="32"/>
        </w:rPr>
      </w:pPr>
    </w:p>
    <w:p w14:paraId="45E8F125" w14:textId="77777777" w:rsidR="00890ED9" w:rsidRDefault="00890ED9">
      <w:pPr>
        <w:rPr>
          <w:rFonts w:ascii="Comic Sans MS" w:hAnsi="Comic Sans MS"/>
          <w:b/>
          <w:color w:val="0000FF"/>
          <w:sz w:val="2"/>
          <w:szCs w:val="32"/>
        </w:rPr>
      </w:pPr>
    </w:p>
    <w:p w14:paraId="1477E46C" w14:textId="77777777" w:rsidR="00890ED9" w:rsidRDefault="005542BF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5682BDC1" w14:textId="77777777" w:rsidR="0073514D" w:rsidRDefault="0073514D">
      <w:pPr>
        <w:rPr>
          <w:rFonts w:ascii="Bookman Old Style" w:hAnsi="Bookman Old Style"/>
          <w:b/>
          <w:sz w:val="28"/>
          <w:szCs w:val="32"/>
        </w:rPr>
      </w:pPr>
    </w:p>
    <w:p w14:paraId="70B669A1" w14:textId="77777777" w:rsidR="0073514D" w:rsidRDefault="005542BF">
      <w:pPr>
        <w:rPr>
          <w:rFonts w:ascii="Bookman Old Style" w:hAnsi="Bookman Old Style"/>
          <w:b/>
        </w:rPr>
      </w:pPr>
      <w:r w:rsidRPr="0073514D">
        <w:rPr>
          <w:rFonts w:ascii="Bookman Old Style" w:hAnsi="Bookman Old Style"/>
          <w:b/>
          <w:color w:val="FF0000"/>
          <w:sz w:val="28"/>
          <w:szCs w:val="28"/>
        </w:rPr>
        <w:t>1°AMMONIZIONE</w:t>
      </w:r>
      <w:r w:rsidR="006E5D9E"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73514D" w14:paraId="0960A7D8" w14:textId="77777777" w:rsidTr="0073514D">
        <w:tc>
          <w:tcPr>
            <w:tcW w:w="6487" w:type="dxa"/>
          </w:tcPr>
          <w:p w14:paraId="20FF417F" w14:textId="77777777" w:rsidR="0073514D" w:rsidRPr="0073514D" w:rsidRDefault="0073514D" w:rsidP="0073514D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7B807049" w14:textId="77777777" w:rsidR="0073514D" w:rsidRPr="0073514D" w:rsidRDefault="0073514D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73514D" w14:paraId="3CFA7E42" w14:textId="77777777" w:rsidTr="0073514D">
        <w:tc>
          <w:tcPr>
            <w:tcW w:w="6487" w:type="dxa"/>
          </w:tcPr>
          <w:p w14:paraId="5C13BEBE" w14:textId="77777777" w:rsidR="0073514D" w:rsidRDefault="00AB7B9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SANTAMARIA</w:t>
            </w:r>
            <w:r w:rsidR="00586530">
              <w:rPr>
                <w:rFonts w:ascii="Bookman Old Style" w:hAnsi="Bookman Old Style"/>
                <w:b/>
              </w:rPr>
              <w:t xml:space="preserve"> </w:t>
            </w:r>
            <w:proofErr w:type="gramStart"/>
            <w:r w:rsidR="00586530">
              <w:rPr>
                <w:rFonts w:ascii="Bookman Old Style" w:hAnsi="Bookman Old Style"/>
                <w:b/>
              </w:rPr>
              <w:t>U.,CHIAPPARONE</w:t>
            </w:r>
            <w:proofErr w:type="gramEnd"/>
            <w:r w:rsidR="00586530">
              <w:rPr>
                <w:rFonts w:ascii="Bookman Old Style" w:hAnsi="Bookman Old Style"/>
                <w:b/>
              </w:rPr>
              <w:t xml:space="preserve"> L.,GIGLIO R.,VORZILLO G.</w:t>
            </w:r>
          </w:p>
        </w:tc>
        <w:tc>
          <w:tcPr>
            <w:tcW w:w="3544" w:type="dxa"/>
          </w:tcPr>
          <w:p w14:paraId="7C895E7B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ATLETICO VORGADE</w:t>
            </w:r>
          </w:p>
        </w:tc>
      </w:tr>
      <w:tr w:rsidR="0073514D" w14:paraId="30BC48B1" w14:textId="77777777" w:rsidTr="0073514D">
        <w:tc>
          <w:tcPr>
            <w:tcW w:w="6487" w:type="dxa"/>
          </w:tcPr>
          <w:p w14:paraId="70CA8144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PESCINA E.</w:t>
            </w:r>
          </w:p>
        </w:tc>
        <w:tc>
          <w:tcPr>
            <w:tcW w:w="3544" w:type="dxa"/>
          </w:tcPr>
          <w:p w14:paraId="23CDFEFF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GIOVY TEAM</w:t>
            </w:r>
          </w:p>
        </w:tc>
      </w:tr>
      <w:tr w:rsidR="0073514D" w14:paraId="0D1E96AD" w14:textId="77777777" w:rsidTr="0073514D">
        <w:tc>
          <w:tcPr>
            <w:tcW w:w="6487" w:type="dxa"/>
          </w:tcPr>
          <w:p w14:paraId="423D6FCA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PATELLA F.</w:t>
            </w:r>
          </w:p>
        </w:tc>
        <w:tc>
          <w:tcPr>
            <w:tcW w:w="3544" w:type="dxa"/>
          </w:tcPr>
          <w:p w14:paraId="49F668C8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HOME MEDICINE</w:t>
            </w:r>
          </w:p>
        </w:tc>
      </w:tr>
      <w:tr w:rsidR="0073514D" w14:paraId="22F27DBE" w14:textId="77777777" w:rsidTr="0073514D">
        <w:tc>
          <w:tcPr>
            <w:tcW w:w="6487" w:type="dxa"/>
          </w:tcPr>
          <w:p w14:paraId="69873267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MURILLO CADENA F.</w:t>
            </w:r>
          </w:p>
        </w:tc>
        <w:tc>
          <w:tcPr>
            <w:tcW w:w="3544" w:type="dxa"/>
          </w:tcPr>
          <w:p w14:paraId="02A5852B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REAL ACIGLIANO</w:t>
            </w:r>
          </w:p>
        </w:tc>
      </w:tr>
      <w:tr w:rsidR="0073514D" w14:paraId="47A27F11" w14:textId="77777777" w:rsidTr="0073514D">
        <w:tc>
          <w:tcPr>
            <w:tcW w:w="6487" w:type="dxa"/>
          </w:tcPr>
          <w:p w14:paraId="4BCEA191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 DOMENICO A.</w:t>
            </w:r>
          </w:p>
        </w:tc>
        <w:tc>
          <w:tcPr>
            <w:tcW w:w="3544" w:type="dxa"/>
          </w:tcPr>
          <w:p w14:paraId="5119035A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MENTORING</w:t>
            </w:r>
          </w:p>
        </w:tc>
      </w:tr>
      <w:tr w:rsidR="0073514D" w14:paraId="5998B6B9" w14:textId="77777777" w:rsidTr="0073514D">
        <w:tc>
          <w:tcPr>
            <w:tcW w:w="6487" w:type="dxa"/>
          </w:tcPr>
          <w:p w14:paraId="3FF1942E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VISONE S.</w:t>
            </w:r>
          </w:p>
        </w:tc>
        <w:tc>
          <w:tcPr>
            <w:tcW w:w="3544" w:type="dxa"/>
          </w:tcPr>
          <w:p w14:paraId="31CE7CDB" w14:textId="77777777" w:rsidR="0073514D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ANGRI FT</w:t>
            </w:r>
          </w:p>
        </w:tc>
      </w:tr>
      <w:tr w:rsidR="009676D4" w14:paraId="38D3AEC5" w14:textId="77777777" w:rsidTr="0073514D">
        <w:tc>
          <w:tcPr>
            <w:tcW w:w="6487" w:type="dxa"/>
          </w:tcPr>
          <w:p w14:paraId="52A6B6E4" w14:textId="77777777" w:rsidR="009676D4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MAGNOTTA </w:t>
            </w:r>
            <w:proofErr w:type="gramStart"/>
            <w:r>
              <w:rPr>
                <w:rFonts w:ascii="Bookman Old Style" w:hAnsi="Bookman Old Style"/>
                <w:b/>
              </w:rPr>
              <w:t>A.,CALTAGIRONE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C.</w:t>
            </w:r>
          </w:p>
        </w:tc>
        <w:tc>
          <w:tcPr>
            <w:tcW w:w="3544" w:type="dxa"/>
          </w:tcPr>
          <w:p w14:paraId="60C320F1" w14:textId="77777777" w:rsidR="009676D4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ASD BELLIZZI</w:t>
            </w:r>
          </w:p>
        </w:tc>
      </w:tr>
      <w:tr w:rsidR="009676D4" w14:paraId="3D030FD1" w14:textId="77777777" w:rsidTr="0073514D">
        <w:tc>
          <w:tcPr>
            <w:tcW w:w="6487" w:type="dxa"/>
          </w:tcPr>
          <w:p w14:paraId="2BE480A7" w14:textId="77777777" w:rsidR="009676D4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CUOMO G.</w:t>
            </w:r>
          </w:p>
        </w:tc>
        <w:tc>
          <w:tcPr>
            <w:tcW w:w="3544" w:type="dxa"/>
          </w:tcPr>
          <w:p w14:paraId="78284C46" w14:textId="77777777" w:rsidR="009676D4" w:rsidRDefault="0058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INTERCOSTIERA</w:t>
            </w:r>
          </w:p>
        </w:tc>
      </w:tr>
      <w:tr w:rsidR="009676D4" w14:paraId="7BBC4133" w14:textId="77777777" w:rsidTr="0073514D">
        <w:tc>
          <w:tcPr>
            <w:tcW w:w="6487" w:type="dxa"/>
          </w:tcPr>
          <w:p w14:paraId="39829E77" w14:textId="77777777" w:rsidR="009676D4" w:rsidRDefault="009676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44" w:type="dxa"/>
          </w:tcPr>
          <w:p w14:paraId="63061764" w14:textId="77777777" w:rsidR="009676D4" w:rsidRDefault="009676D4">
            <w:pPr>
              <w:rPr>
                <w:rFonts w:ascii="Bookman Old Style" w:hAnsi="Bookman Old Style"/>
                <w:b/>
              </w:rPr>
            </w:pPr>
          </w:p>
        </w:tc>
      </w:tr>
    </w:tbl>
    <w:p w14:paraId="001E349F" w14:textId="77777777" w:rsidR="0073514D" w:rsidRDefault="0073514D">
      <w:pPr>
        <w:rPr>
          <w:rFonts w:ascii="Bookman Old Style" w:hAnsi="Bookman Old Style"/>
          <w:b/>
        </w:rPr>
      </w:pPr>
    </w:p>
    <w:p w14:paraId="21D56B3D" w14:textId="77777777" w:rsidR="00C80FB7" w:rsidRDefault="00C80FB7" w:rsidP="00C80FB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2</w:t>
      </w:r>
      <w:r w:rsidRPr="0073514D">
        <w:rPr>
          <w:rFonts w:ascii="Bookman Old Style" w:hAnsi="Bookman Old Style"/>
          <w:b/>
          <w:color w:val="FF0000"/>
          <w:sz w:val="28"/>
          <w:szCs w:val="28"/>
        </w:rPr>
        <w:t>°AMMONIZIONE</w:t>
      </w:r>
      <w:r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C80FB7" w14:paraId="7C8EE2F5" w14:textId="77777777" w:rsidTr="008E785C">
        <w:tc>
          <w:tcPr>
            <w:tcW w:w="6487" w:type="dxa"/>
          </w:tcPr>
          <w:p w14:paraId="137FD4D6" w14:textId="77777777" w:rsidR="00C80FB7" w:rsidRPr="0073514D" w:rsidRDefault="00C80FB7" w:rsidP="008E785C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2A14D728" w14:textId="77777777" w:rsidR="00C80FB7" w:rsidRPr="0073514D" w:rsidRDefault="00C80FB7" w:rsidP="008E785C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EC0373" w14:paraId="2C2177EC" w14:textId="77777777" w:rsidTr="008E785C">
        <w:tc>
          <w:tcPr>
            <w:tcW w:w="6487" w:type="dxa"/>
          </w:tcPr>
          <w:p w14:paraId="10A5D182" w14:textId="77777777" w:rsidR="00EC0373" w:rsidRPr="00EC0373" w:rsidRDefault="00EC0373" w:rsidP="008E785C">
            <w:pPr>
              <w:rPr>
                <w:rFonts w:ascii="Bookman Old Style" w:hAnsi="Bookman Old Style"/>
                <w:b/>
                <w:color w:val="000000" w:themeColor="text1"/>
                <w:highlight w:val="yellow"/>
              </w:rPr>
            </w:pPr>
            <w:r>
              <w:rPr>
                <w:rFonts w:ascii="Bookman Old Style" w:hAnsi="Bookman Old Style"/>
                <w:b/>
                <w:color w:val="000000" w:themeColor="text1"/>
                <w:highlight w:val="yellow"/>
              </w:rPr>
              <w:t>GIOIA R</w:t>
            </w:r>
          </w:p>
        </w:tc>
        <w:tc>
          <w:tcPr>
            <w:tcW w:w="3544" w:type="dxa"/>
          </w:tcPr>
          <w:p w14:paraId="44632F7C" w14:textId="77777777" w:rsidR="00EC0373" w:rsidRPr="0073514D" w:rsidRDefault="00EC0373" w:rsidP="008E785C">
            <w:pPr>
              <w:rPr>
                <w:rFonts w:ascii="Bookman Old Style" w:hAnsi="Bookman Old Style"/>
                <w:b/>
                <w:highlight w:val="yellow"/>
              </w:rPr>
            </w:pPr>
            <w:r>
              <w:rPr>
                <w:rFonts w:ascii="Bookman Old Style" w:hAnsi="Bookman Old Style"/>
                <w:b/>
                <w:highlight w:val="yellow"/>
              </w:rPr>
              <w:t>NEW TEAM</w:t>
            </w:r>
          </w:p>
        </w:tc>
      </w:tr>
      <w:tr w:rsidR="00C80FB7" w14:paraId="5BC17210" w14:textId="77777777" w:rsidTr="008E785C">
        <w:tc>
          <w:tcPr>
            <w:tcW w:w="6487" w:type="dxa"/>
          </w:tcPr>
          <w:p w14:paraId="1B026457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DIALLO A</w:t>
            </w:r>
          </w:p>
        </w:tc>
        <w:tc>
          <w:tcPr>
            <w:tcW w:w="3544" w:type="dxa"/>
          </w:tcPr>
          <w:p w14:paraId="45D01BA5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ELETTRO SPORT</w:t>
            </w:r>
          </w:p>
        </w:tc>
      </w:tr>
      <w:tr w:rsidR="00C80FB7" w14:paraId="21C852DF" w14:textId="77777777" w:rsidTr="008E785C">
        <w:tc>
          <w:tcPr>
            <w:tcW w:w="6487" w:type="dxa"/>
          </w:tcPr>
          <w:p w14:paraId="2741C9F3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FORZA G., BOZZA P.</w:t>
            </w:r>
          </w:p>
        </w:tc>
        <w:tc>
          <w:tcPr>
            <w:tcW w:w="3544" w:type="dxa"/>
          </w:tcPr>
          <w:p w14:paraId="21ED259A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GIOVY TEAM</w:t>
            </w:r>
          </w:p>
        </w:tc>
      </w:tr>
      <w:tr w:rsidR="00C80FB7" w14:paraId="08694D4A" w14:textId="77777777" w:rsidTr="008E785C">
        <w:tc>
          <w:tcPr>
            <w:tcW w:w="6487" w:type="dxa"/>
          </w:tcPr>
          <w:p w14:paraId="1D200B42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VILLACARO S</w:t>
            </w:r>
          </w:p>
        </w:tc>
        <w:tc>
          <w:tcPr>
            <w:tcW w:w="3544" w:type="dxa"/>
          </w:tcPr>
          <w:p w14:paraId="715C9912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HOME MEDICINE</w:t>
            </w:r>
          </w:p>
        </w:tc>
      </w:tr>
      <w:tr w:rsidR="00E52D6D" w14:paraId="2C37AB35" w14:textId="77777777" w:rsidTr="008E785C">
        <w:tc>
          <w:tcPr>
            <w:tcW w:w="6487" w:type="dxa"/>
          </w:tcPr>
          <w:p w14:paraId="4AC6CC33" w14:textId="77777777" w:rsidR="00E52D6D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ATTANASIO R.</w:t>
            </w:r>
          </w:p>
        </w:tc>
        <w:tc>
          <w:tcPr>
            <w:tcW w:w="3544" w:type="dxa"/>
          </w:tcPr>
          <w:p w14:paraId="4794A2D5" w14:textId="77777777" w:rsidR="00E52D6D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MENTORING</w:t>
            </w:r>
          </w:p>
        </w:tc>
      </w:tr>
      <w:tr w:rsidR="00E52D6D" w14:paraId="12813837" w14:textId="77777777" w:rsidTr="008E785C">
        <w:tc>
          <w:tcPr>
            <w:tcW w:w="6487" w:type="dxa"/>
          </w:tcPr>
          <w:p w14:paraId="6EAFE452" w14:textId="77777777" w:rsidR="00E52D6D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SMALDONE P.</w:t>
            </w:r>
          </w:p>
        </w:tc>
        <w:tc>
          <w:tcPr>
            <w:tcW w:w="3544" w:type="dxa"/>
          </w:tcPr>
          <w:p w14:paraId="6CD71659" w14:textId="77777777" w:rsidR="00E52D6D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ANGRI FT</w:t>
            </w:r>
          </w:p>
        </w:tc>
      </w:tr>
      <w:tr w:rsidR="00586530" w14:paraId="6541E785" w14:textId="77777777" w:rsidTr="008E785C">
        <w:tc>
          <w:tcPr>
            <w:tcW w:w="6487" w:type="dxa"/>
          </w:tcPr>
          <w:p w14:paraId="02564E68" w14:textId="77777777" w:rsidR="00586530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LUPO F.</w:t>
            </w:r>
          </w:p>
        </w:tc>
        <w:tc>
          <w:tcPr>
            <w:tcW w:w="3544" w:type="dxa"/>
          </w:tcPr>
          <w:p w14:paraId="440A96A4" w14:textId="77777777" w:rsidR="00586530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INTERCOSTIERA</w:t>
            </w:r>
          </w:p>
        </w:tc>
      </w:tr>
    </w:tbl>
    <w:p w14:paraId="2C5BD746" w14:textId="77777777" w:rsidR="0073514D" w:rsidRDefault="0073514D">
      <w:pPr>
        <w:rPr>
          <w:rFonts w:ascii="Bookman Old Style" w:hAnsi="Bookman Old Style"/>
          <w:b/>
        </w:rPr>
      </w:pPr>
    </w:p>
    <w:p w14:paraId="5A5E58DE" w14:textId="77777777" w:rsidR="00C80FB7" w:rsidRDefault="00C80FB7" w:rsidP="00C80FB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DIFFIDATI</w:t>
      </w:r>
      <w:r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C80FB7" w14:paraId="701C2A5B" w14:textId="77777777" w:rsidTr="008E785C">
        <w:tc>
          <w:tcPr>
            <w:tcW w:w="6487" w:type="dxa"/>
          </w:tcPr>
          <w:p w14:paraId="70841E94" w14:textId="77777777" w:rsidR="00C80FB7" w:rsidRPr="0073514D" w:rsidRDefault="00C80FB7" w:rsidP="008E785C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1795FD1E" w14:textId="77777777" w:rsidR="00C80FB7" w:rsidRPr="0073514D" w:rsidRDefault="00C80FB7" w:rsidP="008E785C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C80FB7" w14:paraId="1FE12CC6" w14:textId="77777777" w:rsidTr="008E785C">
        <w:tc>
          <w:tcPr>
            <w:tcW w:w="6487" w:type="dxa"/>
          </w:tcPr>
          <w:p w14:paraId="0391E9B0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PERILLO </w:t>
            </w:r>
            <w:proofErr w:type="gramStart"/>
            <w:r>
              <w:rPr>
                <w:rFonts w:ascii="Bookman Old Style" w:hAnsi="Bookman Old Style"/>
                <w:b/>
              </w:rPr>
              <w:t>G.,GUADAGNO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V.,IANNONE P.,MAGURNO F.</w:t>
            </w:r>
          </w:p>
        </w:tc>
        <w:tc>
          <w:tcPr>
            <w:tcW w:w="3544" w:type="dxa"/>
          </w:tcPr>
          <w:p w14:paraId="0FBEA589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SPORTING SANSEVERINO</w:t>
            </w:r>
          </w:p>
        </w:tc>
      </w:tr>
      <w:tr w:rsidR="00C80FB7" w14:paraId="63278240" w14:textId="77777777" w:rsidTr="008E785C">
        <w:tc>
          <w:tcPr>
            <w:tcW w:w="6487" w:type="dxa"/>
          </w:tcPr>
          <w:p w14:paraId="1C7F5DA8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SERAFINO M.</w:t>
            </w:r>
          </w:p>
        </w:tc>
        <w:tc>
          <w:tcPr>
            <w:tcW w:w="3544" w:type="dxa"/>
          </w:tcPr>
          <w:p w14:paraId="5D38B292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ATL.VORGADE</w:t>
            </w:r>
          </w:p>
        </w:tc>
      </w:tr>
      <w:tr w:rsidR="00C80FB7" w14:paraId="4B0FCB8E" w14:textId="77777777" w:rsidTr="008E785C">
        <w:tc>
          <w:tcPr>
            <w:tcW w:w="6487" w:type="dxa"/>
          </w:tcPr>
          <w:p w14:paraId="7DBCAAB6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MALANGONE P.</w:t>
            </w:r>
          </w:p>
        </w:tc>
        <w:tc>
          <w:tcPr>
            <w:tcW w:w="3544" w:type="dxa"/>
          </w:tcPr>
          <w:p w14:paraId="49EE03AC" w14:textId="77777777" w:rsidR="00C80FB7" w:rsidRDefault="00586530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ASD BELLIZZI</w:t>
            </w:r>
          </w:p>
        </w:tc>
      </w:tr>
      <w:tr w:rsidR="00C80FB7" w14:paraId="0C9A3EF9" w14:textId="77777777" w:rsidTr="008E785C">
        <w:tc>
          <w:tcPr>
            <w:tcW w:w="6487" w:type="dxa"/>
          </w:tcPr>
          <w:p w14:paraId="3800D9E8" w14:textId="77777777" w:rsidR="00C80FB7" w:rsidRDefault="00EC0373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FALCONE M.</w:t>
            </w:r>
          </w:p>
        </w:tc>
        <w:tc>
          <w:tcPr>
            <w:tcW w:w="3544" w:type="dxa"/>
          </w:tcPr>
          <w:p w14:paraId="13B47286" w14:textId="77777777" w:rsidR="00C80FB7" w:rsidRDefault="00EC0373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AMATORI MACCHIA</w:t>
            </w:r>
          </w:p>
        </w:tc>
      </w:tr>
      <w:tr w:rsidR="00C80FB7" w14:paraId="7751090D" w14:textId="77777777" w:rsidTr="008E785C">
        <w:tc>
          <w:tcPr>
            <w:tcW w:w="6487" w:type="dxa"/>
          </w:tcPr>
          <w:p w14:paraId="146E8417" w14:textId="77777777" w:rsidR="00C80FB7" w:rsidRDefault="0088245C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IANNONE L.</w:t>
            </w:r>
          </w:p>
        </w:tc>
        <w:tc>
          <w:tcPr>
            <w:tcW w:w="3544" w:type="dxa"/>
          </w:tcPr>
          <w:p w14:paraId="6ECE3195" w14:textId="77777777" w:rsidR="00C80FB7" w:rsidRDefault="0088245C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ROTA FC</w:t>
            </w:r>
          </w:p>
        </w:tc>
      </w:tr>
      <w:tr w:rsidR="00C80FB7" w14:paraId="43901266" w14:textId="77777777" w:rsidTr="008E785C">
        <w:tc>
          <w:tcPr>
            <w:tcW w:w="6487" w:type="dxa"/>
          </w:tcPr>
          <w:p w14:paraId="7AD53586" w14:textId="77777777" w:rsidR="00C80FB7" w:rsidRDefault="00EC0373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LEONE V.</w:t>
            </w:r>
          </w:p>
        </w:tc>
        <w:tc>
          <w:tcPr>
            <w:tcW w:w="3544" w:type="dxa"/>
          </w:tcPr>
          <w:p w14:paraId="607354FB" w14:textId="77777777" w:rsidR="00C80FB7" w:rsidRDefault="00EC0373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ELETTRO SPORT</w:t>
            </w:r>
          </w:p>
        </w:tc>
      </w:tr>
      <w:tr w:rsidR="00C80FB7" w14:paraId="570D91FB" w14:textId="77777777" w:rsidTr="008E785C">
        <w:tc>
          <w:tcPr>
            <w:tcW w:w="6487" w:type="dxa"/>
          </w:tcPr>
          <w:p w14:paraId="091EBE81" w14:textId="77777777" w:rsidR="00C80FB7" w:rsidRDefault="00EC0373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VERTOLOMO A.</w:t>
            </w:r>
          </w:p>
        </w:tc>
        <w:tc>
          <w:tcPr>
            <w:tcW w:w="3544" w:type="dxa"/>
          </w:tcPr>
          <w:p w14:paraId="7B7F2078" w14:textId="77777777" w:rsidR="00C80FB7" w:rsidRDefault="00EC0373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ANGRI FT</w:t>
            </w:r>
          </w:p>
        </w:tc>
      </w:tr>
      <w:tr w:rsidR="00E52D6D" w14:paraId="743F9C05" w14:textId="77777777" w:rsidTr="008E785C">
        <w:tc>
          <w:tcPr>
            <w:tcW w:w="6487" w:type="dxa"/>
          </w:tcPr>
          <w:p w14:paraId="3EA623B9" w14:textId="77777777" w:rsidR="00E52D6D" w:rsidRDefault="00142EB4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AVALLONE M.</w:t>
            </w:r>
          </w:p>
        </w:tc>
        <w:tc>
          <w:tcPr>
            <w:tcW w:w="3544" w:type="dxa"/>
          </w:tcPr>
          <w:p w14:paraId="06B54C5F" w14:textId="77777777" w:rsidR="00E52D6D" w:rsidRDefault="00142EB4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POL.SIULP</w:t>
            </w:r>
          </w:p>
        </w:tc>
      </w:tr>
      <w:tr w:rsidR="00E52D6D" w14:paraId="401AAAEF" w14:textId="77777777" w:rsidTr="008E785C">
        <w:tc>
          <w:tcPr>
            <w:tcW w:w="6487" w:type="dxa"/>
          </w:tcPr>
          <w:p w14:paraId="47515EE8" w14:textId="77777777" w:rsidR="00E52D6D" w:rsidRDefault="00142EB4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BRUNO A.</w:t>
            </w:r>
          </w:p>
        </w:tc>
        <w:tc>
          <w:tcPr>
            <w:tcW w:w="3544" w:type="dxa"/>
          </w:tcPr>
          <w:p w14:paraId="17B2C420" w14:textId="77777777" w:rsidR="00E52D6D" w:rsidRDefault="00142EB4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REAL ACIGLIANO</w:t>
            </w:r>
          </w:p>
        </w:tc>
      </w:tr>
      <w:tr w:rsidR="00E52D6D" w14:paraId="618EE501" w14:textId="77777777" w:rsidTr="008E785C">
        <w:tc>
          <w:tcPr>
            <w:tcW w:w="6487" w:type="dxa"/>
          </w:tcPr>
          <w:p w14:paraId="5A1C6C36" w14:textId="77777777" w:rsidR="00E52D6D" w:rsidRDefault="00142EB4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OSCURATO A., DI MARTINO A.</w:t>
            </w:r>
          </w:p>
        </w:tc>
        <w:tc>
          <w:tcPr>
            <w:tcW w:w="3544" w:type="dxa"/>
          </w:tcPr>
          <w:p w14:paraId="0F704835" w14:textId="77777777" w:rsidR="00E52D6D" w:rsidRDefault="00142EB4" w:rsidP="008E785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SPORTING CARMINE</w:t>
            </w:r>
          </w:p>
        </w:tc>
      </w:tr>
    </w:tbl>
    <w:p w14:paraId="41F449B4" w14:textId="77777777" w:rsidR="00C80FB7" w:rsidRDefault="00E52D6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</w:t>
      </w:r>
    </w:p>
    <w:p w14:paraId="53BC5F46" w14:textId="77777777" w:rsidR="00890ED9" w:rsidRPr="0002390F" w:rsidRDefault="00D147AE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  <w:r>
        <w:rPr>
          <w:rFonts w:ascii="Bookman Old Style" w:hAnsi="Bookman Old Style"/>
          <w:b/>
          <w:szCs w:val="32"/>
          <w:highlight w:val="red"/>
          <w:u w:val="single"/>
        </w:rPr>
        <w:t>1</w:t>
      </w:r>
      <w:r w:rsidR="005542BF">
        <w:rPr>
          <w:rFonts w:ascii="Bookman Old Style" w:hAnsi="Bookman Old Style"/>
          <w:b/>
          <w:szCs w:val="32"/>
          <w:highlight w:val="red"/>
          <w:u w:val="single"/>
        </w:rPr>
        <w:t xml:space="preserve"> </w:t>
      </w:r>
      <w:r w:rsidR="00C80FB7">
        <w:rPr>
          <w:rFonts w:ascii="Bookman Old Style" w:hAnsi="Bookman Old Style"/>
          <w:b/>
          <w:szCs w:val="32"/>
          <w:highlight w:val="red"/>
          <w:u w:val="single"/>
        </w:rPr>
        <w:t>GIORNATA DI SQUALIFICA</w:t>
      </w:r>
    </w:p>
    <w:p w14:paraId="7C9FD4F2" w14:textId="77777777" w:rsidR="00890ED9" w:rsidRDefault="00890ED9">
      <w:pPr>
        <w:rPr>
          <w:rFonts w:ascii="Comic Sans MS" w:hAnsi="Comic Sans MS"/>
          <w:b/>
          <w:sz w:val="6"/>
          <w:szCs w:val="32"/>
          <w:u w:val="single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5222"/>
      </w:tblGrid>
      <w:tr w:rsidR="00890ED9" w14:paraId="2A71F2B9" w14:textId="77777777" w:rsidTr="00C80FB7">
        <w:trPr>
          <w:trHeight w:val="426"/>
        </w:trPr>
        <w:tc>
          <w:tcPr>
            <w:tcW w:w="2518" w:type="dxa"/>
          </w:tcPr>
          <w:p w14:paraId="1AB943EC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sz w:val="28"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 xml:space="preserve">CALCIATORE </w:t>
            </w:r>
          </w:p>
        </w:tc>
        <w:tc>
          <w:tcPr>
            <w:tcW w:w="2552" w:type="dxa"/>
          </w:tcPr>
          <w:p w14:paraId="506F7FE3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SOCIETÀ</w:t>
            </w:r>
          </w:p>
        </w:tc>
        <w:tc>
          <w:tcPr>
            <w:tcW w:w="5222" w:type="dxa"/>
          </w:tcPr>
          <w:p w14:paraId="608A086C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MOTIVAZIONE</w:t>
            </w:r>
          </w:p>
        </w:tc>
      </w:tr>
      <w:tr w:rsidR="00890ED9" w14:paraId="250E2646" w14:textId="77777777" w:rsidTr="00C80FB7">
        <w:tc>
          <w:tcPr>
            <w:tcW w:w="2518" w:type="dxa"/>
          </w:tcPr>
          <w:p w14:paraId="707974BA" w14:textId="77777777" w:rsidR="000A7D90" w:rsidRDefault="00142EB4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CESARO C</w:t>
            </w:r>
          </w:p>
        </w:tc>
        <w:tc>
          <w:tcPr>
            <w:tcW w:w="2552" w:type="dxa"/>
          </w:tcPr>
          <w:p w14:paraId="7E7FF562" w14:textId="77777777" w:rsidR="00890ED9" w:rsidRDefault="00142EB4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VORGADE</w:t>
            </w:r>
          </w:p>
        </w:tc>
        <w:tc>
          <w:tcPr>
            <w:tcW w:w="5222" w:type="dxa"/>
          </w:tcPr>
          <w:p w14:paraId="0DF5AD83" w14:textId="77777777" w:rsidR="00890ED9" w:rsidRDefault="00142EB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4^ AMMONIZIONE</w:t>
            </w:r>
          </w:p>
        </w:tc>
      </w:tr>
    </w:tbl>
    <w:p w14:paraId="2ADF214D" w14:textId="77777777" w:rsidR="008E785C" w:rsidRDefault="008E785C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4D0D4098" w14:textId="77777777" w:rsidR="008E785C" w:rsidRDefault="008E785C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1073D4D9" w14:textId="77777777" w:rsidR="003069B7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  <w:r>
        <w:rPr>
          <w:rFonts w:ascii="Bookman Old Style" w:hAnsi="Bookman Old Style"/>
          <w:b/>
          <w:i/>
          <w:color w:val="FF0000"/>
          <w:sz w:val="28"/>
          <w:szCs w:val="32"/>
        </w:rPr>
        <w:t>2 GIORNATE DI SQUALIFICA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8E785C" w14:paraId="7094D988" w14:textId="77777777" w:rsidTr="008E785C">
        <w:tc>
          <w:tcPr>
            <w:tcW w:w="10458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232"/>
            </w:tblGrid>
            <w:tr w:rsidR="008E785C" w:rsidRPr="008E785C" w14:paraId="4C53E879" w14:textId="77777777" w:rsidTr="008E785C">
              <w:tc>
                <w:tcPr>
                  <w:tcW w:w="10458" w:type="dxa"/>
                </w:tcPr>
                <w:p w14:paraId="46B94333" w14:textId="77777777" w:rsidR="008E785C" w:rsidRPr="008E785C" w:rsidRDefault="008E785C" w:rsidP="008E785C">
                  <w:pPr>
                    <w:jc w:val="both"/>
                    <w:rPr>
                      <w:rFonts w:ascii="Bookman Old Style" w:hAnsi="Bookman Old Style"/>
                      <w:b/>
                      <w:i/>
                      <w:color w:val="FF0000"/>
                      <w:sz w:val="28"/>
                      <w:szCs w:val="32"/>
                    </w:rPr>
                  </w:pPr>
                  <w:r w:rsidRPr="008E785C">
                    <w:rPr>
                      <w:rFonts w:ascii="Bookman Old Style" w:hAnsi="Bookman Old Style"/>
                      <w:b/>
                      <w:i/>
                      <w:color w:val="FF0000"/>
                      <w:sz w:val="28"/>
                      <w:szCs w:val="32"/>
                    </w:rPr>
                    <w:t xml:space="preserve">DI DOMENICO A.  </w:t>
                  </w:r>
                  <w:r w:rsidRPr="008E785C">
                    <w:rPr>
                      <w:rFonts w:ascii="Bookman Old Style" w:hAnsi="Bookman Old Style"/>
                      <w:b/>
                      <w:i/>
                      <w:sz w:val="28"/>
                      <w:szCs w:val="32"/>
                    </w:rPr>
                    <w:t>MENTORING</w:t>
                  </w:r>
                  <w:r w:rsidRPr="008E785C">
                    <w:rPr>
                      <w:rFonts w:ascii="Bookman Old Style" w:hAnsi="Bookman Old Style"/>
                      <w:b/>
                      <w:i/>
                      <w:color w:val="FF0000"/>
                      <w:sz w:val="28"/>
                      <w:szCs w:val="32"/>
                    </w:rPr>
                    <w:t xml:space="preserve">   VIE DI FATTO CON AVVERSARIO</w:t>
                  </w:r>
                </w:p>
              </w:tc>
            </w:tr>
            <w:tr w:rsidR="008E785C" w:rsidRPr="008E785C" w14:paraId="0772F3CD" w14:textId="77777777" w:rsidTr="008E785C">
              <w:tc>
                <w:tcPr>
                  <w:tcW w:w="10458" w:type="dxa"/>
                </w:tcPr>
                <w:p w14:paraId="4A0A47D8" w14:textId="77777777" w:rsidR="008E785C" w:rsidRPr="008E785C" w:rsidRDefault="008E785C" w:rsidP="008E785C">
                  <w:pPr>
                    <w:jc w:val="both"/>
                    <w:rPr>
                      <w:rFonts w:ascii="Bookman Old Style" w:hAnsi="Bookman Old Style"/>
                      <w:b/>
                      <w:i/>
                      <w:color w:val="FF0000"/>
                      <w:sz w:val="28"/>
                      <w:szCs w:val="32"/>
                    </w:rPr>
                  </w:pPr>
                  <w:r w:rsidRPr="008E785C">
                    <w:rPr>
                      <w:rFonts w:ascii="Bookman Old Style" w:hAnsi="Bookman Old Style"/>
                      <w:b/>
                      <w:i/>
                      <w:color w:val="FF0000"/>
                      <w:sz w:val="28"/>
                      <w:szCs w:val="32"/>
                    </w:rPr>
                    <w:t xml:space="preserve">GRIMALDI G.       </w:t>
                  </w:r>
                  <w:r w:rsidRPr="008E785C">
                    <w:rPr>
                      <w:rFonts w:ascii="Bookman Old Style" w:hAnsi="Bookman Old Style"/>
                      <w:b/>
                      <w:i/>
                      <w:sz w:val="28"/>
                      <w:szCs w:val="32"/>
                    </w:rPr>
                    <w:t>ANGRI FT</w:t>
                  </w:r>
                  <w:r w:rsidRPr="008E785C">
                    <w:rPr>
                      <w:rFonts w:ascii="Bookman Old Style" w:hAnsi="Bookman Old Style"/>
                      <w:b/>
                      <w:i/>
                      <w:color w:val="FF0000"/>
                      <w:sz w:val="28"/>
                      <w:szCs w:val="32"/>
                    </w:rPr>
                    <w:t xml:space="preserve">       VIE DI FATTO </w:t>
                  </w:r>
                  <w:proofErr w:type="gramStart"/>
                  <w:r w:rsidRPr="008E785C">
                    <w:rPr>
                      <w:rFonts w:ascii="Bookman Old Style" w:hAnsi="Bookman Old Style"/>
                      <w:b/>
                      <w:i/>
                      <w:color w:val="FF0000"/>
                      <w:sz w:val="28"/>
                      <w:szCs w:val="32"/>
                    </w:rPr>
                    <w:t>CON  AVVERSARIO</w:t>
                  </w:r>
                  <w:proofErr w:type="gramEnd"/>
                </w:p>
              </w:tc>
            </w:tr>
          </w:tbl>
          <w:p w14:paraId="5FFFBA24" w14:textId="77777777" w:rsidR="008E785C" w:rsidRDefault="008E785C"/>
        </w:tc>
      </w:tr>
    </w:tbl>
    <w:p w14:paraId="196A2A2C" w14:textId="77777777" w:rsidR="00142EB4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  <w:r>
        <w:rPr>
          <w:rFonts w:ascii="Bookman Old Style" w:hAnsi="Bookman Old Style"/>
          <w:b/>
          <w:i/>
          <w:color w:val="FF0000"/>
          <w:sz w:val="28"/>
          <w:szCs w:val="32"/>
        </w:rPr>
        <w:t xml:space="preserve">             </w:t>
      </w:r>
    </w:p>
    <w:p w14:paraId="18E0A5E4" w14:textId="77777777" w:rsidR="00142EB4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7D48CF60" w14:textId="77777777" w:rsidR="00142EB4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  <w:r>
        <w:rPr>
          <w:rFonts w:ascii="Bookman Old Style" w:hAnsi="Bookman Old Style"/>
          <w:b/>
          <w:i/>
          <w:color w:val="FF0000"/>
          <w:sz w:val="28"/>
          <w:szCs w:val="32"/>
        </w:rPr>
        <w:lastRenderedPageBreak/>
        <w:t>3 GIORNATE DI SQUALIFICA</w:t>
      </w:r>
    </w:p>
    <w:p w14:paraId="6D4894E0" w14:textId="77777777" w:rsidR="00142EB4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  <w:r>
        <w:rPr>
          <w:rFonts w:ascii="Bookman Old Style" w:hAnsi="Bookman Old Style"/>
          <w:b/>
          <w:i/>
          <w:color w:val="FF0000"/>
          <w:sz w:val="28"/>
          <w:szCs w:val="32"/>
        </w:rPr>
        <w:t xml:space="preserve">LONGOBARDI M.  </w:t>
      </w:r>
      <w:r w:rsidRPr="008E785C">
        <w:rPr>
          <w:rFonts w:ascii="Bookman Old Style" w:hAnsi="Bookman Old Style"/>
          <w:b/>
          <w:i/>
          <w:sz w:val="28"/>
          <w:szCs w:val="32"/>
        </w:rPr>
        <w:t>GIOVY TEAM</w:t>
      </w:r>
      <w:r>
        <w:rPr>
          <w:rFonts w:ascii="Bookman Old Style" w:hAnsi="Bookman Old Style"/>
          <w:b/>
          <w:i/>
          <w:color w:val="FF0000"/>
          <w:sz w:val="28"/>
          <w:szCs w:val="32"/>
        </w:rPr>
        <w:t xml:space="preserve">   DOPPIA AMM. </w:t>
      </w:r>
      <w:proofErr w:type="gramStart"/>
      <w:r>
        <w:rPr>
          <w:rFonts w:ascii="Bookman Old Style" w:hAnsi="Bookman Old Style"/>
          <w:b/>
          <w:i/>
          <w:color w:val="FF0000"/>
          <w:sz w:val="28"/>
          <w:szCs w:val="32"/>
        </w:rPr>
        <w:t>E</w:t>
      </w:r>
      <w:proofErr w:type="gramEnd"/>
      <w:r>
        <w:rPr>
          <w:rFonts w:ascii="Bookman Old Style" w:hAnsi="Bookman Old Style"/>
          <w:b/>
          <w:i/>
          <w:color w:val="FF0000"/>
          <w:sz w:val="28"/>
          <w:szCs w:val="32"/>
        </w:rPr>
        <w:t xml:space="preserve"> TENTATA   AGGRESSIONE AVVERSARIO.</w:t>
      </w:r>
    </w:p>
    <w:p w14:paraId="14845116" w14:textId="77777777" w:rsidR="00142EB4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33276846" w14:textId="77777777" w:rsidR="00142EB4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  <w:r>
        <w:rPr>
          <w:rFonts w:ascii="Bookman Old Style" w:hAnsi="Bookman Old Style"/>
          <w:b/>
          <w:i/>
          <w:color w:val="FF0000"/>
          <w:sz w:val="28"/>
          <w:szCs w:val="32"/>
        </w:rPr>
        <w:t>4 GIORNATE DI SQUALIFICA</w:t>
      </w:r>
    </w:p>
    <w:p w14:paraId="09D81083" w14:textId="77777777" w:rsidR="00142EB4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  <w:r>
        <w:rPr>
          <w:rFonts w:ascii="Bookman Old Style" w:hAnsi="Bookman Old Style"/>
          <w:b/>
          <w:i/>
          <w:color w:val="FF0000"/>
          <w:sz w:val="28"/>
          <w:szCs w:val="32"/>
        </w:rPr>
        <w:t xml:space="preserve">BONAIUTO G.       </w:t>
      </w:r>
      <w:r w:rsidRPr="008E785C">
        <w:rPr>
          <w:rFonts w:ascii="Bookman Old Style" w:hAnsi="Bookman Old Style"/>
          <w:b/>
          <w:i/>
          <w:sz w:val="28"/>
          <w:szCs w:val="32"/>
        </w:rPr>
        <w:t xml:space="preserve">GIOVY TEAM </w:t>
      </w:r>
      <w:r>
        <w:rPr>
          <w:rFonts w:ascii="Bookman Old Style" w:hAnsi="Bookman Old Style"/>
          <w:b/>
          <w:i/>
          <w:color w:val="FF0000"/>
          <w:sz w:val="28"/>
          <w:szCs w:val="32"/>
        </w:rPr>
        <w:t xml:space="preserve">     PER AVER COLPITO CON VIOLENZA ED INTENZIONALMENTE ALLA NUCA UN AVVERSARIO.</w:t>
      </w:r>
    </w:p>
    <w:p w14:paraId="40FE2537" w14:textId="77777777" w:rsidR="00142EB4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70E68E96" w14:textId="77777777" w:rsidR="00142EB4" w:rsidRDefault="00142EB4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  <w:r>
        <w:rPr>
          <w:rFonts w:ascii="Bookman Old Style" w:hAnsi="Bookman Old Style"/>
          <w:b/>
          <w:i/>
          <w:color w:val="FF0000"/>
          <w:sz w:val="28"/>
          <w:szCs w:val="32"/>
        </w:rPr>
        <w:t xml:space="preserve">            </w:t>
      </w:r>
    </w:p>
    <w:p w14:paraId="57F90800" w14:textId="77777777" w:rsidR="00141C1B" w:rsidRPr="00141C1B" w:rsidRDefault="00141C1B" w:rsidP="00DA47A5">
      <w:pPr>
        <w:jc w:val="both"/>
        <w:rPr>
          <w:rFonts w:ascii="Bookman Old Style" w:hAnsi="Bookman Old Style"/>
          <w:b/>
          <w:i/>
          <w:sz w:val="28"/>
          <w:szCs w:val="32"/>
        </w:rPr>
      </w:pPr>
      <w:r w:rsidRPr="00141C1B">
        <w:rPr>
          <w:rFonts w:ascii="Bookman Old Style" w:hAnsi="Bookman Old Style"/>
          <w:b/>
          <w:i/>
          <w:sz w:val="28"/>
          <w:szCs w:val="32"/>
        </w:rPr>
        <w:t>CLASSIFICA DISCIPLINA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29"/>
        <w:gridCol w:w="1400"/>
      </w:tblGrid>
      <w:tr w:rsidR="00890ED9" w14:paraId="2D7DB173" w14:textId="77777777">
        <w:tc>
          <w:tcPr>
            <w:tcW w:w="5229" w:type="dxa"/>
            <w:shd w:val="clear" w:color="auto" w:fill="auto"/>
          </w:tcPr>
          <w:p w14:paraId="07B4DD6B" w14:textId="77777777" w:rsidR="00890ED9" w:rsidRDefault="005542BF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SQUADRA</w:t>
            </w:r>
          </w:p>
        </w:tc>
        <w:tc>
          <w:tcPr>
            <w:tcW w:w="1400" w:type="dxa"/>
            <w:shd w:val="clear" w:color="auto" w:fill="auto"/>
          </w:tcPr>
          <w:p w14:paraId="409EF730" w14:textId="77777777" w:rsidR="00890ED9" w:rsidRDefault="005542BF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PUNTI</w:t>
            </w:r>
          </w:p>
        </w:tc>
      </w:tr>
      <w:tr w:rsidR="00890ED9" w14:paraId="282F7A9F" w14:textId="77777777">
        <w:tc>
          <w:tcPr>
            <w:tcW w:w="5229" w:type="dxa"/>
            <w:shd w:val="clear" w:color="auto" w:fill="auto"/>
          </w:tcPr>
          <w:p w14:paraId="4A0D476B" w14:textId="77777777" w:rsidR="00890ED9" w:rsidRDefault="00631E52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</w:t>
            </w:r>
            <w:r w:rsidR="00176186">
              <w:rPr>
                <w:rFonts w:ascii="Bookman Old Style" w:hAnsi="Bookman Old Style"/>
                <w:b/>
                <w:i/>
                <w:sz w:val="28"/>
                <w:szCs w:val="32"/>
              </w:rPr>
              <w:t>AN VITO CAVA DE TIRRENI</w:t>
            </w:r>
          </w:p>
        </w:tc>
        <w:tc>
          <w:tcPr>
            <w:tcW w:w="1400" w:type="dxa"/>
            <w:shd w:val="clear" w:color="auto" w:fill="auto"/>
          </w:tcPr>
          <w:p w14:paraId="7A79A803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</w:p>
        </w:tc>
      </w:tr>
      <w:tr w:rsidR="00890ED9" w14:paraId="191C3E06" w14:textId="77777777">
        <w:tc>
          <w:tcPr>
            <w:tcW w:w="5229" w:type="dxa"/>
            <w:shd w:val="clear" w:color="auto" w:fill="auto"/>
          </w:tcPr>
          <w:p w14:paraId="407FDF3B" w14:textId="77777777" w:rsidR="00890ED9" w:rsidRDefault="0017618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MENTORING</w:t>
            </w:r>
          </w:p>
        </w:tc>
        <w:tc>
          <w:tcPr>
            <w:tcW w:w="1400" w:type="dxa"/>
            <w:shd w:val="clear" w:color="auto" w:fill="auto"/>
          </w:tcPr>
          <w:p w14:paraId="04A3C07D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</w:t>
            </w:r>
            <w:r w:rsidR="00142EB4">
              <w:rPr>
                <w:rFonts w:ascii="Bookman Old Style" w:hAnsi="Bookman Old Style"/>
                <w:b/>
                <w:i/>
                <w:sz w:val="28"/>
                <w:szCs w:val="32"/>
              </w:rPr>
              <w:t>3</w:t>
            </w:r>
            <w:r w:rsidR="00176186">
              <w:rPr>
                <w:rFonts w:ascii="Bookman Old Style" w:hAnsi="Bookman Old Style"/>
                <w:b/>
                <w:i/>
                <w:sz w:val="28"/>
                <w:szCs w:val="32"/>
              </w:rPr>
              <w:t>,</w:t>
            </w:r>
            <w:r w:rsidR="00BF7246">
              <w:rPr>
                <w:rFonts w:ascii="Bookman Old Style" w:hAnsi="Bookman Old Style"/>
                <w:b/>
                <w:i/>
                <w:sz w:val="28"/>
                <w:szCs w:val="32"/>
              </w:rPr>
              <w:t>9</w:t>
            </w:r>
          </w:p>
        </w:tc>
      </w:tr>
      <w:tr w:rsidR="00890ED9" w14:paraId="3BABC711" w14:textId="77777777">
        <w:tc>
          <w:tcPr>
            <w:tcW w:w="5229" w:type="dxa"/>
            <w:shd w:val="clear" w:color="auto" w:fill="auto"/>
          </w:tcPr>
          <w:p w14:paraId="6B843203" w14:textId="77777777" w:rsidR="00890ED9" w:rsidRDefault="0081302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ROTA FC</w:t>
            </w:r>
          </w:p>
        </w:tc>
        <w:tc>
          <w:tcPr>
            <w:tcW w:w="1400" w:type="dxa"/>
            <w:shd w:val="clear" w:color="auto" w:fill="auto"/>
          </w:tcPr>
          <w:p w14:paraId="497F8205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3,</w:t>
            </w:r>
            <w:r w:rsidR="00142EB4">
              <w:rPr>
                <w:rFonts w:ascii="Bookman Old Style" w:hAnsi="Bookman Old Style"/>
                <w:b/>
                <w:i/>
                <w:sz w:val="28"/>
                <w:szCs w:val="32"/>
              </w:rPr>
              <w:t>9</w:t>
            </w:r>
          </w:p>
        </w:tc>
      </w:tr>
      <w:tr w:rsidR="00890ED9" w14:paraId="6746FBD1" w14:textId="77777777">
        <w:tc>
          <w:tcPr>
            <w:tcW w:w="5229" w:type="dxa"/>
            <w:shd w:val="clear" w:color="auto" w:fill="auto"/>
          </w:tcPr>
          <w:p w14:paraId="4800BB6E" w14:textId="77777777" w:rsidR="00890ED9" w:rsidRDefault="00142EB4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FARALDESE</w:t>
            </w:r>
          </w:p>
        </w:tc>
        <w:tc>
          <w:tcPr>
            <w:tcW w:w="1400" w:type="dxa"/>
            <w:shd w:val="clear" w:color="auto" w:fill="auto"/>
          </w:tcPr>
          <w:p w14:paraId="5F234626" w14:textId="77777777" w:rsidR="00890ED9" w:rsidRDefault="0081302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4,</w:t>
            </w:r>
            <w:r w:rsidR="00BF7246">
              <w:rPr>
                <w:rFonts w:ascii="Bookman Old Style" w:hAnsi="Bookman Old Style"/>
                <w:b/>
                <w:i/>
                <w:sz w:val="28"/>
                <w:szCs w:val="32"/>
              </w:rPr>
              <w:t>5</w:t>
            </w:r>
            <w:r w:rsidR="007B5729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</w:p>
        </w:tc>
      </w:tr>
      <w:tr w:rsidR="00890ED9" w14:paraId="2C3D19B4" w14:textId="77777777">
        <w:tc>
          <w:tcPr>
            <w:tcW w:w="5229" w:type="dxa"/>
            <w:shd w:val="clear" w:color="auto" w:fill="auto"/>
          </w:tcPr>
          <w:p w14:paraId="29375CDD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POL. SIULP</w:t>
            </w:r>
          </w:p>
        </w:tc>
        <w:tc>
          <w:tcPr>
            <w:tcW w:w="1400" w:type="dxa"/>
            <w:shd w:val="clear" w:color="auto" w:fill="auto"/>
          </w:tcPr>
          <w:p w14:paraId="4BF25F41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4,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6</w:t>
            </w:r>
          </w:p>
        </w:tc>
      </w:tr>
      <w:tr w:rsidR="00890ED9" w14:paraId="0CAA3DD7" w14:textId="77777777">
        <w:tc>
          <w:tcPr>
            <w:tcW w:w="5229" w:type="dxa"/>
            <w:shd w:val="clear" w:color="auto" w:fill="auto"/>
          </w:tcPr>
          <w:p w14:paraId="3F0FE71B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REAL ACIGLIANO</w:t>
            </w:r>
          </w:p>
        </w:tc>
        <w:tc>
          <w:tcPr>
            <w:tcW w:w="1400" w:type="dxa"/>
            <w:shd w:val="clear" w:color="auto" w:fill="auto"/>
          </w:tcPr>
          <w:p w14:paraId="6021D30B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5,1</w:t>
            </w:r>
          </w:p>
        </w:tc>
      </w:tr>
      <w:tr w:rsidR="00E16698" w14:paraId="02BD5C08" w14:textId="77777777">
        <w:tc>
          <w:tcPr>
            <w:tcW w:w="5229" w:type="dxa"/>
            <w:shd w:val="clear" w:color="auto" w:fill="auto"/>
          </w:tcPr>
          <w:p w14:paraId="7A1329B5" w14:textId="77777777" w:rsidR="00E16698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NEW TEAM</w:t>
            </w:r>
          </w:p>
        </w:tc>
        <w:tc>
          <w:tcPr>
            <w:tcW w:w="1400" w:type="dxa"/>
            <w:shd w:val="clear" w:color="auto" w:fill="auto"/>
          </w:tcPr>
          <w:p w14:paraId="4C340555" w14:textId="77777777" w:rsidR="00E16698" w:rsidRDefault="00E1669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6,1</w:t>
            </w:r>
          </w:p>
        </w:tc>
      </w:tr>
      <w:tr w:rsidR="00890ED9" w14:paraId="770F3990" w14:textId="77777777">
        <w:tc>
          <w:tcPr>
            <w:tcW w:w="5229" w:type="dxa"/>
            <w:shd w:val="clear" w:color="auto" w:fill="auto"/>
          </w:tcPr>
          <w:p w14:paraId="358063B1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SPORTING CARMINE</w:t>
            </w:r>
          </w:p>
        </w:tc>
        <w:tc>
          <w:tcPr>
            <w:tcW w:w="1400" w:type="dxa"/>
            <w:shd w:val="clear" w:color="auto" w:fill="auto"/>
          </w:tcPr>
          <w:p w14:paraId="197D4D67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6,3</w:t>
            </w:r>
          </w:p>
        </w:tc>
      </w:tr>
      <w:tr w:rsidR="00890ED9" w14:paraId="4B147F1C" w14:textId="77777777">
        <w:tc>
          <w:tcPr>
            <w:tcW w:w="5229" w:type="dxa"/>
            <w:shd w:val="clear" w:color="auto" w:fill="auto"/>
          </w:tcPr>
          <w:p w14:paraId="1E203EA7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ASD BELLIZZI</w:t>
            </w:r>
          </w:p>
        </w:tc>
        <w:tc>
          <w:tcPr>
            <w:tcW w:w="1400" w:type="dxa"/>
            <w:shd w:val="clear" w:color="auto" w:fill="auto"/>
          </w:tcPr>
          <w:p w14:paraId="56105187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6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,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9</w:t>
            </w:r>
          </w:p>
        </w:tc>
      </w:tr>
      <w:tr w:rsidR="00890ED9" w14:paraId="7E4ABD82" w14:textId="77777777">
        <w:tc>
          <w:tcPr>
            <w:tcW w:w="5229" w:type="dxa"/>
            <w:shd w:val="clear" w:color="auto" w:fill="auto"/>
          </w:tcPr>
          <w:p w14:paraId="6C5D318E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AMATORI MACCHIA</w:t>
            </w:r>
          </w:p>
        </w:tc>
        <w:tc>
          <w:tcPr>
            <w:tcW w:w="1400" w:type="dxa"/>
            <w:shd w:val="clear" w:color="auto" w:fill="auto"/>
          </w:tcPr>
          <w:p w14:paraId="4E43135D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6,9</w:t>
            </w:r>
          </w:p>
        </w:tc>
      </w:tr>
      <w:tr w:rsidR="00890ED9" w14:paraId="72CB5157" w14:textId="77777777">
        <w:tc>
          <w:tcPr>
            <w:tcW w:w="5229" w:type="dxa"/>
            <w:shd w:val="clear" w:color="auto" w:fill="auto"/>
          </w:tcPr>
          <w:p w14:paraId="1455258E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INTERCOSTIERA</w:t>
            </w:r>
          </w:p>
        </w:tc>
        <w:tc>
          <w:tcPr>
            <w:tcW w:w="1400" w:type="dxa"/>
            <w:shd w:val="clear" w:color="auto" w:fill="auto"/>
          </w:tcPr>
          <w:p w14:paraId="218E7FD8" w14:textId="77777777" w:rsidR="00890ED9" w:rsidRDefault="007B5729" w:rsidP="00E1669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7</w:t>
            </w:r>
          </w:p>
        </w:tc>
      </w:tr>
      <w:tr w:rsidR="00890ED9" w14:paraId="32F5F11F" w14:textId="77777777">
        <w:tc>
          <w:tcPr>
            <w:tcW w:w="5229" w:type="dxa"/>
            <w:shd w:val="clear" w:color="auto" w:fill="auto"/>
          </w:tcPr>
          <w:p w14:paraId="7CFC6891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SPORT&amp;EVENTI</w:t>
            </w:r>
          </w:p>
        </w:tc>
        <w:tc>
          <w:tcPr>
            <w:tcW w:w="1400" w:type="dxa"/>
            <w:shd w:val="clear" w:color="auto" w:fill="auto"/>
          </w:tcPr>
          <w:p w14:paraId="7A448D84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8,4</w:t>
            </w:r>
          </w:p>
        </w:tc>
      </w:tr>
      <w:tr w:rsidR="00890ED9" w14:paraId="0655DFE2" w14:textId="77777777">
        <w:tc>
          <w:tcPr>
            <w:tcW w:w="5229" w:type="dxa"/>
            <w:shd w:val="clear" w:color="auto" w:fill="auto"/>
          </w:tcPr>
          <w:p w14:paraId="203008F5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TLETICO VORGADE </w:t>
            </w:r>
          </w:p>
        </w:tc>
        <w:tc>
          <w:tcPr>
            <w:tcW w:w="1400" w:type="dxa"/>
            <w:shd w:val="clear" w:color="auto" w:fill="auto"/>
          </w:tcPr>
          <w:p w14:paraId="6DD4588C" w14:textId="77777777" w:rsidR="00890ED9" w:rsidRDefault="00D16FA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9,3</w:t>
            </w:r>
          </w:p>
        </w:tc>
      </w:tr>
      <w:tr w:rsidR="00890ED9" w14:paraId="53E5B0E5" w14:textId="77777777">
        <w:tc>
          <w:tcPr>
            <w:tcW w:w="5229" w:type="dxa"/>
            <w:shd w:val="clear" w:color="auto" w:fill="auto"/>
          </w:tcPr>
          <w:p w14:paraId="277A9FAB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HOME MEDICINE</w:t>
            </w:r>
          </w:p>
        </w:tc>
        <w:tc>
          <w:tcPr>
            <w:tcW w:w="1400" w:type="dxa"/>
            <w:shd w:val="clear" w:color="auto" w:fill="auto"/>
          </w:tcPr>
          <w:p w14:paraId="264C304D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9,9</w:t>
            </w:r>
          </w:p>
        </w:tc>
      </w:tr>
      <w:tr w:rsidR="00890ED9" w14:paraId="5AAAE02C" w14:textId="77777777">
        <w:tc>
          <w:tcPr>
            <w:tcW w:w="5229" w:type="dxa"/>
            <w:shd w:val="clear" w:color="auto" w:fill="auto"/>
          </w:tcPr>
          <w:p w14:paraId="2DC02080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SPORTING SANSEVERINO</w:t>
            </w:r>
          </w:p>
        </w:tc>
        <w:tc>
          <w:tcPr>
            <w:tcW w:w="1400" w:type="dxa"/>
            <w:shd w:val="clear" w:color="auto" w:fill="auto"/>
          </w:tcPr>
          <w:p w14:paraId="3EABAA23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10,2</w:t>
            </w:r>
          </w:p>
        </w:tc>
      </w:tr>
      <w:tr w:rsidR="00890ED9" w14:paraId="58A7EF94" w14:textId="77777777">
        <w:tc>
          <w:tcPr>
            <w:tcW w:w="5229" w:type="dxa"/>
            <w:shd w:val="clear" w:color="auto" w:fill="auto"/>
          </w:tcPr>
          <w:p w14:paraId="6866E18E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ANGRI FT</w:t>
            </w:r>
          </w:p>
        </w:tc>
        <w:tc>
          <w:tcPr>
            <w:tcW w:w="1400" w:type="dxa"/>
            <w:shd w:val="clear" w:color="auto" w:fill="auto"/>
          </w:tcPr>
          <w:p w14:paraId="4DE8022A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10,5</w:t>
            </w:r>
          </w:p>
        </w:tc>
      </w:tr>
      <w:tr w:rsidR="00890ED9" w14:paraId="1AF00BB3" w14:textId="77777777">
        <w:tc>
          <w:tcPr>
            <w:tcW w:w="5229" w:type="dxa"/>
            <w:shd w:val="clear" w:color="auto" w:fill="auto"/>
          </w:tcPr>
          <w:p w14:paraId="3D9EF74D" w14:textId="77777777" w:rsidR="00890ED9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ELETTRO SPORT</w:t>
            </w:r>
          </w:p>
        </w:tc>
        <w:tc>
          <w:tcPr>
            <w:tcW w:w="1400" w:type="dxa"/>
            <w:shd w:val="clear" w:color="auto" w:fill="auto"/>
          </w:tcPr>
          <w:p w14:paraId="16822C74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10,7</w:t>
            </w:r>
          </w:p>
        </w:tc>
      </w:tr>
      <w:tr w:rsidR="008E251D" w14:paraId="534E43AB" w14:textId="77777777">
        <w:tc>
          <w:tcPr>
            <w:tcW w:w="5229" w:type="dxa"/>
            <w:shd w:val="clear" w:color="auto" w:fill="auto"/>
          </w:tcPr>
          <w:p w14:paraId="05FD964A" w14:textId="77777777" w:rsidR="008E251D" w:rsidRDefault="00AB1B81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GIOVY TEAM</w:t>
            </w:r>
          </w:p>
        </w:tc>
        <w:tc>
          <w:tcPr>
            <w:tcW w:w="1400" w:type="dxa"/>
            <w:shd w:val="clear" w:color="auto" w:fill="auto"/>
          </w:tcPr>
          <w:p w14:paraId="6C7B5A90" w14:textId="77777777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2F5269">
              <w:rPr>
                <w:rFonts w:ascii="Bookman Old Style" w:hAnsi="Bookman Old Style"/>
                <w:b/>
                <w:i/>
                <w:sz w:val="28"/>
                <w:szCs w:val="32"/>
              </w:rPr>
              <w:t>1</w:t>
            </w:r>
            <w:r w:rsidR="00AB1B81">
              <w:rPr>
                <w:rFonts w:ascii="Bookman Old Style" w:hAnsi="Bookman Old Style"/>
                <w:b/>
                <w:i/>
                <w:sz w:val="28"/>
                <w:szCs w:val="32"/>
              </w:rPr>
              <w:t>6,8</w:t>
            </w:r>
          </w:p>
        </w:tc>
      </w:tr>
    </w:tbl>
    <w:p w14:paraId="7C86CC9C" w14:textId="77777777" w:rsidR="00890ED9" w:rsidRDefault="00890ED9">
      <w:pPr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5A64868A" w14:textId="77777777" w:rsidR="00890ED9" w:rsidRDefault="005542BF">
      <w:pPr>
        <w:jc w:val="center"/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>CLASSIFICA FAIR-PLAY</w:t>
      </w:r>
    </w:p>
    <w:p w14:paraId="5D8A3E5D" w14:textId="77777777" w:rsidR="00890ED9" w:rsidRDefault="00890ED9">
      <w:pPr>
        <w:jc w:val="center"/>
        <w:rPr>
          <w:rFonts w:ascii="Comic Sans MS" w:hAnsi="Comic Sans MS"/>
          <w:b/>
          <w:color w:val="0000FF"/>
          <w:sz w:val="8"/>
          <w:szCs w:val="32"/>
        </w:rPr>
      </w:pPr>
    </w:p>
    <w:tbl>
      <w:tblPr>
        <w:tblW w:w="6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1230"/>
        <w:gridCol w:w="1412"/>
        <w:gridCol w:w="1172"/>
        <w:gridCol w:w="1848"/>
        <w:gridCol w:w="1354"/>
        <w:gridCol w:w="1171"/>
        <w:gridCol w:w="1171"/>
      </w:tblGrid>
      <w:tr w:rsidR="00890ED9" w14:paraId="2302A6FC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B8754A6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Squadra</w:t>
            </w:r>
          </w:p>
        </w:tc>
        <w:tc>
          <w:tcPr>
            <w:tcW w:w="472" w:type="pct"/>
          </w:tcPr>
          <w:p w14:paraId="31C71622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 xml:space="preserve">Punti </w:t>
            </w:r>
          </w:p>
          <w:p w14:paraId="3DA8E82C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Classifica</w:t>
            </w:r>
          </w:p>
          <w:p w14:paraId="13DFC750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(A)</w:t>
            </w:r>
          </w:p>
        </w:tc>
        <w:tc>
          <w:tcPr>
            <w:tcW w:w="542" w:type="pct"/>
          </w:tcPr>
          <w:p w14:paraId="0AEE0E0D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Punti</w:t>
            </w:r>
          </w:p>
          <w:p w14:paraId="699DAEDC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Disciplina</w:t>
            </w:r>
          </w:p>
          <w:p w14:paraId="614A1938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(B)</w:t>
            </w:r>
          </w:p>
        </w:tc>
        <w:tc>
          <w:tcPr>
            <w:tcW w:w="450" w:type="pct"/>
          </w:tcPr>
          <w:p w14:paraId="72B65760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Penalizz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.</w:t>
            </w:r>
          </w:p>
          <w:p w14:paraId="5842FC81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Fair play</w:t>
            </w:r>
          </w:p>
          <w:p w14:paraId="1CDDB9CE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</w:t>
            </w:r>
            <w:proofErr w:type="gramStart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C )</w:t>
            </w:r>
            <w:proofErr w:type="gramEnd"/>
          </w:p>
        </w:tc>
        <w:tc>
          <w:tcPr>
            <w:tcW w:w="710" w:type="pct"/>
          </w:tcPr>
          <w:p w14:paraId="012DDE9E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 – C) /</w:t>
            </w:r>
          </w:p>
          <w:p w14:paraId="57C21183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partite giocate</w:t>
            </w:r>
          </w:p>
        </w:tc>
        <w:tc>
          <w:tcPr>
            <w:tcW w:w="520" w:type="pct"/>
          </w:tcPr>
          <w:p w14:paraId="4B26BEAF" w14:textId="77777777" w:rsidR="00890ED9" w:rsidRDefault="00890ED9">
            <w:pPr>
              <w:jc w:val="center"/>
              <w:rPr>
                <w:rFonts w:ascii="Bookman Old Style" w:hAnsi="Bookman Old Style"/>
                <w:b/>
                <w:bCs/>
                <w:i/>
                <w:sz w:val="14"/>
                <w:szCs w:val="28"/>
                <w:u w:val="single"/>
              </w:rPr>
            </w:pPr>
          </w:p>
          <w:p w14:paraId="286E1AB0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i/>
                <w:szCs w:val="28"/>
              </w:rPr>
            </w:pPr>
            <w:r>
              <w:rPr>
                <w:rFonts w:ascii="Bookman Old Style" w:hAnsi="Bookman Old Style"/>
                <w:b/>
                <w:bCs/>
                <w:i/>
                <w:szCs w:val="28"/>
              </w:rPr>
              <w:t>FAIR PLAY</w:t>
            </w:r>
          </w:p>
        </w:tc>
      </w:tr>
      <w:tr w:rsidR="00890ED9" w14:paraId="0ABF72BB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7CCCB3E" w14:textId="77777777" w:rsidR="00890ED9" w:rsidRDefault="00593CDD" w:rsidP="00C80FB7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INTERCOSIERA</w:t>
            </w:r>
          </w:p>
        </w:tc>
        <w:tc>
          <w:tcPr>
            <w:tcW w:w="472" w:type="pct"/>
          </w:tcPr>
          <w:p w14:paraId="469DDE1E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</w:p>
        </w:tc>
        <w:tc>
          <w:tcPr>
            <w:tcW w:w="542" w:type="pct"/>
          </w:tcPr>
          <w:p w14:paraId="315F0183" w14:textId="77777777" w:rsidR="00890ED9" w:rsidRDefault="00593CDD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</w:p>
        </w:tc>
        <w:tc>
          <w:tcPr>
            <w:tcW w:w="450" w:type="pct"/>
          </w:tcPr>
          <w:p w14:paraId="24C9C58D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4,2</w:t>
            </w:r>
          </w:p>
        </w:tc>
        <w:tc>
          <w:tcPr>
            <w:tcW w:w="710" w:type="pct"/>
          </w:tcPr>
          <w:p w14:paraId="6BAC6638" w14:textId="77777777" w:rsidR="00890ED9" w:rsidRDefault="002D2D2B" w:rsidP="0033076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2,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  <w:r w:rsidR="00145032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</w:p>
        </w:tc>
        <w:tc>
          <w:tcPr>
            <w:tcW w:w="520" w:type="pct"/>
          </w:tcPr>
          <w:p w14:paraId="4FDA74CB" w14:textId="77777777" w:rsidR="00890ED9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593CDD">
              <w:rPr>
                <w:rFonts w:ascii="Bookman Old Style" w:hAnsi="Bookman Old Style" w:cs="Arial"/>
                <w:b/>
                <w:highlight w:val="yellow"/>
              </w:rPr>
              <w:t>0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7</w:t>
            </w:r>
          </w:p>
        </w:tc>
      </w:tr>
      <w:tr w:rsidR="00890ED9" w14:paraId="6A5260B2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DA12162" w14:textId="77777777" w:rsidR="00890ED9" w:rsidRDefault="00593CDD" w:rsidP="00C80FB7">
            <w:pPr>
              <w:pStyle w:val="Paragrafoelenco"/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NEW TEAM</w:t>
            </w:r>
          </w:p>
        </w:tc>
        <w:tc>
          <w:tcPr>
            <w:tcW w:w="472" w:type="pct"/>
          </w:tcPr>
          <w:p w14:paraId="598AA84F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 xml:space="preserve">    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2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6</w:t>
            </w:r>
          </w:p>
        </w:tc>
        <w:tc>
          <w:tcPr>
            <w:tcW w:w="542" w:type="pct"/>
          </w:tcPr>
          <w:p w14:paraId="3767B458" w14:textId="77777777" w:rsidR="00890ED9" w:rsidRDefault="00FC1CCD" w:rsidP="00E16698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6,</w:t>
            </w:r>
            <w:r w:rsidR="00593CDD">
              <w:rPr>
                <w:rFonts w:ascii="Bookman Old Style" w:hAnsi="Bookman Old Style" w:cs="Arial"/>
                <w:b/>
                <w:highlight w:val="yellow"/>
              </w:rPr>
              <w:t>1</w:t>
            </w:r>
          </w:p>
        </w:tc>
        <w:tc>
          <w:tcPr>
            <w:tcW w:w="450" w:type="pct"/>
          </w:tcPr>
          <w:p w14:paraId="207E5F0D" w14:textId="77777777" w:rsidR="00890ED9" w:rsidRDefault="00FC1CCD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3,9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 xml:space="preserve">        </w:t>
            </w:r>
          </w:p>
        </w:tc>
        <w:tc>
          <w:tcPr>
            <w:tcW w:w="710" w:type="pct"/>
          </w:tcPr>
          <w:p w14:paraId="2B11295A" w14:textId="77777777" w:rsidR="00890ED9" w:rsidRDefault="002F5269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22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,1</w:t>
            </w:r>
            <w:r w:rsidR="00E22D56">
              <w:rPr>
                <w:rFonts w:ascii="Bookman Old Style" w:hAnsi="Bookman Old Style" w:cs="Arial"/>
                <w:b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highlight w:val="yellow"/>
              </w:rPr>
              <w:t>1</w:t>
            </w:r>
          </w:p>
        </w:tc>
        <w:tc>
          <w:tcPr>
            <w:tcW w:w="520" w:type="pct"/>
          </w:tcPr>
          <w:p w14:paraId="4C6C1AF1" w14:textId="77777777" w:rsidR="00890ED9" w:rsidRDefault="00FC1CCD" w:rsidP="00E16698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</w:t>
            </w:r>
          </w:p>
        </w:tc>
      </w:tr>
      <w:tr w:rsidR="00890ED9" w14:paraId="3ABF2B0C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5548200" w14:textId="77777777" w:rsidR="00890ED9" w:rsidRDefault="004F64D3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b/>
                <w:sz w:val="20"/>
                <w:szCs w:val="20"/>
                <w:highlight w:val="yellow"/>
              </w:rPr>
              <w:t xml:space="preserve">3 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FC1CCD">
              <w:rPr>
                <w:b/>
                <w:sz w:val="20"/>
                <w:szCs w:val="20"/>
                <w:highlight w:val="yellow"/>
              </w:rPr>
              <w:t>AMATORI</w:t>
            </w:r>
            <w:proofErr w:type="gramEnd"/>
            <w:r w:rsidR="00FC1CCD">
              <w:rPr>
                <w:b/>
                <w:sz w:val="20"/>
                <w:szCs w:val="20"/>
                <w:highlight w:val="yellow"/>
              </w:rPr>
              <w:t xml:space="preserve"> MACCHIA</w:t>
            </w:r>
          </w:p>
        </w:tc>
        <w:tc>
          <w:tcPr>
            <w:tcW w:w="472" w:type="pct"/>
          </w:tcPr>
          <w:p w14:paraId="460C2513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</w:p>
        </w:tc>
        <w:tc>
          <w:tcPr>
            <w:tcW w:w="542" w:type="pct"/>
          </w:tcPr>
          <w:p w14:paraId="5AF7131B" w14:textId="77777777" w:rsidR="00890ED9" w:rsidRDefault="00D32A2F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6,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450" w:type="pct"/>
          </w:tcPr>
          <w:p w14:paraId="53A4DE68" w14:textId="77777777" w:rsidR="00890ED9" w:rsidRDefault="002F5269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4,2</w:t>
            </w:r>
          </w:p>
        </w:tc>
        <w:tc>
          <w:tcPr>
            <w:tcW w:w="710" w:type="pct"/>
          </w:tcPr>
          <w:p w14:paraId="76F50F53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,8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</w:p>
        </w:tc>
        <w:tc>
          <w:tcPr>
            <w:tcW w:w="520" w:type="pct"/>
          </w:tcPr>
          <w:p w14:paraId="3259D14C" w14:textId="77777777" w:rsidR="00890ED9" w:rsidRDefault="00E22D56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8</w:t>
            </w:r>
          </w:p>
        </w:tc>
      </w:tr>
      <w:tr w:rsidR="00890ED9" w14:paraId="26B58D4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2E34E6A" w14:textId="77777777" w:rsidR="00890ED9" w:rsidRDefault="004F64D3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4 </w:t>
            </w:r>
            <w:r w:rsidR="002F5269">
              <w:rPr>
                <w:b/>
                <w:sz w:val="20"/>
                <w:szCs w:val="20"/>
                <w:highlight w:val="yellow"/>
              </w:rPr>
              <w:t>POL. SIULP</w:t>
            </w:r>
          </w:p>
        </w:tc>
        <w:tc>
          <w:tcPr>
            <w:tcW w:w="472" w:type="pct"/>
          </w:tcPr>
          <w:p w14:paraId="7544174A" w14:textId="77777777" w:rsidR="00890ED9" w:rsidRDefault="00593CDD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22</w:t>
            </w:r>
          </w:p>
        </w:tc>
        <w:tc>
          <w:tcPr>
            <w:tcW w:w="542" w:type="pct"/>
          </w:tcPr>
          <w:p w14:paraId="503E6978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4,8</w:t>
            </w:r>
          </w:p>
        </w:tc>
        <w:tc>
          <w:tcPr>
            <w:tcW w:w="450" w:type="pct"/>
          </w:tcPr>
          <w:p w14:paraId="0560F68A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3 </w:t>
            </w:r>
          </w:p>
        </w:tc>
        <w:tc>
          <w:tcPr>
            <w:tcW w:w="710" w:type="pct"/>
          </w:tcPr>
          <w:p w14:paraId="73DECCB8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</w:p>
        </w:tc>
        <w:tc>
          <w:tcPr>
            <w:tcW w:w="520" w:type="pct"/>
          </w:tcPr>
          <w:p w14:paraId="45609EB6" w14:textId="77777777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593CDD">
              <w:rPr>
                <w:rFonts w:ascii="Bookman Old Style" w:hAnsi="Bookman Old Style" w:cs="Arial"/>
                <w:b/>
                <w:highlight w:val="yellow"/>
              </w:rPr>
              <w:t>72</w:t>
            </w:r>
          </w:p>
        </w:tc>
      </w:tr>
      <w:tr w:rsidR="00890ED9" w14:paraId="7EAAF80A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DFA8D01" w14:textId="77777777" w:rsidR="00890ED9" w:rsidRDefault="004F64D3" w:rsidP="00C80FB7">
            <w:pPr>
              <w:tabs>
                <w:tab w:val="right" w:pos="3442"/>
              </w:tabs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5 </w:t>
            </w:r>
            <w:r w:rsidR="00593CDD">
              <w:rPr>
                <w:b/>
                <w:sz w:val="20"/>
                <w:szCs w:val="20"/>
                <w:highlight w:val="yellow"/>
              </w:rPr>
              <w:t>SPORTING CARMINE</w:t>
            </w:r>
          </w:p>
        </w:tc>
        <w:tc>
          <w:tcPr>
            <w:tcW w:w="472" w:type="pct"/>
          </w:tcPr>
          <w:p w14:paraId="30002486" w14:textId="77777777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highlight w:val="yellow"/>
              </w:rPr>
              <w:t>9</w:t>
            </w:r>
          </w:p>
        </w:tc>
        <w:tc>
          <w:tcPr>
            <w:tcW w:w="542" w:type="pct"/>
          </w:tcPr>
          <w:p w14:paraId="1085F542" w14:textId="77777777" w:rsidR="00890ED9" w:rsidRDefault="00593CDD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6,3</w:t>
            </w:r>
          </w:p>
        </w:tc>
        <w:tc>
          <w:tcPr>
            <w:tcW w:w="450" w:type="pct"/>
          </w:tcPr>
          <w:p w14:paraId="7E1EB0E0" w14:textId="77777777" w:rsidR="00890ED9" w:rsidRDefault="00593CDD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3,9</w:t>
            </w:r>
          </w:p>
        </w:tc>
        <w:tc>
          <w:tcPr>
            <w:tcW w:w="710" w:type="pct"/>
          </w:tcPr>
          <w:p w14:paraId="7A7481A6" w14:textId="77777777" w:rsidR="00890ED9" w:rsidRDefault="007F282B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highlight w:val="yellow"/>
              </w:rPr>
              <w:t>5,1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highlight w:val="yellow"/>
              </w:rPr>
              <w:t>1</w:t>
            </w:r>
          </w:p>
        </w:tc>
        <w:tc>
          <w:tcPr>
            <w:tcW w:w="520" w:type="pct"/>
          </w:tcPr>
          <w:p w14:paraId="629EBC4E" w14:textId="77777777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593CDD">
              <w:rPr>
                <w:rFonts w:ascii="Bookman Old Style" w:hAnsi="Bookman Old Style" w:cs="Arial"/>
                <w:b/>
                <w:highlight w:val="yellow"/>
              </w:rPr>
              <w:t>37</w:t>
            </w:r>
          </w:p>
        </w:tc>
      </w:tr>
      <w:tr w:rsidR="00890ED9" w14:paraId="60A65085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FFA9390" w14:textId="77777777" w:rsidR="00890ED9" w:rsidRDefault="008F7D64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6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593CDD">
              <w:rPr>
                <w:b/>
                <w:sz w:val="20"/>
                <w:szCs w:val="20"/>
                <w:highlight w:val="yellow"/>
              </w:rPr>
              <w:t>HOME MEDICINE</w:t>
            </w:r>
          </w:p>
        </w:tc>
        <w:tc>
          <w:tcPr>
            <w:tcW w:w="472" w:type="pct"/>
          </w:tcPr>
          <w:p w14:paraId="4AFBE5EF" w14:textId="77777777" w:rsidR="00890ED9" w:rsidRDefault="00593CDD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21</w:t>
            </w:r>
          </w:p>
        </w:tc>
        <w:tc>
          <w:tcPr>
            <w:tcW w:w="542" w:type="pct"/>
          </w:tcPr>
          <w:p w14:paraId="3CB0EDF2" w14:textId="77777777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9,9</w:t>
            </w:r>
          </w:p>
        </w:tc>
        <w:tc>
          <w:tcPr>
            <w:tcW w:w="450" w:type="pct"/>
          </w:tcPr>
          <w:p w14:paraId="6AA53ADF" w14:textId="77777777" w:rsidR="00890ED9" w:rsidRDefault="004130A6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</w:t>
            </w:r>
          </w:p>
        </w:tc>
        <w:tc>
          <w:tcPr>
            <w:tcW w:w="710" w:type="pct"/>
          </w:tcPr>
          <w:p w14:paraId="5FD074AC" w14:textId="77777777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7F282B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5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F5269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</w:p>
        </w:tc>
        <w:tc>
          <w:tcPr>
            <w:tcW w:w="520" w:type="pct"/>
          </w:tcPr>
          <w:p w14:paraId="5B18C765" w14:textId="77777777" w:rsidR="00890ED9" w:rsidRDefault="005E360F">
            <w:pPr>
              <w:tabs>
                <w:tab w:val="left" w:pos="375"/>
                <w:tab w:val="center" w:pos="664"/>
              </w:tabs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F5269">
              <w:rPr>
                <w:rFonts w:ascii="Bookman Old Style" w:hAnsi="Bookman Old Style" w:cs="Arial"/>
                <w:b/>
                <w:highlight w:val="yellow"/>
              </w:rPr>
              <w:t>2</w:t>
            </w:r>
            <w:r w:rsidR="004130A6">
              <w:rPr>
                <w:rFonts w:ascii="Bookman Old Style" w:hAnsi="Bookman Old Style" w:cs="Arial"/>
                <w:b/>
                <w:highlight w:val="yellow"/>
              </w:rPr>
              <w:t>7</w:t>
            </w:r>
          </w:p>
        </w:tc>
      </w:tr>
      <w:tr w:rsidR="00890ED9" w14:paraId="56756A80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76BEE8F" w14:textId="77777777" w:rsidR="00890ED9" w:rsidRDefault="00C80FB7" w:rsidP="00C80FB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   </w:t>
            </w:r>
            <w:r w:rsidR="008F7D64">
              <w:rPr>
                <w:b/>
                <w:sz w:val="20"/>
                <w:szCs w:val="20"/>
                <w:highlight w:val="yellow"/>
              </w:rPr>
              <w:t>7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593CDD">
              <w:rPr>
                <w:b/>
                <w:sz w:val="20"/>
                <w:szCs w:val="20"/>
                <w:highlight w:val="yellow"/>
              </w:rPr>
              <w:t>ELETTRO SPORT</w:t>
            </w:r>
          </w:p>
        </w:tc>
        <w:tc>
          <w:tcPr>
            <w:tcW w:w="472" w:type="pct"/>
          </w:tcPr>
          <w:p w14:paraId="32ABC189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42" w:type="pct"/>
          </w:tcPr>
          <w:p w14:paraId="022C7998" w14:textId="77777777" w:rsidR="00890ED9" w:rsidRDefault="00593CDD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10,7</w:t>
            </w:r>
          </w:p>
        </w:tc>
        <w:tc>
          <w:tcPr>
            <w:tcW w:w="450" w:type="pct"/>
          </w:tcPr>
          <w:p w14:paraId="7F416101" w14:textId="77777777" w:rsidR="00890ED9" w:rsidRDefault="00593CDD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6,6</w:t>
            </w:r>
          </w:p>
        </w:tc>
        <w:tc>
          <w:tcPr>
            <w:tcW w:w="710" w:type="pct"/>
          </w:tcPr>
          <w:p w14:paraId="0A336AB1" w14:textId="77777777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12,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</w:p>
        </w:tc>
        <w:tc>
          <w:tcPr>
            <w:tcW w:w="520" w:type="pct"/>
          </w:tcPr>
          <w:p w14:paraId="7190AE23" w14:textId="77777777" w:rsidR="00890ED9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593CDD">
              <w:rPr>
                <w:rFonts w:ascii="Bookman Old Style" w:hAnsi="Bookman Old Style" w:cs="Arial"/>
                <w:b/>
                <w:highlight w:val="yellow"/>
              </w:rPr>
              <w:t>12</w:t>
            </w:r>
          </w:p>
        </w:tc>
      </w:tr>
      <w:tr w:rsidR="00890ED9" w14:paraId="14E8F3FC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1839F04" w14:textId="77777777" w:rsidR="00890ED9" w:rsidRDefault="00B30DD7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8 </w:t>
            </w:r>
            <w:r w:rsidR="00593CDD">
              <w:rPr>
                <w:b/>
                <w:sz w:val="20"/>
                <w:szCs w:val="20"/>
                <w:highlight w:val="yellow"/>
              </w:rPr>
              <w:t>ATLETICO VORGADE</w:t>
            </w:r>
          </w:p>
        </w:tc>
        <w:tc>
          <w:tcPr>
            <w:tcW w:w="472" w:type="pct"/>
          </w:tcPr>
          <w:p w14:paraId="61785995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42" w:type="pct"/>
          </w:tcPr>
          <w:p w14:paraId="61119027" w14:textId="77777777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9,3</w:t>
            </w:r>
          </w:p>
        </w:tc>
        <w:tc>
          <w:tcPr>
            <w:tcW w:w="450" w:type="pct"/>
          </w:tcPr>
          <w:p w14:paraId="79D41F00" w14:textId="77777777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5,7</w:t>
            </w:r>
          </w:p>
        </w:tc>
        <w:tc>
          <w:tcPr>
            <w:tcW w:w="710" w:type="pct"/>
          </w:tcPr>
          <w:p w14:paraId="59B64659" w14:textId="77777777" w:rsidR="00890ED9" w:rsidRDefault="00247FB7" w:rsidP="00247FB7">
            <w:pPr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12,3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C90855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</w:p>
        </w:tc>
        <w:tc>
          <w:tcPr>
            <w:tcW w:w="520" w:type="pct"/>
          </w:tcPr>
          <w:p w14:paraId="40B5AE35" w14:textId="77777777" w:rsidR="00890ED9" w:rsidRDefault="00247FB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</w:t>
            </w:r>
            <w:r w:rsidR="00593CDD">
              <w:rPr>
                <w:rFonts w:ascii="Bookman Old Style" w:hAnsi="Bookman Old Style" w:cs="Arial"/>
                <w:b/>
              </w:rPr>
              <w:t>11</w:t>
            </w:r>
          </w:p>
        </w:tc>
      </w:tr>
      <w:tr w:rsidR="00890ED9" w14:paraId="0CAC76D6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7E4BE06" w14:textId="77777777" w:rsidR="00890ED9" w:rsidRDefault="00247FB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03770">
              <w:rPr>
                <w:b/>
                <w:sz w:val="20"/>
                <w:szCs w:val="20"/>
              </w:rPr>
              <w:t xml:space="preserve"> </w:t>
            </w:r>
            <w:r w:rsidR="00C90855">
              <w:rPr>
                <w:b/>
                <w:sz w:val="20"/>
                <w:szCs w:val="20"/>
              </w:rPr>
              <w:t xml:space="preserve">SPORTING </w:t>
            </w:r>
            <w:r w:rsidR="00593CDD">
              <w:rPr>
                <w:b/>
                <w:sz w:val="20"/>
                <w:szCs w:val="20"/>
              </w:rPr>
              <w:t>SANSEVERINO</w:t>
            </w:r>
          </w:p>
        </w:tc>
        <w:tc>
          <w:tcPr>
            <w:tcW w:w="472" w:type="pct"/>
          </w:tcPr>
          <w:p w14:paraId="2D5ABDDA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42" w:type="pct"/>
          </w:tcPr>
          <w:p w14:paraId="0D322D97" w14:textId="77777777" w:rsidR="00890ED9" w:rsidRDefault="00593CDD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10,2</w:t>
            </w:r>
          </w:p>
        </w:tc>
        <w:tc>
          <w:tcPr>
            <w:tcW w:w="450" w:type="pct"/>
          </w:tcPr>
          <w:p w14:paraId="590BA1B7" w14:textId="77777777" w:rsidR="00890ED9" w:rsidRDefault="00593CDD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6,3</w:t>
            </w:r>
          </w:p>
        </w:tc>
        <w:tc>
          <w:tcPr>
            <w:tcW w:w="710" w:type="pct"/>
          </w:tcPr>
          <w:p w14:paraId="2E47DB99" w14:textId="77777777" w:rsidR="00890ED9" w:rsidRDefault="00C90855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</w:rPr>
              <w:t>1,7</w:t>
            </w:r>
            <w:r w:rsidR="00B30DD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</w:rPr>
              <w:t>1</w:t>
            </w:r>
            <w:r>
              <w:rPr>
                <w:rFonts w:ascii="Bookman Old Style" w:hAnsi="Bookman Old Style" w:cs="Arial"/>
                <w:b/>
                <w:color w:val="000000"/>
              </w:rPr>
              <w:t xml:space="preserve"> </w:t>
            </w:r>
          </w:p>
        </w:tc>
        <w:tc>
          <w:tcPr>
            <w:tcW w:w="520" w:type="pct"/>
          </w:tcPr>
          <w:p w14:paraId="15C04890" w14:textId="77777777" w:rsidR="00890ED9" w:rsidRDefault="002D2D2B" w:rsidP="00E1669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</w:t>
            </w:r>
            <w:r w:rsidR="00593CDD">
              <w:rPr>
                <w:rFonts w:ascii="Bookman Old Style" w:hAnsi="Bookman Old Style" w:cs="Arial"/>
                <w:b/>
              </w:rPr>
              <w:t>06</w:t>
            </w:r>
          </w:p>
        </w:tc>
      </w:tr>
      <w:tr w:rsidR="00890ED9" w14:paraId="6FEECE27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F579DE6" w14:textId="77777777" w:rsidR="00890ED9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E15150">
              <w:rPr>
                <w:b/>
                <w:sz w:val="20"/>
                <w:szCs w:val="20"/>
              </w:rPr>
              <w:t>SPOR</w:t>
            </w:r>
            <w:r w:rsidR="00C90855">
              <w:rPr>
                <w:b/>
                <w:sz w:val="20"/>
                <w:szCs w:val="20"/>
              </w:rPr>
              <w:t>T&amp;EVENTI</w:t>
            </w:r>
          </w:p>
        </w:tc>
        <w:tc>
          <w:tcPr>
            <w:tcW w:w="472" w:type="pct"/>
          </w:tcPr>
          <w:p w14:paraId="6F515632" w14:textId="77777777" w:rsidR="00890ED9" w:rsidRDefault="00B30DD7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</w:t>
            </w:r>
            <w:r w:rsidR="00A57504"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593CDD">
              <w:rPr>
                <w:rFonts w:ascii="Bookman Old Style" w:hAnsi="Bookman Old Style" w:cs="Arial"/>
                <w:b/>
                <w:color w:val="000000"/>
              </w:rPr>
              <w:t>6</w:t>
            </w:r>
          </w:p>
        </w:tc>
        <w:tc>
          <w:tcPr>
            <w:tcW w:w="542" w:type="pct"/>
          </w:tcPr>
          <w:p w14:paraId="1E64AD9C" w14:textId="77777777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8,4</w:t>
            </w:r>
          </w:p>
        </w:tc>
        <w:tc>
          <w:tcPr>
            <w:tcW w:w="450" w:type="pct"/>
          </w:tcPr>
          <w:p w14:paraId="1764ED73" w14:textId="77777777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5,1</w:t>
            </w:r>
          </w:p>
        </w:tc>
        <w:tc>
          <w:tcPr>
            <w:tcW w:w="710" w:type="pct"/>
          </w:tcPr>
          <w:p w14:paraId="15F61BF6" w14:textId="77777777" w:rsidR="00890ED9" w:rsidRDefault="00593CD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,9</w:t>
            </w:r>
            <w:r w:rsidR="009A06EE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1</w:t>
            </w: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20" w:type="pct"/>
          </w:tcPr>
          <w:p w14:paraId="1D9B7546" w14:textId="77777777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C90855">
              <w:rPr>
                <w:rFonts w:ascii="Bookman Old Style" w:hAnsi="Bookman Old Style" w:cs="Arial"/>
                <w:b/>
              </w:rPr>
              <w:t>99</w:t>
            </w:r>
          </w:p>
        </w:tc>
      </w:tr>
      <w:tr w:rsidR="00890ED9" w14:paraId="1FE7485B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7679233" w14:textId="77777777" w:rsidR="00890ED9" w:rsidRDefault="00B30DD7" w:rsidP="00C80FB7">
            <w:pPr>
              <w:tabs>
                <w:tab w:val="right" w:pos="3442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593CDD">
              <w:rPr>
                <w:b/>
                <w:sz w:val="20"/>
                <w:szCs w:val="20"/>
              </w:rPr>
              <w:t>GIOVY TEAM</w:t>
            </w:r>
          </w:p>
        </w:tc>
        <w:tc>
          <w:tcPr>
            <w:tcW w:w="472" w:type="pct"/>
          </w:tcPr>
          <w:p w14:paraId="1B6074E3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42" w:type="pct"/>
          </w:tcPr>
          <w:p w14:paraId="5E70F172" w14:textId="77777777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8,7</w:t>
            </w:r>
          </w:p>
        </w:tc>
        <w:tc>
          <w:tcPr>
            <w:tcW w:w="450" w:type="pct"/>
          </w:tcPr>
          <w:p w14:paraId="2DEB791C" w14:textId="77777777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5,4</w:t>
            </w:r>
          </w:p>
        </w:tc>
        <w:tc>
          <w:tcPr>
            <w:tcW w:w="710" w:type="pct"/>
          </w:tcPr>
          <w:p w14:paraId="3D91E0B8" w14:textId="77777777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9,6</w:t>
            </w:r>
            <w:r w:rsidR="00247FB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20" w:type="pct"/>
          </w:tcPr>
          <w:p w14:paraId="2066B981" w14:textId="77777777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4E454F">
              <w:rPr>
                <w:rFonts w:ascii="Bookman Old Style" w:hAnsi="Bookman Old Style" w:cs="Arial"/>
                <w:b/>
              </w:rPr>
              <w:t>8</w:t>
            </w:r>
          </w:p>
        </w:tc>
      </w:tr>
      <w:tr w:rsidR="00890ED9" w14:paraId="0856713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6CF9145" w14:textId="77777777" w:rsidR="00890ED9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47FB7">
              <w:rPr>
                <w:b/>
                <w:sz w:val="20"/>
                <w:szCs w:val="20"/>
              </w:rPr>
              <w:t xml:space="preserve"> </w:t>
            </w:r>
            <w:r w:rsidR="00C90855">
              <w:rPr>
                <w:b/>
                <w:sz w:val="20"/>
                <w:szCs w:val="20"/>
              </w:rPr>
              <w:t>REAL ACIGLIANO</w:t>
            </w:r>
          </w:p>
        </w:tc>
        <w:tc>
          <w:tcPr>
            <w:tcW w:w="472" w:type="pct"/>
          </w:tcPr>
          <w:p w14:paraId="6404BF1C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2524741C" w14:textId="77777777" w:rsidR="00890ED9" w:rsidRDefault="004E454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5,1</w:t>
            </w:r>
          </w:p>
        </w:tc>
        <w:tc>
          <w:tcPr>
            <w:tcW w:w="450" w:type="pct"/>
          </w:tcPr>
          <w:p w14:paraId="02870EF9" w14:textId="77777777" w:rsidR="00890ED9" w:rsidRDefault="004E454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3,3</w:t>
            </w:r>
          </w:p>
        </w:tc>
        <w:tc>
          <w:tcPr>
            <w:tcW w:w="710" w:type="pct"/>
          </w:tcPr>
          <w:p w14:paraId="12560DCC" w14:textId="77777777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6,7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20" w:type="pct"/>
          </w:tcPr>
          <w:p w14:paraId="0A5C0C74" w14:textId="77777777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4E454F">
              <w:rPr>
                <w:rFonts w:ascii="Bookman Old Style" w:hAnsi="Bookman Old Style" w:cs="Arial"/>
                <w:b/>
              </w:rPr>
              <w:t>60</w:t>
            </w:r>
          </w:p>
        </w:tc>
      </w:tr>
      <w:tr w:rsidR="00890ED9" w14:paraId="5BC8E0C0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7432CB7" w14:textId="77777777" w:rsidR="00890ED9" w:rsidRDefault="00F33C73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C90855">
              <w:rPr>
                <w:b/>
                <w:sz w:val="20"/>
                <w:szCs w:val="20"/>
              </w:rPr>
              <w:t>ASD BELLIZZI</w:t>
            </w:r>
          </w:p>
        </w:tc>
        <w:tc>
          <w:tcPr>
            <w:tcW w:w="472" w:type="pct"/>
          </w:tcPr>
          <w:p w14:paraId="67175679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42" w:type="pct"/>
          </w:tcPr>
          <w:p w14:paraId="055D52AD" w14:textId="77777777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6,9</w:t>
            </w:r>
          </w:p>
        </w:tc>
        <w:tc>
          <w:tcPr>
            <w:tcW w:w="450" w:type="pct"/>
          </w:tcPr>
          <w:p w14:paraId="68396DD8" w14:textId="77777777" w:rsidR="00890ED9" w:rsidRDefault="004E454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4,2</w:t>
            </w:r>
          </w:p>
        </w:tc>
        <w:tc>
          <w:tcPr>
            <w:tcW w:w="710" w:type="pct"/>
          </w:tcPr>
          <w:p w14:paraId="7E37DDBE" w14:textId="77777777" w:rsidR="00890ED9" w:rsidRDefault="004E454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5,8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C90855">
              <w:rPr>
                <w:rFonts w:ascii="Bookman Old Style" w:hAnsi="Bookman Old Style" w:cs="Arial"/>
                <w:b/>
                <w:color w:val="000000"/>
              </w:rPr>
              <w:t>1</w:t>
            </w: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20" w:type="pct"/>
          </w:tcPr>
          <w:p w14:paraId="4042BFE7" w14:textId="77777777" w:rsidR="00890ED9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10806">
              <w:rPr>
                <w:rFonts w:ascii="Bookman Old Style" w:hAnsi="Bookman Old Style" w:cs="Arial"/>
                <w:b/>
              </w:rPr>
              <w:t>,</w:t>
            </w:r>
            <w:r w:rsidR="004E454F">
              <w:rPr>
                <w:rFonts w:ascii="Bookman Old Style" w:hAnsi="Bookman Old Style" w:cs="Arial"/>
                <w:b/>
              </w:rPr>
              <w:t>52</w:t>
            </w:r>
          </w:p>
        </w:tc>
      </w:tr>
      <w:tr w:rsidR="00890ED9" w14:paraId="3318710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4630BCD" w14:textId="77777777" w:rsidR="00890ED9" w:rsidRDefault="00482BE4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14 </w:t>
            </w:r>
            <w:r w:rsidR="004E454F">
              <w:rPr>
                <w:b/>
                <w:sz w:val="20"/>
                <w:szCs w:val="20"/>
              </w:rPr>
              <w:t>ROTA FC</w:t>
            </w:r>
          </w:p>
        </w:tc>
        <w:tc>
          <w:tcPr>
            <w:tcW w:w="472" w:type="pct"/>
          </w:tcPr>
          <w:p w14:paraId="26C8A073" w14:textId="77777777" w:rsidR="00890ED9" w:rsidRDefault="004E454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42" w:type="pct"/>
          </w:tcPr>
          <w:p w14:paraId="79C0219B" w14:textId="77777777" w:rsidR="00890ED9" w:rsidRDefault="004E454F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3,9</w:t>
            </w:r>
          </w:p>
        </w:tc>
        <w:tc>
          <w:tcPr>
            <w:tcW w:w="450" w:type="pct"/>
          </w:tcPr>
          <w:p w14:paraId="5AD64299" w14:textId="77777777" w:rsidR="00A57504" w:rsidRDefault="004E454F" w:rsidP="00A57504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2,4</w:t>
            </w:r>
          </w:p>
        </w:tc>
        <w:tc>
          <w:tcPr>
            <w:tcW w:w="710" w:type="pct"/>
          </w:tcPr>
          <w:p w14:paraId="68C5DB32" w14:textId="77777777" w:rsidR="00890ED9" w:rsidRDefault="00C90855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6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20" w:type="pct"/>
          </w:tcPr>
          <w:p w14:paraId="0976F16C" w14:textId="77777777" w:rsidR="00890ED9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941040">
              <w:rPr>
                <w:rFonts w:ascii="Bookman Old Style" w:hAnsi="Bookman Old Style" w:cs="Arial"/>
                <w:b/>
              </w:rPr>
              <w:t>,</w:t>
            </w:r>
            <w:r w:rsidR="00C90855">
              <w:rPr>
                <w:rFonts w:ascii="Bookman Old Style" w:hAnsi="Bookman Old Style" w:cs="Arial"/>
                <w:b/>
              </w:rPr>
              <w:t>5</w:t>
            </w:r>
            <w:r w:rsidR="004E454F">
              <w:rPr>
                <w:rFonts w:ascii="Bookman Old Style" w:hAnsi="Bookman Old Style" w:cs="Arial"/>
                <w:b/>
              </w:rPr>
              <w:t>0</w:t>
            </w:r>
          </w:p>
        </w:tc>
      </w:tr>
      <w:tr w:rsidR="008E251D" w14:paraId="4427511A" w14:textId="77777777" w:rsidTr="008E251D">
        <w:tc>
          <w:tcPr>
            <w:tcW w:w="1405" w:type="pct"/>
          </w:tcPr>
          <w:p w14:paraId="4BB62876" w14:textId="77777777" w:rsidR="008E251D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E454F">
              <w:rPr>
                <w:b/>
                <w:sz w:val="20"/>
                <w:szCs w:val="20"/>
              </w:rPr>
              <w:t>ANGRI FT</w:t>
            </w:r>
          </w:p>
        </w:tc>
        <w:tc>
          <w:tcPr>
            <w:tcW w:w="472" w:type="pct"/>
          </w:tcPr>
          <w:p w14:paraId="263B12CE" w14:textId="77777777" w:rsidR="008E251D" w:rsidRDefault="004E454F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42" w:type="pct"/>
          </w:tcPr>
          <w:p w14:paraId="434D3DCE" w14:textId="77777777" w:rsidR="008E251D" w:rsidRDefault="004E454F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10,5</w:t>
            </w:r>
          </w:p>
        </w:tc>
        <w:tc>
          <w:tcPr>
            <w:tcW w:w="450" w:type="pct"/>
          </w:tcPr>
          <w:p w14:paraId="0548E0EE" w14:textId="77777777" w:rsidR="008E251D" w:rsidRDefault="004E454F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6,3</w:t>
            </w:r>
          </w:p>
        </w:tc>
        <w:tc>
          <w:tcPr>
            <w:tcW w:w="710" w:type="pct"/>
          </w:tcPr>
          <w:p w14:paraId="57E9BCD0" w14:textId="77777777" w:rsidR="008E251D" w:rsidRDefault="004E454F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4,7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840648">
              <w:rPr>
                <w:rFonts w:ascii="Bookman Old Style" w:hAnsi="Bookman Old Style" w:cs="Arial"/>
                <w:b/>
                <w:color w:val="000000"/>
              </w:rPr>
              <w:t>1</w:t>
            </w: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20" w:type="pct"/>
          </w:tcPr>
          <w:p w14:paraId="3CFD53CD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37248">
              <w:rPr>
                <w:rFonts w:ascii="Bookman Old Style" w:hAnsi="Bookman Old Style" w:cs="Arial"/>
                <w:b/>
              </w:rPr>
              <w:t>,</w:t>
            </w:r>
            <w:r w:rsidR="004E454F">
              <w:rPr>
                <w:rFonts w:ascii="Bookman Old Style" w:hAnsi="Bookman Old Style" w:cs="Arial"/>
                <w:b/>
              </w:rPr>
              <w:t>4</w:t>
            </w:r>
            <w:r w:rsidR="00E15150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450" w:type="pct"/>
          </w:tcPr>
          <w:p w14:paraId="5D84A9F3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4578BE3F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8,1</w:t>
            </w:r>
          </w:p>
        </w:tc>
      </w:tr>
      <w:tr w:rsidR="008E251D" w14:paraId="6E082DDF" w14:textId="77777777" w:rsidTr="008E251D">
        <w:tc>
          <w:tcPr>
            <w:tcW w:w="1405" w:type="pct"/>
          </w:tcPr>
          <w:p w14:paraId="335F2099" w14:textId="77777777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E454F">
              <w:rPr>
                <w:b/>
                <w:sz w:val="20"/>
                <w:szCs w:val="20"/>
              </w:rPr>
              <w:t>FARALDESE</w:t>
            </w:r>
          </w:p>
        </w:tc>
        <w:tc>
          <w:tcPr>
            <w:tcW w:w="472" w:type="pct"/>
          </w:tcPr>
          <w:p w14:paraId="6372525D" w14:textId="77777777" w:rsidR="008E251D" w:rsidRDefault="004E454F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33CEB03F" w14:textId="77777777" w:rsidR="008E251D" w:rsidRDefault="004E454F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4,5</w:t>
            </w:r>
          </w:p>
        </w:tc>
        <w:tc>
          <w:tcPr>
            <w:tcW w:w="450" w:type="pct"/>
          </w:tcPr>
          <w:p w14:paraId="1B4C4166" w14:textId="77777777" w:rsidR="008E251D" w:rsidRDefault="004E454F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2,7</w:t>
            </w:r>
          </w:p>
        </w:tc>
        <w:tc>
          <w:tcPr>
            <w:tcW w:w="710" w:type="pct"/>
          </w:tcPr>
          <w:p w14:paraId="577597BB" w14:textId="77777777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6371EE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840648"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20" w:type="pct"/>
          </w:tcPr>
          <w:p w14:paraId="554ACB2E" w14:textId="77777777" w:rsidR="008E251D" w:rsidRDefault="00437248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330763">
              <w:rPr>
                <w:rFonts w:ascii="Bookman Old Style" w:hAnsi="Bookman Old Style" w:cs="Arial"/>
                <w:b/>
              </w:rPr>
              <w:t>,</w:t>
            </w:r>
            <w:r w:rsidR="00E15150">
              <w:rPr>
                <w:rFonts w:ascii="Bookman Old Style" w:hAnsi="Bookman Old Style" w:cs="Arial"/>
                <w:b/>
              </w:rPr>
              <w:t>2</w:t>
            </w:r>
            <w:r w:rsidR="004E454F">
              <w:rPr>
                <w:rFonts w:ascii="Bookman Old Style" w:hAnsi="Bookman Old Style" w:cs="Arial"/>
                <w:b/>
              </w:rPr>
              <w:t>0</w:t>
            </w:r>
          </w:p>
        </w:tc>
        <w:tc>
          <w:tcPr>
            <w:tcW w:w="450" w:type="pct"/>
          </w:tcPr>
          <w:p w14:paraId="31619348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075BF665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7,2</w:t>
            </w:r>
          </w:p>
        </w:tc>
      </w:tr>
      <w:tr w:rsidR="008E251D" w14:paraId="0A329796" w14:textId="77777777" w:rsidTr="00FC1CCD">
        <w:trPr>
          <w:trHeight w:val="262"/>
        </w:trPr>
        <w:tc>
          <w:tcPr>
            <w:tcW w:w="1405" w:type="pct"/>
          </w:tcPr>
          <w:p w14:paraId="4AD4B228" w14:textId="77777777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4E454F">
              <w:rPr>
                <w:b/>
                <w:sz w:val="20"/>
                <w:szCs w:val="20"/>
              </w:rPr>
              <w:t>MENTORING</w:t>
            </w:r>
          </w:p>
        </w:tc>
        <w:tc>
          <w:tcPr>
            <w:tcW w:w="472" w:type="pct"/>
          </w:tcPr>
          <w:p w14:paraId="5CC382F8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53844726" w14:textId="77777777" w:rsidR="008E251D" w:rsidRDefault="004E454F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3,9</w:t>
            </w:r>
          </w:p>
        </w:tc>
        <w:tc>
          <w:tcPr>
            <w:tcW w:w="450" w:type="pct"/>
          </w:tcPr>
          <w:p w14:paraId="14AA5B98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</w:t>
            </w:r>
            <w:r w:rsidR="004E454F">
              <w:rPr>
                <w:rFonts w:ascii="Bookman Old Style" w:hAnsi="Bookman Old Style" w:cs="Arial"/>
                <w:b/>
                <w:color w:val="000000"/>
              </w:rPr>
              <w:t>4</w:t>
            </w:r>
          </w:p>
        </w:tc>
        <w:tc>
          <w:tcPr>
            <w:tcW w:w="710" w:type="pct"/>
          </w:tcPr>
          <w:p w14:paraId="66888113" w14:textId="77777777" w:rsidR="008E251D" w:rsidRDefault="004E454F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1,6</w:t>
            </w:r>
            <w:r w:rsidR="006371EE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840648">
              <w:rPr>
                <w:rFonts w:ascii="Bookman Old Style" w:hAnsi="Bookman Old Style" w:cs="Arial"/>
                <w:b/>
                <w:color w:val="000000"/>
              </w:rPr>
              <w:t>1</w:t>
            </w: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20" w:type="pct"/>
          </w:tcPr>
          <w:p w14:paraId="1DCCB236" w14:textId="77777777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C80FB7">
              <w:rPr>
                <w:rFonts w:ascii="Bookman Old Style" w:hAnsi="Bookman Old Style" w:cs="Arial"/>
                <w:b/>
              </w:rPr>
              <w:t>,</w:t>
            </w:r>
            <w:r w:rsidR="004E454F">
              <w:rPr>
                <w:rFonts w:ascii="Bookman Old Style" w:hAnsi="Bookman Old Style" w:cs="Arial"/>
                <w:b/>
              </w:rPr>
              <w:t>14</w:t>
            </w:r>
          </w:p>
        </w:tc>
        <w:tc>
          <w:tcPr>
            <w:tcW w:w="450" w:type="pct"/>
          </w:tcPr>
          <w:p w14:paraId="50DD8234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5CD8F4C2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12,3</w:t>
            </w:r>
          </w:p>
        </w:tc>
      </w:tr>
      <w:tr w:rsidR="008E251D" w14:paraId="3E025E58" w14:textId="77777777" w:rsidTr="008E251D">
        <w:tc>
          <w:tcPr>
            <w:tcW w:w="1405" w:type="pct"/>
          </w:tcPr>
          <w:p w14:paraId="51EE188D" w14:textId="77777777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23CB8">
              <w:rPr>
                <w:b/>
                <w:sz w:val="20"/>
                <w:szCs w:val="20"/>
              </w:rPr>
              <w:t xml:space="preserve"> </w:t>
            </w:r>
            <w:r w:rsidR="00FC1CCD">
              <w:rPr>
                <w:b/>
                <w:sz w:val="20"/>
                <w:szCs w:val="20"/>
              </w:rPr>
              <w:t>SAN VITO CAVA DE TIRRE</w:t>
            </w:r>
            <w:r w:rsidR="003F33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14:paraId="3630C8DE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0896B8DB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193E529F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06F465EC" w14:textId="77777777" w:rsidR="008E251D" w:rsidRPr="00330763" w:rsidRDefault="00330763" w:rsidP="006371E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</w:t>
            </w:r>
            <w:r w:rsidR="002D7B28">
              <w:rPr>
                <w:rFonts w:ascii="Bookman Old Style" w:hAnsi="Bookman Old Style"/>
                <w:b/>
              </w:rPr>
              <w:t xml:space="preserve">   0</w:t>
            </w:r>
            <w:r w:rsidR="003F3348">
              <w:rPr>
                <w:rFonts w:ascii="Bookman Old Style" w:hAnsi="Bookman Old Style"/>
                <w:b/>
              </w:rPr>
              <w:t>/</w:t>
            </w:r>
            <w:r w:rsidR="00840648">
              <w:rPr>
                <w:rFonts w:ascii="Bookman Old Style" w:hAnsi="Bookman Old Style"/>
                <w:b/>
              </w:rPr>
              <w:t>1</w:t>
            </w:r>
            <w:r w:rsidR="004E454F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520" w:type="pct"/>
          </w:tcPr>
          <w:p w14:paraId="68F6BF23" w14:textId="77777777" w:rsidR="008E251D" w:rsidRDefault="00E23CB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5D0F8897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</w:p>
        </w:tc>
        <w:tc>
          <w:tcPr>
            <w:tcW w:w="450" w:type="pct"/>
          </w:tcPr>
          <w:p w14:paraId="37F7F1C2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19,5 </w:t>
            </w:r>
          </w:p>
        </w:tc>
      </w:tr>
    </w:tbl>
    <w:p w14:paraId="7BEA18A7" w14:textId="77777777" w:rsidR="00890ED9" w:rsidRDefault="005542BF">
      <w:pPr>
        <w:jc w:val="both"/>
      </w:pPr>
      <w:r>
        <w:t xml:space="preserve">                                                            </w:t>
      </w:r>
    </w:p>
    <w:p w14:paraId="5EC0B1D5" w14:textId="77777777" w:rsidR="00890ED9" w:rsidRDefault="005542BF">
      <w:pPr>
        <w:jc w:val="both"/>
      </w:pPr>
      <w:r>
        <w:t xml:space="preserve">  </w:t>
      </w:r>
    </w:p>
    <w:p w14:paraId="21731943" w14:textId="77777777" w:rsidR="00890ED9" w:rsidRDefault="00554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PROSSIMO TURNO</w:t>
      </w:r>
    </w:p>
    <w:tbl>
      <w:tblPr>
        <w:tblW w:w="11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1842"/>
        <w:gridCol w:w="993"/>
        <w:gridCol w:w="850"/>
        <w:gridCol w:w="2308"/>
      </w:tblGrid>
      <w:tr w:rsidR="00890ED9" w14:paraId="3793DE3C" w14:textId="77777777">
        <w:trPr>
          <w:jc w:val="right"/>
        </w:trPr>
        <w:tc>
          <w:tcPr>
            <w:tcW w:w="5012" w:type="dxa"/>
          </w:tcPr>
          <w:p w14:paraId="579CF3DC" w14:textId="77777777" w:rsidR="00890ED9" w:rsidRDefault="002D7B28">
            <w:pPr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X</w:t>
            </w:r>
            <w:r w:rsidR="0088245C">
              <w:rPr>
                <w:b/>
                <w:sz w:val="32"/>
              </w:rPr>
              <w:t>II</w:t>
            </w:r>
            <w:r w:rsidR="005542BF">
              <w:rPr>
                <w:b/>
                <w:sz w:val="32"/>
              </w:rPr>
              <w:t>^</w:t>
            </w:r>
            <w:proofErr w:type="gramEnd"/>
            <w:r w:rsidR="005542BF">
              <w:rPr>
                <w:b/>
                <w:sz w:val="32"/>
              </w:rPr>
              <w:t xml:space="preserve"> GIORNATA </w:t>
            </w:r>
          </w:p>
        </w:tc>
        <w:tc>
          <w:tcPr>
            <w:tcW w:w="1842" w:type="dxa"/>
          </w:tcPr>
          <w:p w14:paraId="3B441491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GIORNO</w:t>
            </w:r>
          </w:p>
        </w:tc>
        <w:tc>
          <w:tcPr>
            <w:tcW w:w="993" w:type="dxa"/>
          </w:tcPr>
          <w:p w14:paraId="3DD5C9C1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</w:p>
        </w:tc>
        <w:tc>
          <w:tcPr>
            <w:tcW w:w="850" w:type="dxa"/>
          </w:tcPr>
          <w:p w14:paraId="4DA9CB1A" w14:textId="77777777" w:rsidR="00890ED9" w:rsidRDefault="005542B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ORA</w:t>
            </w:r>
          </w:p>
        </w:tc>
        <w:tc>
          <w:tcPr>
            <w:tcW w:w="2308" w:type="dxa"/>
          </w:tcPr>
          <w:p w14:paraId="05E1840F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CAMPO</w:t>
            </w:r>
          </w:p>
        </w:tc>
      </w:tr>
      <w:tr w:rsidR="00890ED9" w14:paraId="54A1F358" w14:textId="77777777">
        <w:trPr>
          <w:trHeight w:val="251"/>
          <w:jc w:val="right"/>
        </w:trPr>
        <w:tc>
          <w:tcPr>
            <w:tcW w:w="5012" w:type="dxa"/>
            <w:shd w:val="clear" w:color="auto" w:fill="auto"/>
          </w:tcPr>
          <w:p w14:paraId="3EC172C6" w14:textId="77777777" w:rsidR="00890ED9" w:rsidRDefault="008E785C">
            <w:r>
              <w:t xml:space="preserve">ATL. </w:t>
            </w:r>
            <w:proofErr w:type="gramStart"/>
            <w:r>
              <w:t>VORGADE  -</w:t>
            </w:r>
            <w:proofErr w:type="gramEnd"/>
            <w:r>
              <w:t xml:space="preserve">  SP. CARMINE</w:t>
            </w:r>
          </w:p>
        </w:tc>
        <w:tc>
          <w:tcPr>
            <w:tcW w:w="1842" w:type="dxa"/>
            <w:shd w:val="clear" w:color="auto" w:fill="auto"/>
          </w:tcPr>
          <w:p w14:paraId="1E5CDAA4" w14:textId="77777777" w:rsidR="00890ED9" w:rsidRPr="00330763" w:rsidRDefault="00330763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6B3C8EB5" w14:textId="77777777" w:rsidR="00890ED9" w:rsidRDefault="008E785C">
            <w:r>
              <w:t>14</w:t>
            </w:r>
            <w:r w:rsidR="00330763">
              <w:t>.1</w:t>
            </w:r>
            <w:r w:rsidR="00840648"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0D3B9A63" w14:textId="77777777" w:rsidR="00890ED9" w:rsidRPr="008E785C" w:rsidRDefault="00330763">
            <w:r w:rsidRPr="008E785C">
              <w:t>1</w:t>
            </w:r>
            <w:r w:rsidR="00116EFC" w:rsidRPr="008E785C">
              <w:t>5</w:t>
            </w:r>
            <w:r w:rsidRPr="008E785C">
              <w:t>.00</w:t>
            </w:r>
          </w:p>
        </w:tc>
        <w:tc>
          <w:tcPr>
            <w:tcW w:w="2308" w:type="dxa"/>
          </w:tcPr>
          <w:p w14:paraId="429E7958" w14:textId="77777777" w:rsidR="00890ED9" w:rsidRDefault="008E785C">
            <w:pPr>
              <w:jc w:val="center"/>
            </w:pPr>
            <w:r>
              <w:t>S.ANT. PONTEC.</w:t>
            </w:r>
          </w:p>
        </w:tc>
      </w:tr>
      <w:tr w:rsidR="00330763" w14:paraId="54D142D4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640150A8" w14:textId="77777777" w:rsidR="00330763" w:rsidRDefault="008E785C">
            <w:r>
              <w:t xml:space="preserve">POLISP. </w:t>
            </w:r>
            <w:proofErr w:type="gramStart"/>
            <w:r>
              <w:t>SIULP  -</w:t>
            </w:r>
            <w:proofErr w:type="gramEnd"/>
            <w:r>
              <w:t xml:space="preserve">  SPORT EVENTI</w:t>
            </w:r>
          </w:p>
        </w:tc>
        <w:tc>
          <w:tcPr>
            <w:tcW w:w="1842" w:type="dxa"/>
            <w:shd w:val="clear" w:color="auto" w:fill="auto"/>
          </w:tcPr>
          <w:p w14:paraId="21802722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4C69FE9F" w14:textId="77777777" w:rsidR="00330763" w:rsidRDefault="004E454F" w:rsidP="00AF7646">
            <w:r>
              <w:t>14</w:t>
            </w:r>
            <w:r w:rsidR="00330763">
              <w:t>.1</w:t>
            </w:r>
            <w:r w:rsidR="00840648"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1959E73E" w14:textId="77777777" w:rsidR="00330763" w:rsidRPr="00330763" w:rsidRDefault="00330763">
            <w:r>
              <w:t>14.45</w:t>
            </w:r>
          </w:p>
        </w:tc>
        <w:tc>
          <w:tcPr>
            <w:tcW w:w="2308" w:type="dxa"/>
          </w:tcPr>
          <w:p w14:paraId="2908E1F5" w14:textId="77777777" w:rsidR="00330763" w:rsidRDefault="008E785C">
            <w:pPr>
              <w:jc w:val="center"/>
            </w:pPr>
            <w:r>
              <w:t>FILETTA</w:t>
            </w:r>
          </w:p>
        </w:tc>
      </w:tr>
      <w:tr w:rsidR="00330763" w14:paraId="5CAFD5EE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7AFD9C26" w14:textId="77777777" w:rsidR="00330763" w:rsidRDefault="008E785C">
            <w:r>
              <w:t>S. VITO CAVA – SP. SANSEVERINO</w:t>
            </w:r>
          </w:p>
        </w:tc>
        <w:tc>
          <w:tcPr>
            <w:tcW w:w="1842" w:type="dxa"/>
            <w:shd w:val="clear" w:color="auto" w:fill="auto"/>
          </w:tcPr>
          <w:p w14:paraId="6E5C558A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674A7329" w14:textId="77777777" w:rsidR="00330763" w:rsidRDefault="004E454F" w:rsidP="00AF7646">
            <w:r>
              <w:t>14</w:t>
            </w:r>
            <w:r w:rsidR="00330763">
              <w:t>.1</w:t>
            </w:r>
            <w:r w:rsidR="00840648"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2E30D89E" w14:textId="77777777" w:rsidR="00330763" w:rsidRPr="00330763" w:rsidRDefault="00330763">
            <w:r>
              <w:t>14.45</w:t>
            </w:r>
          </w:p>
        </w:tc>
        <w:tc>
          <w:tcPr>
            <w:tcW w:w="2308" w:type="dxa"/>
          </w:tcPr>
          <w:p w14:paraId="22F2EE61" w14:textId="77777777" w:rsidR="00330763" w:rsidRDefault="008E785C">
            <w:pPr>
              <w:jc w:val="center"/>
            </w:pPr>
            <w:r>
              <w:t>S. LUCIA CAVA</w:t>
            </w:r>
          </w:p>
        </w:tc>
      </w:tr>
      <w:tr w:rsidR="00330763" w14:paraId="1F5BF4B7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60AEEB5E" w14:textId="77777777" w:rsidR="00330763" w:rsidRDefault="008E785C">
            <w:pPr>
              <w:jc w:val="both"/>
            </w:pPr>
            <w:r>
              <w:t xml:space="preserve">ANGRI </w:t>
            </w:r>
            <w:proofErr w:type="gramStart"/>
            <w:r>
              <w:t>FUTBALL  -</w:t>
            </w:r>
            <w:proofErr w:type="gramEnd"/>
            <w:r>
              <w:t xml:space="preserve">  ROTA F.C.</w:t>
            </w:r>
          </w:p>
        </w:tc>
        <w:tc>
          <w:tcPr>
            <w:tcW w:w="1842" w:type="dxa"/>
            <w:shd w:val="clear" w:color="auto" w:fill="auto"/>
          </w:tcPr>
          <w:p w14:paraId="3188622C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582AF079" w14:textId="77777777" w:rsidR="00330763" w:rsidRDefault="004E454F" w:rsidP="00AF7646">
            <w:r>
              <w:t>14</w:t>
            </w:r>
            <w:r w:rsidR="00330763">
              <w:t>.1</w:t>
            </w:r>
            <w:r w:rsidR="00840648"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02583E88" w14:textId="77777777" w:rsidR="00330763" w:rsidRPr="008E785C" w:rsidRDefault="003F3348">
            <w:r w:rsidRPr="008E785C">
              <w:t>14,45</w:t>
            </w:r>
          </w:p>
        </w:tc>
        <w:tc>
          <w:tcPr>
            <w:tcW w:w="2308" w:type="dxa"/>
          </w:tcPr>
          <w:p w14:paraId="0E63A274" w14:textId="77777777" w:rsidR="00330763" w:rsidRDefault="008E785C">
            <w:pPr>
              <w:jc w:val="both"/>
            </w:pPr>
            <w:r>
              <w:t>S.ANT. ABATE</w:t>
            </w:r>
          </w:p>
        </w:tc>
      </w:tr>
      <w:tr w:rsidR="00330763" w14:paraId="45FF7F59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25C7E048" w14:textId="77777777" w:rsidR="00330763" w:rsidRDefault="008E785C">
            <w:r>
              <w:t xml:space="preserve">ASD </w:t>
            </w:r>
            <w:proofErr w:type="gramStart"/>
            <w:r>
              <w:t>BELLIZZI  -</w:t>
            </w:r>
            <w:proofErr w:type="gramEnd"/>
            <w:r>
              <w:t xml:space="preserve">  FARALDESE</w:t>
            </w:r>
          </w:p>
        </w:tc>
        <w:tc>
          <w:tcPr>
            <w:tcW w:w="1842" w:type="dxa"/>
            <w:shd w:val="clear" w:color="auto" w:fill="auto"/>
          </w:tcPr>
          <w:p w14:paraId="7FF3EEC9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4C1CA3E8" w14:textId="77777777" w:rsidR="00330763" w:rsidRDefault="004E454F" w:rsidP="00AF7646">
            <w:r>
              <w:t>14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01C8E41C" w14:textId="77777777" w:rsidR="00330763" w:rsidRPr="00330763" w:rsidRDefault="00330763" w:rsidP="00330763">
            <w:r>
              <w:t>1</w:t>
            </w:r>
            <w:r w:rsidR="003F3348">
              <w:t>5,00</w:t>
            </w:r>
          </w:p>
        </w:tc>
        <w:tc>
          <w:tcPr>
            <w:tcW w:w="2308" w:type="dxa"/>
          </w:tcPr>
          <w:p w14:paraId="12E3BE12" w14:textId="77777777" w:rsidR="00330763" w:rsidRDefault="008E785C">
            <w:pPr>
              <w:jc w:val="center"/>
            </w:pPr>
            <w:r>
              <w:t>BATTIPAGLIA</w:t>
            </w:r>
          </w:p>
        </w:tc>
      </w:tr>
      <w:tr w:rsidR="00330763" w14:paraId="3BC0592B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75C55CC2" w14:textId="77777777" w:rsidR="00330763" w:rsidRDefault="00052EF2" w:rsidP="00330763">
            <w:r>
              <w:t xml:space="preserve">GIOVY </w:t>
            </w:r>
            <w:proofErr w:type="gramStart"/>
            <w:r>
              <w:t>TEAM  -</w:t>
            </w:r>
            <w:proofErr w:type="gramEnd"/>
            <w:r>
              <w:t xml:space="preserve">  MENTORING</w:t>
            </w:r>
          </w:p>
        </w:tc>
        <w:tc>
          <w:tcPr>
            <w:tcW w:w="1842" w:type="dxa"/>
            <w:shd w:val="clear" w:color="auto" w:fill="auto"/>
          </w:tcPr>
          <w:p w14:paraId="2F84801B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09334894" w14:textId="77777777" w:rsidR="00330763" w:rsidRDefault="004E454F" w:rsidP="00AF7646">
            <w:r>
              <w:t>14</w:t>
            </w:r>
            <w:r w:rsidR="00330763">
              <w:t>.1</w:t>
            </w:r>
            <w:r w:rsidR="00840648"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0F741529" w14:textId="77777777" w:rsidR="00330763" w:rsidRPr="00330763" w:rsidRDefault="00330763" w:rsidP="00052EF2">
            <w:r>
              <w:t>1</w:t>
            </w:r>
            <w:r w:rsidR="00052EF2">
              <w:t>7</w:t>
            </w:r>
            <w:r w:rsidR="00840648">
              <w:t>,</w:t>
            </w:r>
            <w:r w:rsidR="00052EF2">
              <w:t>15</w:t>
            </w:r>
          </w:p>
        </w:tc>
        <w:tc>
          <w:tcPr>
            <w:tcW w:w="2308" w:type="dxa"/>
          </w:tcPr>
          <w:p w14:paraId="735C6CA1" w14:textId="77777777" w:rsidR="00330763" w:rsidRDefault="00052EF2">
            <w:pPr>
              <w:jc w:val="center"/>
            </w:pPr>
            <w:r>
              <w:t>STRIANO</w:t>
            </w:r>
          </w:p>
        </w:tc>
      </w:tr>
      <w:tr w:rsidR="00330763" w14:paraId="68119E45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5D29AA0D" w14:textId="77777777" w:rsidR="00330763" w:rsidRDefault="00052EF2">
            <w:r>
              <w:t xml:space="preserve">REAL </w:t>
            </w:r>
            <w:proofErr w:type="gramStart"/>
            <w:r>
              <w:t>ACIGLIANO  -</w:t>
            </w:r>
            <w:proofErr w:type="gramEnd"/>
            <w:r>
              <w:t xml:space="preserve">  AMATORI MACCHIA</w:t>
            </w:r>
          </w:p>
        </w:tc>
        <w:tc>
          <w:tcPr>
            <w:tcW w:w="1842" w:type="dxa"/>
            <w:shd w:val="clear" w:color="auto" w:fill="auto"/>
          </w:tcPr>
          <w:p w14:paraId="226D8FFD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60399987" w14:textId="77777777" w:rsidR="00330763" w:rsidRDefault="004E454F" w:rsidP="00AF7646">
            <w:r>
              <w:t>14</w:t>
            </w:r>
            <w:r w:rsidR="00330763">
              <w:t>.</w:t>
            </w:r>
            <w:r>
              <w:t>12.</w:t>
            </w:r>
            <w:r w:rsidR="00330763">
              <w:t>24</w:t>
            </w:r>
          </w:p>
        </w:tc>
        <w:tc>
          <w:tcPr>
            <w:tcW w:w="850" w:type="dxa"/>
            <w:shd w:val="clear" w:color="auto" w:fill="FFFFFF"/>
          </w:tcPr>
          <w:p w14:paraId="1CC3A7DD" w14:textId="77777777" w:rsidR="00330763" w:rsidRPr="00330763" w:rsidRDefault="00330763" w:rsidP="00052EF2">
            <w:r>
              <w:t>1</w:t>
            </w:r>
            <w:r w:rsidR="00052EF2">
              <w:t>7</w:t>
            </w:r>
            <w:r w:rsidR="00840648">
              <w:t>,</w:t>
            </w:r>
            <w:r w:rsidR="00052EF2">
              <w:t>30</w:t>
            </w:r>
          </w:p>
        </w:tc>
        <w:tc>
          <w:tcPr>
            <w:tcW w:w="2308" w:type="dxa"/>
          </w:tcPr>
          <w:p w14:paraId="190B7845" w14:textId="77777777" w:rsidR="00330763" w:rsidRDefault="00052EF2">
            <w:pPr>
              <w:jc w:val="center"/>
            </w:pPr>
            <w:r>
              <w:t>SANSEVERINO</w:t>
            </w:r>
          </w:p>
        </w:tc>
      </w:tr>
      <w:tr w:rsidR="00330763" w14:paraId="667B78E8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06F1A78B" w14:textId="77777777" w:rsidR="00330763" w:rsidRDefault="00052EF2">
            <w:r>
              <w:t xml:space="preserve">NEW </w:t>
            </w:r>
            <w:proofErr w:type="gramStart"/>
            <w:r>
              <w:t>TEAM  -</w:t>
            </w:r>
            <w:proofErr w:type="gramEnd"/>
            <w:r>
              <w:t xml:space="preserve">  ELETTRO SPORT</w:t>
            </w:r>
          </w:p>
        </w:tc>
        <w:tc>
          <w:tcPr>
            <w:tcW w:w="1842" w:type="dxa"/>
            <w:shd w:val="clear" w:color="auto" w:fill="auto"/>
          </w:tcPr>
          <w:p w14:paraId="7FB5373D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661524C1" w14:textId="77777777" w:rsidR="00330763" w:rsidRDefault="004E454F" w:rsidP="00AF7646">
            <w:r>
              <w:t>14.1</w:t>
            </w:r>
            <w:r w:rsidR="00840648">
              <w:t>2</w:t>
            </w:r>
            <w:r w:rsidR="00330763">
              <w:t>.24</w:t>
            </w:r>
          </w:p>
        </w:tc>
        <w:tc>
          <w:tcPr>
            <w:tcW w:w="850" w:type="dxa"/>
            <w:shd w:val="clear" w:color="auto" w:fill="FFFFFF"/>
          </w:tcPr>
          <w:p w14:paraId="542FFB38" w14:textId="77777777" w:rsidR="00330763" w:rsidRPr="008E785C" w:rsidRDefault="00330763" w:rsidP="00052EF2">
            <w:r w:rsidRPr="008E785C">
              <w:t>1</w:t>
            </w:r>
            <w:r w:rsidR="00393CAD" w:rsidRPr="008E785C">
              <w:t>7,</w:t>
            </w:r>
            <w:r w:rsidR="00052EF2">
              <w:t>30</w:t>
            </w:r>
          </w:p>
        </w:tc>
        <w:tc>
          <w:tcPr>
            <w:tcW w:w="2308" w:type="dxa"/>
          </w:tcPr>
          <w:p w14:paraId="4FC57DE4" w14:textId="77777777" w:rsidR="00330763" w:rsidRDefault="00052EF2">
            <w:pPr>
              <w:jc w:val="center"/>
            </w:pPr>
            <w:r>
              <w:t>CASIGNANO</w:t>
            </w:r>
          </w:p>
        </w:tc>
      </w:tr>
      <w:tr w:rsidR="00C80FB7" w14:paraId="52FB451D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29DA3765" w14:textId="77777777" w:rsidR="00C80FB7" w:rsidRPr="00052EF2" w:rsidRDefault="00052EF2">
            <w:r w:rsidRPr="00052EF2">
              <w:t xml:space="preserve">HOME </w:t>
            </w:r>
            <w:proofErr w:type="gramStart"/>
            <w:r w:rsidRPr="00052EF2">
              <w:t>MEDICINE  -</w:t>
            </w:r>
            <w:proofErr w:type="gramEnd"/>
            <w:r w:rsidRPr="00052EF2">
              <w:t xml:space="preserve">  INTERCOSTIERA</w:t>
            </w:r>
            <w:r>
              <w:t>***</w:t>
            </w:r>
          </w:p>
        </w:tc>
        <w:tc>
          <w:tcPr>
            <w:tcW w:w="1842" w:type="dxa"/>
            <w:shd w:val="clear" w:color="auto" w:fill="auto"/>
          </w:tcPr>
          <w:p w14:paraId="338BF2BC" w14:textId="77777777" w:rsidR="00C80FB7" w:rsidRPr="00052EF2" w:rsidRDefault="00052EF2" w:rsidP="00AF7646">
            <w:pPr>
              <w:rPr>
                <w:sz w:val="28"/>
                <w:szCs w:val="28"/>
              </w:rPr>
            </w:pPr>
            <w:r w:rsidRPr="00052EF2">
              <w:rPr>
                <w:sz w:val="28"/>
                <w:szCs w:val="28"/>
              </w:rPr>
              <w:t>LUNEDI’</w:t>
            </w:r>
          </w:p>
        </w:tc>
        <w:tc>
          <w:tcPr>
            <w:tcW w:w="993" w:type="dxa"/>
            <w:shd w:val="clear" w:color="auto" w:fill="auto"/>
          </w:tcPr>
          <w:p w14:paraId="1AEBF65C" w14:textId="77777777" w:rsidR="00C80FB7" w:rsidRPr="00052EF2" w:rsidRDefault="004E454F" w:rsidP="00052EF2">
            <w:r w:rsidRPr="00052EF2">
              <w:t>1</w:t>
            </w:r>
            <w:r w:rsidR="00052EF2" w:rsidRPr="00052EF2">
              <w:t>6</w:t>
            </w:r>
            <w:r w:rsidR="00C80FB7" w:rsidRPr="00052EF2">
              <w:t>.1</w:t>
            </w:r>
            <w:r w:rsidR="00840648" w:rsidRPr="00052EF2">
              <w:t>2</w:t>
            </w:r>
            <w:r w:rsidR="00C80FB7" w:rsidRPr="00052EF2">
              <w:t>.24</w:t>
            </w:r>
          </w:p>
        </w:tc>
        <w:tc>
          <w:tcPr>
            <w:tcW w:w="850" w:type="dxa"/>
            <w:shd w:val="clear" w:color="auto" w:fill="FFFFFF"/>
          </w:tcPr>
          <w:p w14:paraId="6956D5A7" w14:textId="77777777" w:rsidR="00C80FB7" w:rsidRPr="00052EF2" w:rsidRDefault="00052EF2" w:rsidP="00052EF2">
            <w:r w:rsidRPr="00052EF2">
              <w:t>20</w:t>
            </w:r>
            <w:r w:rsidR="00C80FB7" w:rsidRPr="00052EF2">
              <w:t>.</w:t>
            </w:r>
            <w:r w:rsidRPr="00052EF2">
              <w:t>45</w:t>
            </w:r>
          </w:p>
        </w:tc>
        <w:tc>
          <w:tcPr>
            <w:tcW w:w="2308" w:type="dxa"/>
          </w:tcPr>
          <w:p w14:paraId="434F4448" w14:textId="77777777" w:rsidR="00C80FB7" w:rsidRPr="00052EF2" w:rsidRDefault="00052EF2">
            <w:pPr>
              <w:jc w:val="center"/>
            </w:pPr>
            <w:r w:rsidRPr="00052EF2">
              <w:t>FILETTA</w:t>
            </w:r>
          </w:p>
        </w:tc>
      </w:tr>
    </w:tbl>
    <w:p w14:paraId="0C9743E7" w14:textId="77777777" w:rsidR="00890ED9" w:rsidRDefault="00052EF2">
      <w:r>
        <w:t>*** PER INDISPONIBILITA CAMPO</w:t>
      </w:r>
    </w:p>
    <w:p w14:paraId="2214AAA5" w14:textId="77777777" w:rsidR="00890ED9" w:rsidRDefault="005542BF">
      <w:r>
        <w:t xml:space="preserve">.          </w:t>
      </w:r>
    </w:p>
    <w:p w14:paraId="0DE3387D" w14:textId="77777777" w:rsidR="00890ED9" w:rsidRDefault="005542BF">
      <w:pPr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 xml:space="preserve">Salerno, </w:t>
      </w:r>
      <w:r w:rsidR="004E454F">
        <w:rPr>
          <w:rFonts w:ascii="Bookman Old Style" w:hAnsi="Bookman Old Style"/>
          <w:b/>
          <w:szCs w:val="26"/>
        </w:rPr>
        <w:t>10</w:t>
      </w:r>
      <w:r>
        <w:rPr>
          <w:rFonts w:ascii="Bookman Old Style" w:hAnsi="Bookman Old Style"/>
          <w:b/>
          <w:szCs w:val="26"/>
        </w:rPr>
        <w:t>/</w:t>
      </w:r>
      <w:r w:rsidR="00410806">
        <w:rPr>
          <w:rFonts w:ascii="Bookman Old Style" w:hAnsi="Bookman Old Style"/>
          <w:b/>
          <w:szCs w:val="26"/>
        </w:rPr>
        <w:t>1</w:t>
      </w:r>
      <w:r w:rsidR="003F0E38">
        <w:rPr>
          <w:rFonts w:ascii="Bookman Old Style" w:hAnsi="Bookman Old Style"/>
          <w:b/>
          <w:szCs w:val="26"/>
        </w:rPr>
        <w:t>2</w:t>
      </w:r>
      <w:r>
        <w:rPr>
          <w:rFonts w:ascii="Bookman Old Style" w:hAnsi="Bookman Old Style"/>
          <w:b/>
          <w:szCs w:val="26"/>
        </w:rPr>
        <w:t>/2024</w:t>
      </w:r>
    </w:p>
    <w:p w14:paraId="60FABDE5" w14:textId="77777777" w:rsidR="007712DB" w:rsidRDefault="005542BF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IL GIUDICE UNICO</w:t>
      </w:r>
    </w:p>
    <w:sectPr w:rsidR="007712DB" w:rsidSect="00890ED9">
      <w:headerReference w:type="default" r:id="rId8"/>
      <w:pgSz w:w="11906" w:h="16838"/>
      <w:pgMar w:top="680" w:right="794" w:bottom="340" w:left="794" w:header="35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C749" w14:textId="77777777" w:rsidR="00173680" w:rsidRDefault="00173680">
      <w:r>
        <w:separator/>
      </w:r>
    </w:p>
  </w:endnote>
  <w:endnote w:type="continuationSeparator" w:id="0">
    <w:p w14:paraId="3AB1C8EE" w14:textId="77777777" w:rsidR="00173680" w:rsidRDefault="0017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C3FE" w14:textId="77777777" w:rsidR="00173680" w:rsidRDefault="00173680">
      <w:r>
        <w:separator/>
      </w:r>
    </w:p>
  </w:footnote>
  <w:footnote w:type="continuationSeparator" w:id="0">
    <w:p w14:paraId="5A18AFC2" w14:textId="77777777" w:rsidR="00173680" w:rsidRDefault="0017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B9EB" w14:textId="77777777" w:rsidR="008E785C" w:rsidRDefault="008E785C">
    <w:pPr>
      <w:pStyle w:val="Intestazione"/>
      <w:rPr>
        <w:rFonts w:ascii="Bookman Old Style" w:hAnsi="Bookman Old Style" w:cs="Arial"/>
        <w:b/>
        <w:i/>
      </w:rPr>
    </w:pPr>
    <w:r>
      <w:rPr>
        <w:rFonts w:ascii="Bookman Old Style" w:hAnsi="Bookman Old Style" w:cs="Arial"/>
        <w:b/>
        <w:i/>
      </w:rPr>
      <w:t>CAMPIONATO CALCIO A 11 “OPEN” – ANNO 2023/2024</w:t>
    </w:r>
  </w:p>
  <w:p w14:paraId="65F95FE9" w14:textId="77777777" w:rsidR="008E785C" w:rsidRDefault="008E785C">
    <w:pPr>
      <w:pStyle w:val="Intestazione"/>
      <w:pBdr>
        <w:bottom w:val="double" w:sz="6" w:space="1" w:color="auto"/>
      </w:pBdr>
      <w:rPr>
        <w:rStyle w:val="Numeropagina"/>
        <w:rFonts w:ascii="Comic Sans MS" w:hAnsi="Comic Sans MS" w:cs="Arial"/>
        <w:b/>
        <w:i/>
      </w:rPr>
    </w:pPr>
    <w:r>
      <w:rPr>
        <w:rFonts w:ascii="Bookman Old Style" w:hAnsi="Bookman Old Style" w:cs="Arial"/>
        <w:b/>
        <w:i/>
      </w:rPr>
      <w:t xml:space="preserve">FOGLIO N. </w:t>
    </w:r>
  </w:p>
  <w:p w14:paraId="2AE14AEF" w14:textId="77777777" w:rsidR="008E785C" w:rsidRDefault="008E785C">
    <w:pPr>
      <w:pStyle w:val="Intestazione"/>
      <w:jc w:val="center"/>
      <w:rPr>
        <w:rFonts w:ascii="Arial" w:hAnsi="Arial" w:cs="Arial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2B76"/>
    <w:multiLevelType w:val="multilevel"/>
    <w:tmpl w:val="3D02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A32"/>
    <w:multiLevelType w:val="hybridMultilevel"/>
    <w:tmpl w:val="029A3FCA"/>
    <w:lvl w:ilvl="0" w:tplc="639E35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12A8"/>
    <w:multiLevelType w:val="multilevel"/>
    <w:tmpl w:val="57FB1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352585">
    <w:abstractNumId w:val="2"/>
  </w:num>
  <w:num w:numId="2" w16cid:durableId="1717699899">
    <w:abstractNumId w:val="0"/>
  </w:num>
  <w:num w:numId="3" w16cid:durableId="1515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763"/>
    <w:rsid w:val="000014D5"/>
    <w:rsid w:val="00012A97"/>
    <w:rsid w:val="00014B69"/>
    <w:rsid w:val="00021597"/>
    <w:rsid w:val="0002390F"/>
    <w:rsid w:val="00023966"/>
    <w:rsid w:val="00024E76"/>
    <w:rsid w:val="00025382"/>
    <w:rsid w:val="00026728"/>
    <w:rsid w:val="00040A1A"/>
    <w:rsid w:val="0004492A"/>
    <w:rsid w:val="000451E9"/>
    <w:rsid w:val="000512EF"/>
    <w:rsid w:val="000517D5"/>
    <w:rsid w:val="00052EF2"/>
    <w:rsid w:val="00055C13"/>
    <w:rsid w:val="00071313"/>
    <w:rsid w:val="0007369C"/>
    <w:rsid w:val="00073DB0"/>
    <w:rsid w:val="00086504"/>
    <w:rsid w:val="00095DC7"/>
    <w:rsid w:val="000A0040"/>
    <w:rsid w:val="000A4785"/>
    <w:rsid w:val="000A585E"/>
    <w:rsid w:val="000A7D90"/>
    <w:rsid w:val="000B5BD7"/>
    <w:rsid w:val="000C4624"/>
    <w:rsid w:val="000D2267"/>
    <w:rsid w:val="000E3007"/>
    <w:rsid w:val="000F2E31"/>
    <w:rsid w:val="000F4543"/>
    <w:rsid w:val="001002AF"/>
    <w:rsid w:val="00106CC4"/>
    <w:rsid w:val="00110C64"/>
    <w:rsid w:val="00116EFC"/>
    <w:rsid w:val="0012069E"/>
    <w:rsid w:val="00127654"/>
    <w:rsid w:val="00141C1B"/>
    <w:rsid w:val="00142D2D"/>
    <w:rsid w:val="00142EB4"/>
    <w:rsid w:val="00145032"/>
    <w:rsid w:val="00151A38"/>
    <w:rsid w:val="00152DE7"/>
    <w:rsid w:val="00153E47"/>
    <w:rsid w:val="00155262"/>
    <w:rsid w:val="00161F28"/>
    <w:rsid w:val="00173680"/>
    <w:rsid w:val="001758E8"/>
    <w:rsid w:val="00176186"/>
    <w:rsid w:val="001777AA"/>
    <w:rsid w:val="001802FF"/>
    <w:rsid w:val="00183D44"/>
    <w:rsid w:val="0019462F"/>
    <w:rsid w:val="001C4067"/>
    <w:rsid w:val="001C519E"/>
    <w:rsid w:val="001C6F6D"/>
    <w:rsid w:val="001D1C85"/>
    <w:rsid w:val="001D64FC"/>
    <w:rsid w:val="001E4F0B"/>
    <w:rsid w:val="001E674A"/>
    <w:rsid w:val="001E6AD0"/>
    <w:rsid w:val="001F7590"/>
    <w:rsid w:val="00204774"/>
    <w:rsid w:val="0022181A"/>
    <w:rsid w:val="00225A95"/>
    <w:rsid w:val="002260FB"/>
    <w:rsid w:val="00226E52"/>
    <w:rsid w:val="002455A1"/>
    <w:rsid w:val="00247FB7"/>
    <w:rsid w:val="0025449F"/>
    <w:rsid w:val="00264636"/>
    <w:rsid w:val="00270C33"/>
    <w:rsid w:val="00292133"/>
    <w:rsid w:val="002A794B"/>
    <w:rsid w:val="002B1902"/>
    <w:rsid w:val="002B5E01"/>
    <w:rsid w:val="002C5AF1"/>
    <w:rsid w:val="002D0F60"/>
    <w:rsid w:val="002D2856"/>
    <w:rsid w:val="002D2D2B"/>
    <w:rsid w:val="002D386A"/>
    <w:rsid w:val="002D7B28"/>
    <w:rsid w:val="002E4C26"/>
    <w:rsid w:val="002F5269"/>
    <w:rsid w:val="003025B6"/>
    <w:rsid w:val="003069B7"/>
    <w:rsid w:val="00327721"/>
    <w:rsid w:val="00330763"/>
    <w:rsid w:val="00335361"/>
    <w:rsid w:val="00335920"/>
    <w:rsid w:val="003441F4"/>
    <w:rsid w:val="003735B5"/>
    <w:rsid w:val="003742FD"/>
    <w:rsid w:val="0038046D"/>
    <w:rsid w:val="00383473"/>
    <w:rsid w:val="0038618C"/>
    <w:rsid w:val="0038753D"/>
    <w:rsid w:val="00393CAD"/>
    <w:rsid w:val="003965A6"/>
    <w:rsid w:val="003B2781"/>
    <w:rsid w:val="003B4550"/>
    <w:rsid w:val="003B5833"/>
    <w:rsid w:val="003B73A3"/>
    <w:rsid w:val="003C03F1"/>
    <w:rsid w:val="003C759A"/>
    <w:rsid w:val="003D14C5"/>
    <w:rsid w:val="003E3E98"/>
    <w:rsid w:val="003E78E3"/>
    <w:rsid w:val="003E7AFB"/>
    <w:rsid w:val="003F0E38"/>
    <w:rsid w:val="003F3348"/>
    <w:rsid w:val="003F61DD"/>
    <w:rsid w:val="0040560D"/>
    <w:rsid w:val="004078DB"/>
    <w:rsid w:val="00410806"/>
    <w:rsid w:val="004130A6"/>
    <w:rsid w:val="004134E4"/>
    <w:rsid w:val="004139D7"/>
    <w:rsid w:val="004162BF"/>
    <w:rsid w:val="004176B9"/>
    <w:rsid w:val="00437248"/>
    <w:rsid w:val="00446C1F"/>
    <w:rsid w:val="00461435"/>
    <w:rsid w:val="00461ACC"/>
    <w:rsid w:val="00466A63"/>
    <w:rsid w:val="00473206"/>
    <w:rsid w:val="00473E05"/>
    <w:rsid w:val="00482BE4"/>
    <w:rsid w:val="004908BA"/>
    <w:rsid w:val="00492357"/>
    <w:rsid w:val="00492E0A"/>
    <w:rsid w:val="004C5A54"/>
    <w:rsid w:val="004C653E"/>
    <w:rsid w:val="004E24B1"/>
    <w:rsid w:val="004E454F"/>
    <w:rsid w:val="004F0106"/>
    <w:rsid w:val="004F0CDF"/>
    <w:rsid w:val="004F64D3"/>
    <w:rsid w:val="005072CD"/>
    <w:rsid w:val="00523F2C"/>
    <w:rsid w:val="00524734"/>
    <w:rsid w:val="005271EB"/>
    <w:rsid w:val="00537AE4"/>
    <w:rsid w:val="00537F75"/>
    <w:rsid w:val="00545765"/>
    <w:rsid w:val="00553B4D"/>
    <w:rsid w:val="005542BF"/>
    <w:rsid w:val="005553BB"/>
    <w:rsid w:val="00560155"/>
    <w:rsid w:val="00567DE9"/>
    <w:rsid w:val="00571C01"/>
    <w:rsid w:val="00572789"/>
    <w:rsid w:val="005743FE"/>
    <w:rsid w:val="00585442"/>
    <w:rsid w:val="00586530"/>
    <w:rsid w:val="00593CDD"/>
    <w:rsid w:val="00597268"/>
    <w:rsid w:val="005A4681"/>
    <w:rsid w:val="005B13E1"/>
    <w:rsid w:val="005B50C7"/>
    <w:rsid w:val="005B62AA"/>
    <w:rsid w:val="005C1C0E"/>
    <w:rsid w:val="005D2E7F"/>
    <w:rsid w:val="005D3597"/>
    <w:rsid w:val="005E360F"/>
    <w:rsid w:val="005F7204"/>
    <w:rsid w:val="00613A80"/>
    <w:rsid w:val="00631E52"/>
    <w:rsid w:val="0063548F"/>
    <w:rsid w:val="006371EE"/>
    <w:rsid w:val="006403A8"/>
    <w:rsid w:val="00642ED8"/>
    <w:rsid w:val="00651913"/>
    <w:rsid w:val="0068191F"/>
    <w:rsid w:val="00683247"/>
    <w:rsid w:val="00685D50"/>
    <w:rsid w:val="00686F17"/>
    <w:rsid w:val="006900A0"/>
    <w:rsid w:val="00690C13"/>
    <w:rsid w:val="00697E80"/>
    <w:rsid w:val="006B3CB0"/>
    <w:rsid w:val="006B3E50"/>
    <w:rsid w:val="006B447A"/>
    <w:rsid w:val="006B6ADC"/>
    <w:rsid w:val="006B740E"/>
    <w:rsid w:val="006C2973"/>
    <w:rsid w:val="006C7A9A"/>
    <w:rsid w:val="006E2E71"/>
    <w:rsid w:val="006E5D9E"/>
    <w:rsid w:val="006E6028"/>
    <w:rsid w:val="006F0983"/>
    <w:rsid w:val="006F35AF"/>
    <w:rsid w:val="0070669F"/>
    <w:rsid w:val="00706A17"/>
    <w:rsid w:val="0073514D"/>
    <w:rsid w:val="00736328"/>
    <w:rsid w:val="00737307"/>
    <w:rsid w:val="00742B3E"/>
    <w:rsid w:val="0074399C"/>
    <w:rsid w:val="00754318"/>
    <w:rsid w:val="00756228"/>
    <w:rsid w:val="007712DB"/>
    <w:rsid w:val="007801B4"/>
    <w:rsid w:val="00793822"/>
    <w:rsid w:val="007947F8"/>
    <w:rsid w:val="007B225C"/>
    <w:rsid w:val="007B5729"/>
    <w:rsid w:val="007D3564"/>
    <w:rsid w:val="007E5714"/>
    <w:rsid w:val="007F282B"/>
    <w:rsid w:val="007F2D92"/>
    <w:rsid w:val="00813023"/>
    <w:rsid w:val="00816C67"/>
    <w:rsid w:val="00830E68"/>
    <w:rsid w:val="008320A6"/>
    <w:rsid w:val="00832B42"/>
    <w:rsid w:val="00836C54"/>
    <w:rsid w:val="00840648"/>
    <w:rsid w:val="00840C03"/>
    <w:rsid w:val="008426F6"/>
    <w:rsid w:val="00844206"/>
    <w:rsid w:val="0084590D"/>
    <w:rsid w:val="0084632C"/>
    <w:rsid w:val="00847B09"/>
    <w:rsid w:val="008570C0"/>
    <w:rsid w:val="008637B5"/>
    <w:rsid w:val="008659C0"/>
    <w:rsid w:val="008712C7"/>
    <w:rsid w:val="0087162B"/>
    <w:rsid w:val="008734AF"/>
    <w:rsid w:val="0088245C"/>
    <w:rsid w:val="0088260D"/>
    <w:rsid w:val="00890ED9"/>
    <w:rsid w:val="0089348D"/>
    <w:rsid w:val="00897651"/>
    <w:rsid w:val="00897743"/>
    <w:rsid w:val="008B1D23"/>
    <w:rsid w:val="008B790E"/>
    <w:rsid w:val="008D13C5"/>
    <w:rsid w:val="008D1D7F"/>
    <w:rsid w:val="008D300A"/>
    <w:rsid w:val="008D6858"/>
    <w:rsid w:val="008E1221"/>
    <w:rsid w:val="008E251D"/>
    <w:rsid w:val="008E785C"/>
    <w:rsid w:val="008F1429"/>
    <w:rsid w:val="008F4CFA"/>
    <w:rsid w:val="008F7D64"/>
    <w:rsid w:val="0090202F"/>
    <w:rsid w:val="00902F46"/>
    <w:rsid w:val="009061B9"/>
    <w:rsid w:val="00914F7B"/>
    <w:rsid w:val="009171E5"/>
    <w:rsid w:val="00925378"/>
    <w:rsid w:val="009269DC"/>
    <w:rsid w:val="00927551"/>
    <w:rsid w:val="00927B19"/>
    <w:rsid w:val="00927D82"/>
    <w:rsid w:val="00934B8E"/>
    <w:rsid w:val="00941040"/>
    <w:rsid w:val="00943A9C"/>
    <w:rsid w:val="00944762"/>
    <w:rsid w:val="00946A42"/>
    <w:rsid w:val="009472ED"/>
    <w:rsid w:val="009676D4"/>
    <w:rsid w:val="00967F41"/>
    <w:rsid w:val="0098268F"/>
    <w:rsid w:val="00982A49"/>
    <w:rsid w:val="00991E6B"/>
    <w:rsid w:val="009A06EE"/>
    <w:rsid w:val="009A0EEB"/>
    <w:rsid w:val="009B1FAB"/>
    <w:rsid w:val="009B7B17"/>
    <w:rsid w:val="009E0F74"/>
    <w:rsid w:val="009E34EA"/>
    <w:rsid w:val="009E4BFC"/>
    <w:rsid w:val="009F5776"/>
    <w:rsid w:val="00A03770"/>
    <w:rsid w:val="00A03D86"/>
    <w:rsid w:val="00A15CA0"/>
    <w:rsid w:val="00A178B7"/>
    <w:rsid w:val="00A17AC2"/>
    <w:rsid w:val="00A21FBB"/>
    <w:rsid w:val="00A22934"/>
    <w:rsid w:val="00A317AD"/>
    <w:rsid w:val="00A3465A"/>
    <w:rsid w:val="00A57504"/>
    <w:rsid w:val="00A5769F"/>
    <w:rsid w:val="00A62FA2"/>
    <w:rsid w:val="00A6491F"/>
    <w:rsid w:val="00A755FC"/>
    <w:rsid w:val="00A8357E"/>
    <w:rsid w:val="00A91E7E"/>
    <w:rsid w:val="00A95133"/>
    <w:rsid w:val="00AA5CFE"/>
    <w:rsid w:val="00AB1322"/>
    <w:rsid w:val="00AB1B81"/>
    <w:rsid w:val="00AB5B75"/>
    <w:rsid w:val="00AB6720"/>
    <w:rsid w:val="00AB7B9C"/>
    <w:rsid w:val="00AC6EDC"/>
    <w:rsid w:val="00AD44F7"/>
    <w:rsid w:val="00AD7FE9"/>
    <w:rsid w:val="00AE1D89"/>
    <w:rsid w:val="00AF0284"/>
    <w:rsid w:val="00AF7646"/>
    <w:rsid w:val="00B03DEF"/>
    <w:rsid w:val="00B053A1"/>
    <w:rsid w:val="00B21525"/>
    <w:rsid w:val="00B30DD7"/>
    <w:rsid w:val="00B31F2B"/>
    <w:rsid w:val="00B345AD"/>
    <w:rsid w:val="00B362C3"/>
    <w:rsid w:val="00B36FFD"/>
    <w:rsid w:val="00B4387F"/>
    <w:rsid w:val="00B53714"/>
    <w:rsid w:val="00B548B9"/>
    <w:rsid w:val="00B62523"/>
    <w:rsid w:val="00B63141"/>
    <w:rsid w:val="00B64EEB"/>
    <w:rsid w:val="00B66844"/>
    <w:rsid w:val="00B66E74"/>
    <w:rsid w:val="00B736DD"/>
    <w:rsid w:val="00B7627D"/>
    <w:rsid w:val="00B8001F"/>
    <w:rsid w:val="00B801B5"/>
    <w:rsid w:val="00B864F4"/>
    <w:rsid w:val="00B87851"/>
    <w:rsid w:val="00B97B3D"/>
    <w:rsid w:val="00BA54BB"/>
    <w:rsid w:val="00BA619F"/>
    <w:rsid w:val="00BA735A"/>
    <w:rsid w:val="00BB152D"/>
    <w:rsid w:val="00BB418B"/>
    <w:rsid w:val="00BB6026"/>
    <w:rsid w:val="00BD40CA"/>
    <w:rsid w:val="00BE25FF"/>
    <w:rsid w:val="00BE5937"/>
    <w:rsid w:val="00BE7EBA"/>
    <w:rsid w:val="00BF45DD"/>
    <w:rsid w:val="00BF7246"/>
    <w:rsid w:val="00C028C5"/>
    <w:rsid w:val="00C0457C"/>
    <w:rsid w:val="00C05D7F"/>
    <w:rsid w:val="00C07B4A"/>
    <w:rsid w:val="00C115BF"/>
    <w:rsid w:val="00C167E6"/>
    <w:rsid w:val="00C1726E"/>
    <w:rsid w:val="00C37684"/>
    <w:rsid w:val="00C40D6B"/>
    <w:rsid w:val="00C4267A"/>
    <w:rsid w:val="00C4599E"/>
    <w:rsid w:val="00C52E5A"/>
    <w:rsid w:val="00C52EE3"/>
    <w:rsid w:val="00C56C20"/>
    <w:rsid w:val="00C6281F"/>
    <w:rsid w:val="00C62E08"/>
    <w:rsid w:val="00C659FB"/>
    <w:rsid w:val="00C725A5"/>
    <w:rsid w:val="00C75A7A"/>
    <w:rsid w:val="00C76753"/>
    <w:rsid w:val="00C76A4A"/>
    <w:rsid w:val="00C80FB7"/>
    <w:rsid w:val="00C90855"/>
    <w:rsid w:val="00C9250A"/>
    <w:rsid w:val="00C936C9"/>
    <w:rsid w:val="00C9796C"/>
    <w:rsid w:val="00CA086D"/>
    <w:rsid w:val="00CA36FE"/>
    <w:rsid w:val="00CA77BE"/>
    <w:rsid w:val="00CC162C"/>
    <w:rsid w:val="00CC1677"/>
    <w:rsid w:val="00CC24F2"/>
    <w:rsid w:val="00CC7020"/>
    <w:rsid w:val="00CD1647"/>
    <w:rsid w:val="00CD4157"/>
    <w:rsid w:val="00CD7620"/>
    <w:rsid w:val="00CE1347"/>
    <w:rsid w:val="00CE1A1B"/>
    <w:rsid w:val="00CE25F9"/>
    <w:rsid w:val="00D015DD"/>
    <w:rsid w:val="00D01A64"/>
    <w:rsid w:val="00D059BC"/>
    <w:rsid w:val="00D06E57"/>
    <w:rsid w:val="00D10345"/>
    <w:rsid w:val="00D11893"/>
    <w:rsid w:val="00D147AE"/>
    <w:rsid w:val="00D16530"/>
    <w:rsid w:val="00D16FA0"/>
    <w:rsid w:val="00D32A2F"/>
    <w:rsid w:val="00D36A9D"/>
    <w:rsid w:val="00D4151A"/>
    <w:rsid w:val="00D46AEE"/>
    <w:rsid w:val="00D65735"/>
    <w:rsid w:val="00D8328E"/>
    <w:rsid w:val="00DA47A5"/>
    <w:rsid w:val="00DB044A"/>
    <w:rsid w:val="00DB0DC3"/>
    <w:rsid w:val="00DB24C3"/>
    <w:rsid w:val="00DB4EFC"/>
    <w:rsid w:val="00DC39F9"/>
    <w:rsid w:val="00DC4F7D"/>
    <w:rsid w:val="00DF7859"/>
    <w:rsid w:val="00E06C02"/>
    <w:rsid w:val="00E1084B"/>
    <w:rsid w:val="00E12A5B"/>
    <w:rsid w:val="00E13979"/>
    <w:rsid w:val="00E15150"/>
    <w:rsid w:val="00E16698"/>
    <w:rsid w:val="00E22D56"/>
    <w:rsid w:val="00E2357D"/>
    <w:rsid w:val="00E23CB8"/>
    <w:rsid w:val="00E313D8"/>
    <w:rsid w:val="00E31B85"/>
    <w:rsid w:val="00E33233"/>
    <w:rsid w:val="00E338CB"/>
    <w:rsid w:val="00E35A66"/>
    <w:rsid w:val="00E4331D"/>
    <w:rsid w:val="00E450F1"/>
    <w:rsid w:val="00E5288B"/>
    <w:rsid w:val="00E52D6D"/>
    <w:rsid w:val="00E74895"/>
    <w:rsid w:val="00E74D76"/>
    <w:rsid w:val="00E91D19"/>
    <w:rsid w:val="00EA0E7D"/>
    <w:rsid w:val="00EB42C8"/>
    <w:rsid w:val="00EC0373"/>
    <w:rsid w:val="00ED1996"/>
    <w:rsid w:val="00ED65DD"/>
    <w:rsid w:val="00EF29EC"/>
    <w:rsid w:val="00EF50B5"/>
    <w:rsid w:val="00EF5509"/>
    <w:rsid w:val="00F01C09"/>
    <w:rsid w:val="00F07C10"/>
    <w:rsid w:val="00F07C83"/>
    <w:rsid w:val="00F136B1"/>
    <w:rsid w:val="00F16390"/>
    <w:rsid w:val="00F17DB1"/>
    <w:rsid w:val="00F30F18"/>
    <w:rsid w:val="00F33C73"/>
    <w:rsid w:val="00F34195"/>
    <w:rsid w:val="00F353C7"/>
    <w:rsid w:val="00F37A00"/>
    <w:rsid w:val="00F4412E"/>
    <w:rsid w:val="00F4578A"/>
    <w:rsid w:val="00F509E0"/>
    <w:rsid w:val="00F54343"/>
    <w:rsid w:val="00F54D54"/>
    <w:rsid w:val="00F67913"/>
    <w:rsid w:val="00F714CB"/>
    <w:rsid w:val="00F7451E"/>
    <w:rsid w:val="00F82AB6"/>
    <w:rsid w:val="00F87A4A"/>
    <w:rsid w:val="00FA22EE"/>
    <w:rsid w:val="00FB7E04"/>
    <w:rsid w:val="00FC1CCD"/>
    <w:rsid w:val="00FC2EDF"/>
    <w:rsid w:val="00FC76E6"/>
    <w:rsid w:val="00FD11B4"/>
    <w:rsid w:val="00FD1B27"/>
    <w:rsid w:val="00FD4BD3"/>
    <w:rsid w:val="00FE39E1"/>
    <w:rsid w:val="00FF1EA4"/>
    <w:rsid w:val="00FF72E7"/>
    <w:rsid w:val="00FF7985"/>
    <w:rsid w:val="012C1681"/>
    <w:rsid w:val="021607B1"/>
    <w:rsid w:val="046A697D"/>
    <w:rsid w:val="053D6FEE"/>
    <w:rsid w:val="05981372"/>
    <w:rsid w:val="08501BAA"/>
    <w:rsid w:val="0C726DEF"/>
    <w:rsid w:val="0DA57DF1"/>
    <w:rsid w:val="0F715B9E"/>
    <w:rsid w:val="15477385"/>
    <w:rsid w:val="15D54DFE"/>
    <w:rsid w:val="16E74CB3"/>
    <w:rsid w:val="1927305B"/>
    <w:rsid w:val="199933DC"/>
    <w:rsid w:val="19FE5DCD"/>
    <w:rsid w:val="1B6B5772"/>
    <w:rsid w:val="1C71330D"/>
    <w:rsid w:val="1C946D38"/>
    <w:rsid w:val="1F682520"/>
    <w:rsid w:val="20527224"/>
    <w:rsid w:val="20745F97"/>
    <w:rsid w:val="216F36F7"/>
    <w:rsid w:val="243B7F2F"/>
    <w:rsid w:val="24D070B2"/>
    <w:rsid w:val="24EF7B98"/>
    <w:rsid w:val="25692813"/>
    <w:rsid w:val="286D39DF"/>
    <w:rsid w:val="292C4E1E"/>
    <w:rsid w:val="297A2AFC"/>
    <w:rsid w:val="2B0D63EE"/>
    <w:rsid w:val="2B1F41F9"/>
    <w:rsid w:val="2DBC3135"/>
    <w:rsid w:val="3318286B"/>
    <w:rsid w:val="36467FAB"/>
    <w:rsid w:val="36924C5D"/>
    <w:rsid w:val="37CD547E"/>
    <w:rsid w:val="381F594B"/>
    <w:rsid w:val="383542DE"/>
    <w:rsid w:val="39363BE3"/>
    <w:rsid w:val="3A0B12F2"/>
    <w:rsid w:val="3A43775C"/>
    <w:rsid w:val="3BAB1496"/>
    <w:rsid w:val="3C440EC7"/>
    <w:rsid w:val="3EE53377"/>
    <w:rsid w:val="40BD0F87"/>
    <w:rsid w:val="40C67BC0"/>
    <w:rsid w:val="42CF326D"/>
    <w:rsid w:val="42DC4EBB"/>
    <w:rsid w:val="46CB3B71"/>
    <w:rsid w:val="47252115"/>
    <w:rsid w:val="487830AA"/>
    <w:rsid w:val="49184647"/>
    <w:rsid w:val="49EC3FFF"/>
    <w:rsid w:val="4C6730CB"/>
    <w:rsid w:val="50DB6E8C"/>
    <w:rsid w:val="532474DE"/>
    <w:rsid w:val="534507C3"/>
    <w:rsid w:val="53807E55"/>
    <w:rsid w:val="5C765667"/>
    <w:rsid w:val="5F32233B"/>
    <w:rsid w:val="60AD2BA6"/>
    <w:rsid w:val="64113D5F"/>
    <w:rsid w:val="676A057F"/>
    <w:rsid w:val="67F23AED"/>
    <w:rsid w:val="69EC41B8"/>
    <w:rsid w:val="6CA00B00"/>
    <w:rsid w:val="71C63FD0"/>
    <w:rsid w:val="73083E4C"/>
    <w:rsid w:val="73CA64A6"/>
    <w:rsid w:val="742A54FA"/>
    <w:rsid w:val="776A4909"/>
    <w:rsid w:val="79960978"/>
    <w:rsid w:val="7A1F5F17"/>
    <w:rsid w:val="7AEC5358"/>
    <w:rsid w:val="7AF745A8"/>
    <w:rsid w:val="7CD84764"/>
    <w:rsid w:val="7DE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41E8"/>
  <w15:docId w15:val="{34E88DAA-381E-4F67-92E7-0240316B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ED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sid w:val="00890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90ED9"/>
    <w:rPr>
      <w:rFonts w:ascii="Tahoma" w:eastAsia="Times New Roman" w:hAnsi="Tahoma" w:cs="Tahoma"/>
      <w:sz w:val="16"/>
      <w:szCs w:val="16"/>
      <w:lang w:eastAsia="it-IT"/>
    </w:rPr>
  </w:style>
  <w:style w:type="paragraph" w:styleId="Testocommento">
    <w:name w:val="annotation text"/>
    <w:basedOn w:val="Normale"/>
    <w:uiPriority w:val="99"/>
    <w:unhideWhenUsed/>
    <w:rsid w:val="00890ED9"/>
  </w:style>
  <w:style w:type="paragraph" w:styleId="Pidipagina">
    <w:name w:val="footer"/>
    <w:basedOn w:val="Normale"/>
    <w:uiPriority w:val="99"/>
    <w:unhideWhenUsed/>
    <w:qFormat/>
    <w:rsid w:val="00890E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qFormat/>
    <w:rsid w:val="00890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890E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qFormat/>
    <w:rsid w:val="00890ED9"/>
  </w:style>
  <w:style w:type="table" w:styleId="Grigliatabella">
    <w:name w:val="Table Grid"/>
    <w:basedOn w:val="Tabellanormale"/>
    <w:uiPriority w:val="59"/>
    <w:qFormat/>
    <w:rsid w:val="00890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89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STAGIONE%20OPEN%2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STAGIONE OPEN 6</Template>
  <TotalTime>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Fabio Setta</cp:lastModifiedBy>
  <cp:revision>3</cp:revision>
  <cp:lastPrinted>2024-12-11T18:31:00Z</cp:lastPrinted>
  <dcterms:created xsi:type="dcterms:W3CDTF">2025-01-08T08:21:00Z</dcterms:created>
  <dcterms:modified xsi:type="dcterms:W3CDTF">2025-01-08T08:21:00Z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FF3795BFA2D1493483BCCF3375BD3E85_13</vt:lpwstr>
  </property>
</Properties>
</file>