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000" w:firstRow="0" w:lastRow="0" w:firstColumn="0" w:lastColumn="0" w:noHBand="0" w:noVBand="0"/>
      </w:tblPr>
      <w:tblGrid>
        <w:gridCol w:w="2720"/>
        <w:gridCol w:w="7598"/>
      </w:tblGrid>
      <w:tr w:rsidR="00890ED9" w14:paraId="6CBC481E" w14:textId="77777777">
        <w:tc>
          <w:tcPr>
            <w:tcW w:w="1318" w:type="pct"/>
          </w:tcPr>
          <w:p w14:paraId="699F682E" w14:textId="77777777" w:rsidR="00890ED9" w:rsidRDefault="005542B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</w:t>
            </w:r>
            <w:r w:rsidR="00330763">
              <w:rPr>
                <w:rFonts w:ascii="Arial" w:hAnsi="Arial" w:cs="Arial"/>
                <w:b/>
                <w:noProof/>
                <w:sz w:val="36"/>
                <w:szCs w:val="36"/>
              </w:rPr>
              <w:drawing>
                <wp:inline distT="0" distB="0" distL="0" distR="0" wp14:anchorId="0716EE67" wp14:editId="15C49F7E">
                  <wp:extent cx="857250" cy="971550"/>
                  <wp:effectExtent l="19050" t="0" r="0" b="0"/>
                  <wp:docPr id="1" name="Immagine 2" descr="logo c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 c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2" w:type="pct"/>
          </w:tcPr>
          <w:p w14:paraId="236C9A1C" w14:textId="77777777" w:rsidR="00890ED9" w:rsidRDefault="00890ED9">
            <w:pPr>
              <w:jc w:val="center"/>
              <w:rPr>
                <w:rFonts w:ascii="Comic Sans MS" w:hAnsi="Comic Sans MS" w:cs="Arial"/>
                <w:color w:val="000000"/>
                <w:sz w:val="6"/>
                <w:szCs w:val="32"/>
              </w:rPr>
            </w:pPr>
          </w:p>
          <w:p w14:paraId="1860DF25" w14:textId="77777777" w:rsidR="00890ED9" w:rsidRDefault="005542BF">
            <w:pPr>
              <w:jc w:val="center"/>
              <w:rPr>
                <w:rFonts w:ascii="Comic Sans MS" w:hAnsi="Comic Sans MS" w:cs="Arial"/>
                <w:b/>
                <w:color w:val="000000"/>
                <w:sz w:val="36"/>
                <w:szCs w:val="32"/>
              </w:rPr>
            </w:pPr>
            <w:r>
              <w:rPr>
                <w:rFonts w:ascii="Comic Sans MS" w:hAnsi="Comic Sans MS" w:cs="Arial"/>
                <w:color w:val="000000"/>
                <w:sz w:val="36"/>
                <w:szCs w:val="32"/>
              </w:rPr>
              <w:t xml:space="preserve">Comitato Provinciale </w:t>
            </w:r>
            <w:r>
              <w:rPr>
                <w:rFonts w:ascii="Comic Sans MS" w:hAnsi="Comic Sans MS" w:cs="Arial"/>
                <w:b/>
                <w:color w:val="000000"/>
                <w:sz w:val="36"/>
                <w:szCs w:val="32"/>
              </w:rPr>
              <w:t>S A L E R N O</w:t>
            </w:r>
          </w:p>
          <w:p w14:paraId="575D400B" w14:textId="77777777" w:rsidR="00890ED9" w:rsidRDefault="005542BF">
            <w:pPr>
              <w:jc w:val="center"/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>Via Lungomare Tafuri - c/o pattinodromo “T. D’Aragona”</w:t>
            </w:r>
          </w:p>
          <w:p w14:paraId="2F6EC947" w14:textId="77777777" w:rsidR="00890ED9" w:rsidRDefault="005542BF">
            <w:pPr>
              <w:jc w:val="center"/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>84134  SALERNO -  Tel e Fax: 089/793649</w:t>
            </w:r>
          </w:p>
          <w:p w14:paraId="482C761E" w14:textId="77777777" w:rsidR="00890ED9" w:rsidRDefault="005542B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Comic Sans MS" w:hAnsi="Comic Sans MS" w:cs="Arial"/>
                <w:color w:val="000000"/>
              </w:rPr>
              <w:t>cell. 393 0229332  -   e-mail: salerno@csi-net.it</w:t>
            </w:r>
          </w:p>
        </w:tc>
      </w:tr>
    </w:tbl>
    <w:p w14:paraId="0E27A455" w14:textId="77777777" w:rsidR="00890ED9" w:rsidRDefault="00890ED9">
      <w:pPr>
        <w:rPr>
          <w:sz w:val="16"/>
          <w:szCs w:val="32"/>
        </w:rPr>
      </w:pPr>
    </w:p>
    <w:p w14:paraId="21D8070E" w14:textId="77777777" w:rsidR="00890ED9" w:rsidRDefault="005542BF">
      <w:pPr>
        <w:rPr>
          <w:sz w:val="2"/>
          <w:szCs w:val="32"/>
        </w:rPr>
      </w:pPr>
      <w:r>
        <w:rPr>
          <w:sz w:val="20"/>
          <w:szCs w:val="32"/>
        </w:rPr>
        <w:t xml:space="preserve"> </w:t>
      </w:r>
      <w:r>
        <w:rPr>
          <w:sz w:val="2"/>
          <w:szCs w:val="32"/>
        </w:rPr>
        <w:t xml:space="preserve">          </w:t>
      </w:r>
    </w:p>
    <w:p w14:paraId="77936412" w14:textId="77777777" w:rsidR="00890ED9" w:rsidRDefault="005542BF">
      <w:pPr>
        <w:jc w:val="center"/>
        <w:rPr>
          <w:rFonts w:ascii="Comic Sans MS" w:hAnsi="Comic Sans MS" w:cs="Arial"/>
          <w:b/>
          <w:i/>
          <w:color w:val="262626"/>
          <w:sz w:val="40"/>
          <w:szCs w:val="40"/>
          <w:u w:val="single"/>
        </w:rPr>
      </w:pPr>
      <w:r>
        <w:rPr>
          <w:rFonts w:ascii="Comic Sans MS" w:hAnsi="Comic Sans MS" w:cs="Arial"/>
          <w:b/>
          <w:i/>
          <w:color w:val="FF0000"/>
          <w:sz w:val="40"/>
          <w:szCs w:val="40"/>
          <w:u w:val="single"/>
        </w:rPr>
        <w:t>CAMPIONATO CALCIO A 11 “OPEN” 202</w:t>
      </w:r>
      <w:r w:rsidR="008E251D">
        <w:rPr>
          <w:rFonts w:ascii="Comic Sans MS" w:hAnsi="Comic Sans MS" w:cs="Arial"/>
          <w:b/>
          <w:i/>
          <w:color w:val="FF0000"/>
          <w:sz w:val="40"/>
          <w:szCs w:val="40"/>
          <w:u w:val="single"/>
        </w:rPr>
        <w:t>4</w:t>
      </w:r>
      <w:r>
        <w:rPr>
          <w:rFonts w:ascii="Comic Sans MS" w:hAnsi="Comic Sans MS" w:cs="Arial"/>
          <w:b/>
          <w:i/>
          <w:color w:val="FF0000"/>
          <w:sz w:val="40"/>
          <w:szCs w:val="40"/>
          <w:u w:val="single"/>
        </w:rPr>
        <w:t>/202</w:t>
      </w:r>
      <w:r w:rsidR="008E251D">
        <w:rPr>
          <w:rFonts w:ascii="Comic Sans MS" w:hAnsi="Comic Sans MS" w:cs="Arial"/>
          <w:b/>
          <w:i/>
          <w:color w:val="FF0000"/>
          <w:sz w:val="40"/>
          <w:szCs w:val="40"/>
          <w:u w:val="single"/>
        </w:rPr>
        <w:t>5</w:t>
      </w:r>
    </w:p>
    <w:p w14:paraId="6C730B62" w14:textId="22619320" w:rsidR="00890ED9" w:rsidRDefault="005542BF">
      <w:pPr>
        <w:jc w:val="center"/>
        <w:rPr>
          <w:rFonts w:ascii="Comic Sans MS" w:hAnsi="Comic Sans MS" w:cs="Arial"/>
          <w:b/>
          <w:i/>
          <w:sz w:val="32"/>
          <w:szCs w:val="28"/>
          <w:u w:val="single"/>
        </w:rPr>
      </w:pPr>
      <w:r>
        <w:rPr>
          <w:rFonts w:ascii="Comic Sans MS" w:hAnsi="Comic Sans MS" w:cs="Arial"/>
          <w:b/>
          <w:i/>
          <w:sz w:val="32"/>
          <w:szCs w:val="28"/>
          <w:highlight w:val="yellow"/>
          <w:u w:val="single"/>
        </w:rPr>
        <w:t>COMUNICATO N.</w:t>
      </w:r>
      <w:r w:rsidR="003F0E38">
        <w:rPr>
          <w:rFonts w:ascii="Comic Sans MS" w:hAnsi="Comic Sans MS" w:cs="Arial"/>
          <w:b/>
          <w:i/>
          <w:sz w:val="32"/>
          <w:szCs w:val="28"/>
          <w:u w:val="single"/>
        </w:rPr>
        <w:t>10</w:t>
      </w:r>
      <w:r>
        <w:rPr>
          <w:rFonts w:ascii="Comic Sans MS" w:hAnsi="Comic Sans MS" w:cs="Arial"/>
          <w:b/>
          <w:i/>
          <w:sz w:val="32"/>
          <w:szCs w:val="28"/>
          <w:u w:val="single"/>
        </w:rPr>
        <w:t xml:space="preserve"> </w:t>
      </w:r>
      <w:r w:rsidR="003F0E38">
        <w:rPr>
          <w:rFonts w:ascii="Comic Sans MS" w:hAnsi="Comic Sans MS" w:cs="Arial"/>
          <w:b/>
          <w:i/>
          <w:sz w:val="32"/>
          <w:szCs w:val="28"/>
          <w:u w:val="single"/>
        </w:rPr>
        <w:t>03</w:t>
      </w:r>
      <w:r>
        <w:rPr>
          <w:rFonts w:ascii="Comic Sans MS" w:hAnsi="Comic Sans MS" w:cs="Arial"/>
          <w:b/>
          <w:i/>
          <w:sz w:val="32"/>
          <w:szCs w:val="28"/>
          <w:u w:val="single"/>
        </w:rPr>
        <w:t>/</w:t>
      </w:r>
      <w:r w:rsidR="00934B8E">
        <w:rPr>
          <w:rFonts w:ascii="Comic Sans MS" w:hAnsi="Comic Sans MS" w:cs="Arial"/>
          <w:b/>
          <w:i/>
          <w:sz w:val="32"/>
          <w:szCs w:val="28"/>
          <w:u w:val="single"/>
        </w:rPr>
        <w:t>1</w:t>
      </w:r>
      <w:r w:rsidR="003F0E38">
        <w:rPr>
          <w:rFonts w:ascii="Comic Sans MS" w:hAnsi="Comic Sans MS" w:cs="Arial"/>
          <w:b/>
          <w:i/>
          <w:sz w:val="32"/>
          <w:szCs w:val="28"/>
          <w:u w:val="single"/>
        </w:rPr>
        <w:t>2</w:t>
      </w:r>
      <w:r>
        <w:rPr>
          <w:rFonts w:ascii="Comic Sans MS" w:hAnsi="Comic Sans MS" w:cs="Arial"/>
          <w:b/>
          <w:i/>
          <w:sz w:val="32"/>
          <w:szCs w:val="28"/>
          <w:u w:val="single"/>
        </w:rPr>
        <w:t>/2024</w:t>
      </w:r>
    </w:p>
    <w:p w14:paraId="1488B0C1" w14:textId="77777777" w:rsidR="00890ED9" w:rsidRDefault="00890ED9">
      <w:pPr>
        <w:jc w:val="center"/>
        <w:rPr>
          <w:rFonts w:ascii="Comic Sans MS" w:hAnsi="Comic Sans MS" w:cs="Arial"/>
          <w:b/>
          <w:i/>
          <w:sz w:val="12"/>
          <w:szCs w:val="28"/>
          <w:highlight w:val="yellow"/>
          <w:u w:val="single"/>
        </w:rPr>
      </w:pPr>
    </w:p>
    <w:p w14:paraId="5AF1A338" w14:textId="0428AE97" w:rsidR="00890ED9" w:rsidRDefault="005542BF">
      <w:pPr>
        <w:rPr>
          <w:rFonts w:ascii="Comic Sans MS" w:hAnsi="Comic Sans MS"/>
          <w:b/>
          <w:color w:val="003366"/>
          <w:sz w:val="10"/>
          <w:szCs w:val="32"/>
        </w:rPr>
      </w:pPr>
      <w:r>
        <w:rPr>
          <w:rFonts w:ascii="Bookman Old Style" w:hAnsi="Bookman Old Style"/>
          <w:b/>
          <w:color w:val="003366"/>
          <w:sz w:val="28"/>
          <w:szCs w:val="32"/>
        </w:rPr>
        <w:t xml:space="preserve">RISULTATI </w:t>
      </w:r>
      <w:r w:rsidR="003F0E38">
        <w:rPr>
          <w:rFonts w:ascii="Bookman Old Style" w:hAnsi="Bookman Old Style"/>
          <w:b/>
          <w:color w:val="003366"/>
          <w:sz w:val="28"/>
          <w:szCs w:val="32"/>
        </w:rPr>
        <w:t>10</w:t>
      </w:r>
      <w:r>
        <w:rPr>
          <w:rFonts w:ascii="Bookman Old Style" w:hAnsi="Bookman Old Style"/>
          <w:b/>
          <w:color w:val="003366"/>
          <w:sz w:val="28"/>
          <w:szCs w:val="32"/>
        </w:rPr>
        <w:t xml:space="preserve">^ GIORNATA  </w:t>
      </w:r>
    </w:p>
    <w:tbl>
      <w:tblPr>
        <w:tblW w:w="694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850"/>
      </w:tblGrid>
      <w:tr w:rsidR="00890ED9" w14:paraId="22A216AE" w14:textId="77777777" w:rsidTr="008E251D">
        <w:trPr>
          <w:trHeight w:val="140"/>
        </w:trPr>
        <w:tc>
          <w:tcPr>
            <w:tcW w:w="6096" w:type="dxa"/>
          </w:tcPr>
          <w:p w14:paraId="030F83A6" w14:textId="3B1F2515" w:rsidR="00890ED9" w:rsidRDefault="0063548F">
            <w:r>
              <w:t>INTERCOSTIERA – FARALDESE 2002</w:t>
            </w:r>
          </w:p>
        </w:tc>
        <w:tc>
          <w:tcPr>
            <w:tcW w:w="850" w:type="dxa"/>
          </w:tcPr>
          <w:p w14:paraId="053A24CA" w14:textId="5717756F" w:rsidR="00890ED9" w:rsidRDefault="0063548F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6-0</w:t>
            </w:r>
          </w:p>
        </w:tc>
      </w:tr>
      <w:tr w:rsidR="00890ED9" w14:paraId="676CF19A" w14:textId="77777777" w:rsidTr="008E251D">
        <w:tc>
          <w:tcPr>
            <w:tcW w:w="6096" w:type="dxa"/>
          </w:tcPr>
          <w:p w14:paraId="3F4CCBA5" w14:textId="786E5E86" w:rsidR="00890ED9" w:rsidRDefault="0063548F">
            <w:r>
              <w:t>POL. SIULP – ROTA FC</w:t>
            </w:r>
          </w:p>
        </w:tc>
        <w:tc>
          <w:tcPr>
            <w:tcW w:w="850" w:type="dxa"/>
          </w:tcPr>
          <w:p w14:paraId="002D5D9D" w14:textId="52AA3827" w:rsidR="00890ED9" w:rsidRDefault="0063548F" w:rsidP="00B362C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 1-0</w:t>
            </w:r>
          </w:p>
        </w:tc>
      </w:tr>
      <w:tr w:rsidR="00890ED9" w14:paraId="7CEEABDD" w14:textId="77777777" w:rsidTr="008E251D">
        <w:tc>
          <w:tcPr>
            <w:tcW w:w="6096" w:type="dxa"/>
          </w:tcPr>
          <w:p w14:paraId="597D892C" w14:textId="642ABFD4" w:rsidR="00890ED9" w:rsidRDefault="0063548F">
            <w:r>
              <w:t>ASD BELLIZZI - MENTORING</w:t>
            </w:r>
          </w:p>
        </w:tc>
        <w:tc>
          <w:tcPr>
            <w:tcW w:w="850" w:type="dxa"/>
          </w:tcPr>
          <w:p w14:paraId="4004383F" w14:textId="540ADD0A" w:rsidR="00890ED9" w:rsidRDefault="0063548F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1-0</w:t>
            </w:r>
          </w:p>
        </w:tc>
      </w:tr>
      <w:tr w:rsidR="00890ED9" w14:paraId="1FA3F20C" w14:textId="77777777" w:rsidTr="008E251D">
        <w:tc>
          <w:tcPr>
            <w:tcW w:w="6096" w:type="dxa"/>
          </w:tcPr>
          <w:p w14:paraId="6B443B76" w14:textId="7F6F6CC5" w:rsidR="00890ED9" w:rsidRDefault="0063548F">
            <w:r>
              <w:t>ELETTRO SPORT – SPORTING SANSEVERINO</w:t>
            </w:r>
          </w:p>
        </w:tc>
        <w:tc>
          <w:tcPr>
            <w:tcW w:w="850" w:type="dxa"/>
          </w:tcPr>
          <w:p w14:paraId="33AA1993" w14:textId="4D0775D0" w:rsidR="00890ED9" w:rsidRDefault="0063548F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0-6</w:t>
            </w:r>
          </w:p>
        </w:tc>
      </w:tr>
      <w:tr w:rsidR="00890ED9" w14:paraId="3129EF88" w14:textId="77777777" w:rsidTr="008E251D">
        <w:tc>
          <w:tcPr>
            <w:tcW w:w="6096" w:type="dxa"/>
          </w:tcPr>
          <w:p w14:paraId="6F89816F" w14:textId="4C812C30" w:rsidR="00890ED9" w:rsidRDefault="0063548F">
            <w:r>
              <w:t>GIOVY TEAM – SPORTING CARMINE</w:t>
            </w:r>
          </w:p>
        </w:tc>
        <w:tc>
          <w:tcPr>
            <w:tcW w:w="850" w:type="dxa"/>
          </w:tcPr>
          <w:p w14:paraId="09377FAE" w14:textId="5C9E9057" w:rsidR="00890ED9" w:rsidRDefault="0063548F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0-0</w:t>
            </w:r>
          </w:p>
        </w:tc>
      </w:tr>
      <w:tr w:rsidR="00890ED9" w14:paraId="67E0BBDA" w14:textId="77777777" w:rsidTr="008E251D">
        <w:tc>
          <w:tcPr>
            <w:tcW w:w="6096" w:type="dxa"/>
          </w:tcPr>
          <w:p w14:paraId="30D70C86" w14:textId="3529DAB1" w:rsidR="00890ED9" w:rsidRDefault="0063548F">
            <w:r>
              <w:t>SAN VITO CAVA – HOME MEDICINE</w:t>
            </w:r>
          </w:p>
        </w:tc>
        <w:tc>
          <w:tcPr>
            <w:tcW w:w="850" w:type="dxa"/>
          </w:tcPr>
          <w:p w14:paraId="45083B88" w14:textId="6BCB4CF0" w:rsidR="00890ED9" w:rsidRDefault="0063548F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0-14</w:t>
            </w:r>
          </w:p>
        </w:tc>
      </w:tr>
      <w:tr w:rsidR="00B362C3" w14:paraId="2F8C667B" w14:textId="77777777" w:rsidTr="008E251D">
        <w:tc>
          <w:tcPr>
            <w:tcW w:w="6096" w:type="dxa"/>
          </w:tcPr>
          <w:p w14:paraId="3393862B" w14:textId="45DB91DC" w:rsidR="00B362C3" w:rsidRDefault="0063548F">
            <w:r>
              <w:t>REAL ACIGLIANO -. SPORT&amp;EVENTI</w:t>
            </w:r>
          </w:p>
        </w:tc>
        <w:tc>
          <w:tcPr>
            <w:tcW w:w="850" w:type="dxa"/>
          </w:tcPr>
          <w:p w14:paraId="3D8EEFA5" w14:textId="6A9C90C0" w:rsidR="00B362C3" w:rsidRDefault="0063548F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1-2</w:t>
            </w:r>
          </w:p>
        </w:tc>
      </w:tr>
      <w:tr w:rsidR="00B362C3" w14:paraId="7DDE3CB1" w14:textId="77777777" w:rsidTr="008E251D">
        <w:tc>
          <w:tcPr>
            <w:tcW w:w="6096" w:type="dxa"/>
          </w:tcPr>
          <w:p w14:paraId="384458D9" w14:textId="477AB884" w:rsidR="00B362C3" w:rsidRDefault="0063548F">
            <w:r>
              <w:t>NEW TEAM – AMATORI MACCHIA</w:t>
            </w:r>
          </w:p>
        </w:tc>
        <w:tc>
          <w:tcPr>
            <w:tcW w:w="850" w:type="dxa"/>
          </w:tcPr>
          <w:p w14:paraId="31114058" w14:textId="7F70ABA0" w:rsidR="00B362C3" w:rsidRDefault="0063548F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1-0</w:t>
            </w:r>
          </w:p>
        </w:tc>
      </w:tr>
      <w:tr w:rsidR="00B362C3" w14:paraId="3DA37108" w14:textId="77777777" w:rsidTr="008E251D">
        <w:tc>
          <w:tcPr>
            <w:tcW w:w="6096" w:type="dxa"/>
          </w:tcPr>
          <w:p w14:paraId="51CB5281" w14:textId="3D714CEC" w:rsidR="00B362C3" w:rsidRDefault="0063548F">
            <w:r>
              <w:t>ANGRI FT -ATL. VORGADE</w:t>
            </w:r>
          </w:p>
        </w:tc>
        <w:tc>
          <w:tcPr>
            <w:tcW w:w="850" w:type="dxa"/>
          </w:tcPr>
          <w:p w14:paraId="0028F09D" w14:textId="660361F7" w:rsidR="00B362C3" w:rsidRDefault="0063548F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2-4</w:t>
            </w:r>
          </w:p>
        </w:tc>
      </w:tr>
      <w:tr w:rsidR="003069B7" w14:paraId="71E75198" w14:textId="77777777" w:rsidTr="008E251D">
        <w:tc>
          <w:tcPr>
            <w:tcW w:w="6096" w:type="dxa"/>
          </w:tcPr>
          <w:p w14:paraId="1891E65A" w14:textId="355DCDC9" w:rsidR="003069B7" w:rsidRDefault="003069B7"/>
        </w:tc>
        <w:tc>
          <w:tcPr>
            <w:tcW w:w="850" w:type="dxa"/>
          </w:tcPr>
          <w:p w14:paraId="303EBD0C" w14:textId="01E10BF8" w:rsidR="003069B7" w:rsidRDefault="003069B7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</w:tbl>
    <w:p w14:paraId="42340A03" w14:textId="77777777" w:rsidR="00890ED9" w:rsidRDefault="005542BF">
      <w:pPr>
        <w:pStyle w:val="Paragrafoelenco"/>
        <w:rPr>
          <w:rFonts w:ascii="Bookman Old Style" w:hAnsi="Bookman Old Style"/>
          <w:b/>
          <w:i/>
          <w:sz w:val="32"/>
          <w:szCs w:val="28"/>
          <w:highlight w:val="green"/>
        </w:rPr>
      </w:pPr>
      <w:r>
        <w:rPr>
          <w:rFonts w:ascii="Bookman Old Style" w:hAnsi="Bookman Old Style"/>
          <w:b/>
          <w:i/>
          <w:color w:val="003366"/>
          <w:sz w:val="32"/>
          <w:szCs w:val="28"/>
          <w:highlight w:val="green"/>
        </w:rPr>
        <w:t xml:space="preserve"> </w:t>
      </w:r>
    </w:p>
    <w:p w14:paraId="6170EF9A" w14:textId="77777777" w:rsidR="00890ED9" w:rsidRDefault="005542BF">
      <w:pPr>
        <w:jc w:val="center"/>
        <w:rPr>
          <w:rFonts w:ascii="Bookman Old Style" w:hAnsi="Bookman Old Style"/>
          <w:b/>
          <w:i/>
          <w:color w:val="003366"/>
          <w:sz w:val="32"/>
          <w:szCs w:val="28"/>
        </w:rPr>
      </w:pPr>
      <w:r>
        <w:rPr>
          <w:rFonts w:ascii="Bookman Old Style" w:hAnsi="Bookman Old Style"/>
          <w:b/>
          <w:i/>
          <w:color w:val="003366"/>
          <w:sz w:val="32"/>
          <w:szCs w:val="28"/>
          <w:highlight w:val="green"/>
        </w:rPr>
        <w:t>CLASSIFICA</w:t>
      </w:r>
    </w:p>
    <w:p w14:paraId="44A4D0F8" w14:textId="77777777" w:rsidR="00890ED9" w:rsidRDefault="00890ED9">
      <w:pPr>
        <w:jc w:val="center"/>
        <w:rPr>
          <w:rFonts w:ascii="Comic Sans MS" w:hAnsi="Comic Sans MS"/>
          <w:b/>
          <w:color w:val="003366"/>
          <w:sz w:val="12"/>
          <w:szCs w:val="28"/>
        </w:rPr>
      </w:pPr>
    </w:p>
    <w:tbl>
      <w:tblPr>
        <w:tblW w:w="1116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605"/>
        <w:gridCol w:w="971"/>
        <w:gridCol w:w="1072"/>
        <w:gridCol w:w="677"/>
        <w:gridCol w:w="681"/>
        <w:gridCol w:w="639"/>
        <w:gridCol w:w="849"/>
        <w:gridCol w:w="818"/>
      </w:tblGrid>
      <w:tr w:rsidR="00890ED9" w14:paraId="4B8F36D6" w14:textId="77777777">
        <w:trPr>
          <w:trHeight w:val="351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194C3" w14:textId="77777777" w:rsidR="00890ED9" w:rsidRDefault="00890ED9">
            <w:p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4A813" w14:textId="77777777" w:rsidR="00890ED9" w:rsidRDefault="005542BF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SQUADRA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E10B353" w14:textId="77777777" w:rsidR="00890ED9" w:rsidRDefault="005542B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 w:val="22"/>
                <w:szCs w:val="26"/>
              </w:rPr>
              <w:t>PUNTI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6080" w14:textId="77777777" w:rsidR="00890ED9" w:rsidRDefault="005542B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GIOC.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F754" w14:textId="77777777" w:rsidR="00890ED9" w:rsidRDefault="005542B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V.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096A" w14:textId="77777777" w:rsidR="00890ED9" w:rsidRDefault="005542B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N.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EE52" w14:textId="77777777" w:rsidR="00890ED9" w:rsidRDefault="005542B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P.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65DB" w14:textId="77777777" w:rsidR="00890ED9" w:rsidRDefault="005542B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GF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4086" w14:textId="77777777" w:rsidR="00890ED9" w:rsidRDefault="005542B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GS</w:t>
            </w:r>
          </w:p>
        </w:tc>
      </w:tr>
      <w:tr w:rsidR="00890ED9" w14:paraId="631E6AF4" w14:textId="77777777">
        <w:trPr>
          <w:trHeight w:val="351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50379319" w14:textId="77777777" w:rsidR="00890ED9" w:rsidRDefault="00890ED9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605" w:type="dxa"/>
            <w:tcBorders>
              <w:top w:val="single" w:sz="4" w:space="0" w:color="auto"/>
            </w:tcBorders>
            <w:shd w:val="clear" w:color="auto" w:fill="auto"/>
          </w:tcPr>
          <w:p w14:paraId="7F12FA5F" w14:textId="46C384F8" w:rsidR="00890ED9" w:rsidRDefault="00F509E0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NEW TEAM</w:t>
            </w:r>
          </w:p>
        </w:tc>
        <w:tc>
          <w:tcPr>
            <w:tcW w:w="971" w:type="dxa"/>
            <w:tcBorders>
              <w:top w:val="single" w:sz="4" w:space="0" w:color="auto"/>
            </w:tcBorders>
            <w:shd w:val="clear" w:color="auto" w:fill="FFFF00"/>
          </w:tcPr>
          <w:p w14:paraId="161C1BFB" w14:textId="5EEF640C" w:rsidR="00890ED9" w:rsidRDefault="00946A42">
            <w:pPr>
              <w:jc w:val="both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 xml:space="preserve">   </w:t>
            </w:r>
            <w:r w:rsidR="005D3597">
              <w:rPr>
                <w:rFonts w:ascii="Bookman Old Style" w:hAnsi="Bookman Old Style"/>
                <w:b/>
                <w:szCs w:val="26"/>
              </w:rPr>
              <w:t>2</w:t>
            </w:r>
            <w:r w:rsidR="0063548F">
              <w:rPr>
                <w:rFonts w:ascii="Bookman Old Style" w:hAnsi="Bookman Old Style"/>
                <w:b/>
                <w:szCs w:val="26"/>
              </w:rPr>
              <w:t>6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14:paraId="4F6A1D43" w14:textId="3AE25C49" w:rsidR="00597268" w:rsidRDefault="00597268" w:rsidP="00597268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</w:tcBorders>
          </w:tcPr>
          <w:p w14:paraId="34F16C35" w14:textId="403DE11B" w:rsidR="00890ED9" w:rsidRDefault="00597268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8</w:t>
            </w:r>
          </w:p>
        </w:tc>
        <w:tc>
          <w:tcPr>
            <w:tcW w:w="681" w:type="dxa"/>
            <w:tcBorders>
              <w:top w:val="single" w:sz="4" w:space="0" w:color="auto"/>
            </w:tcBorders>
          </w:tcPr>
          <w:p w14:paraId="2CD0F111" w14:textId="592DB217" w:rsidR="00890ED9" w:rsidRDefault="005D3597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</w:tcBorders>
          </w:tcPr>
          <w:p w14:paraId="66BCDB69" w14:textId="77777777" w:rsidR="00890ED9" w:rsidRDefault="00946A4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14:paraId="763A3ADC" w14:textId="51B96C21" w:rsidR="00890ED9" w:rsidRDefault="005D2E7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2</w:t>
            </w:r>
            <w:r w:rsidR="00597268">
              <w:rPr>
                <w:rFonts w:ascii="Bookman Old Style" w:hAnsi="Bookman Old Style"/>
                <w:b/>
                <w:szCs w:val="26"/>
              </w:rPr>
              <w:t>8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14:paraId="32F10375" w14:textId="64B350B0" w:rsidR="00890ED9" w:rsidRDefault="005D3597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6</w:t>
            </w:r>
          </w:p>
        </w:tc>
      </w:tr>
      <w:tr w:rsidR="00890ED9" w14:paraId="68DD5945" w14:textId="77777777">
        <w:trPr>
          <w:trHeight w:val="351"/>
        </w:trPr>
        <w:tc>
          <w:tcPr>
            <w:tcW w:w="851" w:type="dxa"/>
            <w:shd w:val="clear" w:color="auto" w:fill="auto"/>
          </w:tcPr>
          <w:p w14:paraId="20FA0F79" w14:textId="77777777" w:rsidR="00890ED9" w:rsidRDefault="00890ED9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605" w:type="dxa"/>
            <w:shd w:val="clear" w:color="auto" w:fill="auto"/>
          </w:tcPr>
          <w:p w14:paraId="34305FF6" w14:textId="5FFF2E01" w:rsidR="00890ED9" w:rsidRDefault="00F509E0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INTERCOSTIERA</w:t>
            </w:r>
          </w:p>
        </w:tc>
        <w:tc>
          <w:tcPr>
            <w:tcW w:w="971" w:type="dxa"/>
            <w:shd w:val="clear" w:color="auto" w:fill="FFFF00"/>
          </w:tcPr>
          <w:p w14:paraId="3EDE3363" w14:textId="006C75D7" w:rsidR="00890ED9" w:rsidRDefault="00F509E0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2</w:t>
            </w:r>
            <w:r w:rsidR="0063548F">
              <w:rPr>
                <w:rFonts w:ascii="Bookman Old Style" w:hAnsi="Bookman Old Style"/>
                <w:b/>
                <w:szCs w:val="26"/>
              </w:rPr>
              <w:t>6</w:t>
            </w:r>
          </w:p>
        </w:tc>
        <w:tc>
          <w:tcPr>
            <w:tcW w:w="1072" w:type="dxa"/>
          </w:tcPr>
          <w:p w14:paraId="6D6640B1" w14:textId="77CE9FB0" w:rsidR="00890ED9" w:rsidRDefault="00597268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10</w:t>
            </w:r>
          </w:p>
        </w:tc>
        <w:tc>
          <w:tcPr>
            <w:tcW w:w="677" w:type="dxa"/>
          </w:tcPr>
          <w:p w14:paraId="06CCBD71" w14:textId="6E982764" w:rsidR="00890ED9" w:rsidRDefault="00597268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8</w:t>
            </w:r>
          </w:p>
        </w:tc>
        <w:tc>
          <w:tcPr>
            <w:tcW w:w="681" w:type="dxa"/>
          </w:tcPr>
          <w:p w14:paraId="778C4455" w14:textId="57D1FE13" w:rsidR="00890ED9" w:rsidRDefault="005D2E7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2</w:t>
            </w:r>
          </w:p>
        </w:tc>
        <w:tc>
          <w:tcPr>
            <w:tcW w:w="639" w:type="dxa"/>
          </w:tcPr>
          <w:p w14:paraId="5B265821" w14:textId="27F638CA" w:rsidR="00890ED9" w:rsidRDefault="005D3597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849" w:type="dxa"/>
          </w:tcPr>
          <w:p w14:paraId="690FCF84" w14:textId="07F53AA7" w:rsidR="00890ED9" w:rsidRDefault="00946A42">
            <w:pPr>
              <w:jc w:val="both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 xml:space="preserve">  </w:t>
            </w:r>
            <w:r w:rsidR="00597268">
              <w:rPr>
                <w:rFonts w:ascii="Bookman Old Style" w:hAnsi="Bookman Old Style"/>
                <w:b/>
                <w:szCs w:val="26"/>
              </w:rPr>
              <w:t>22</w:t>
            </w:r>
          </w:p>
        </w:tc>
        <w:tc>
          <w:tcPr>
            <w:tcW w:w="818" w:type="dxa"/>
          </w:tcPr>
          <w:p w14:paraId="1E98D984" w14:textId="0EB2E539" w:rsidR="00890ED9" w:rsidRDefault="005D2E7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6</w:t>
            </w:r>
          </w:p>
        </w:tc>
      </w:tr>
      <w:tr w:rsidR="00890ED9" w14:paraId="6B0908E1" w14:textId="77777777">
        <w:trPr>
          <w:trHeight w:val="351"/>
        </w:trPr>
        <w:tc>
          <w:tcPr>
            <w:tcW w:w="851" w:type="dxa"/>
            <w:shd w:val="clear" w:color="auto" w:fill="auto"/>
          </w:tcPr>
          <w:p w14:paraId="0EB68E60" w14:textId="77777777" w:rsidR="00890ED9" w:rsidRDefault="00890ED9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605" w:type="dxa"/>
            <w:shd w:val="clear" w:color="auto" w:fill="auto"/>
          </w:tcPr>
          <w:p w14:paraId="0C80B858" w14:textId="3E1CE1C1" w:rsidR="00890ED9" w:rsidRDefault="00F509E0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AMATORI MACCHIA</w:t>
            </w:r>
          </w:p>
        </w:tc>
        <w:tc>
          <w:tcPr>
            <w:tcW w:w="971" w:type="dxa"/>
            <w:shd w:val="clear" w:color="auto" w:fill="FFFF00"/>
          </w:tcPr>
          <w:p w14:paraId="412CB5AD" w14:textId="50942E2E" w:rsidR="00890ED9" w:rsidRDefault="00F509E0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21</w:t>
            </w:r>
          </w:p>
        </w:tc>
        <w:tc>
          <w:tcPr>
            <w:tcW w:w="1072" w:type="dxa"/>
          </w:tcPr>
          <w:p w14:paraId="6B42800B" w14:textId="0B2D3136" w:rsidR="00890ED9" w:rsidRDefault="00597268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10</w:t>
            </w:r>
          </w:p>
        </w:tc>
        <w:tc>
          <w:tcPr>
            <w:tcW w:w="677" w:type="dxa"/>
          </w:tcPr>
          <w:p w14:paraId="713709CC" w14:textId="73F470EE" w:rsidR="00890ED9" w:rsidRDefault="005D3597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6</w:t>
            </w:r>
          </w:p>
        </w:tc>
        <w:tc>
          <w:tcPr>
            <w:tcW w:w="681" w:type="dxa"/>
          </w:tcPr>
          <w:p w14:paraId="677FD536" w14:textId="43B7D6CC" w:rsidR="00890ED9" w:rsidRDefault="005D2E7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3</w:t>
            </w:r>
          </w:p>
        </w:tc>
        <w:tc>
          <w:tcPr>
            <w:tcW w:w="639" w:type="dxa"/>
          </w:tcPr>
          <w:p w14:paraId="2E236D6F" w14:textId="5D96ADEE" w:rsidR="00890ED9" w:rsidRDefault="00597268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849" w:type="dxa"/>
          </w:tcPr>
          <w:p w14:paraId="2029F59F" w14:textId="61B14FE4" w:rsidR="00890ED9" w:rsidRDefault="005D2E7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26</w:t>
            </w:r>
          </w:p>
        </w:tc>
        <w:tc>
          <w:tcPr>
            <w:tcW w:w="818" w:type="dxa"/>
          </w:tcPr>
          <w:p w14:paraId="04C09461" w14:textId="480351F9" w:rsidR="00890ED9" w:rsidRDefault="00597268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10</w:t>
            </w:r>
          </w:p>
        </w:tc>
      </w:tr>
      <w:tr w:rsidR="00890ED9" w14:paraId="55E4165D" w14:textId="77777777">
        <w:trPr>
          <w:trHeight w:val="351"/>
        </w:trPr>
        <w:tc>
          <w:tcPr>
            <w:tcW w:w="851" w:type="dxa"/>
            <w:shd w:val="clear" w:color="auto" w:fill="auto"/>
          </w:tcPr>
          <w:p w14:paraId="54A6900E" w14:textId="77777777" w:rsidR="00890ED9" w:rsidRDefault="00890ED9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605" w:type="dxa"/>
            <w:shd w:val="clear" w:color="auto" w:fill="auto"/>
          </w:tcPr>
          <w:p w14:paraId="14F14DB8" w14:textId="0EE76C63" w:rsidR="00890ED9" w:rsidRDefault="0063548F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HOME MEDICINE</w:t>
            </w:r>
          </w:p>
        </w:tc>
        <w:tc>
          <w:tcPr>
            <w:tcW w:w="971" w:type="dxa"/>
            <w:shd w:val="clear" w:color="auto" w:fill="FFFF00"/>
          </w:tcPr>
          <w:p w14:paraId="083F3D26" w14:textId="5A4C085A" w:rsidR="00890ED9" w:rsidRDefault="000512E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  <w:r w:rsidR="00F509E0">
              <w:rPr>
                <w:rFonts w:ascii="Bookman Old Style" w:hAnsi="Bookman Old Style"/>
                <w:b/>
                <w:szCs w:val="26"/>
              </w:rPr>
              <w:t>9</w:t>
            </w:r>
          </w:p>
        </w:tc>
        <w:tc>
          <w:tcPr>
            <w:tcW w:w="1072" w:type="dxa"/>
          </w:tcPr>
          <w:p w14:paraId="7D19A235" w14:textId="388E57BB" w:rsidR="00890ED9" w:rsidRDefault="00597268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10</w:t>
            </w:r>
          </w:p>
        </w:tc>
        <w:tc>
          <w:tcPr>
            <w:tcW w:w="677" w:type="dxa"/>
          </w:tcPr>
          <w:p w14:paraId="5B70CF6D" w14:textId="7CEC7268" w:rsidR="00890ED9" w:rsidRDefault="00597268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5</w:t>
            </w:r>
          </w:p>
        </w:tc>
        <w:tc>
          <w:tcPr>
            <w:tcW w:w="681" w:type="dxa"/>
          </w:tcPr>
          <w:p w14:paraId="11D27253" w14:textId="659C42A3" w:rsidR="00890ED9" w:rsidRDefault="00597268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4</w:t>
            </w:r>
          </w:p>
        </w:tc>
        <w:tc>
          <w:tcPr>
            <w:tcW w:w="639" w:type="dxa"/>
          </w:tcPr>
          <w:p w14:paraId="517898F1" w14:textId="66F17530" w:rsidR="00890ED9" w:rsidRDefault="00597268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849" w:type="dxa"/>
          </w:tcPr>
          <w:p w14:paraId="1A9037A2" w14:textId="7A2D4C07" w:rsidR="00890ED9" w:rsidRDefault="00946A42">
            <w:pPr>
              <w:jc w:val="both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 xml:space="preserve">  </w:t>
            </w:r>
            <w:r w:rsidR="00597268">
              <w:rPr>
                <w:rFonts w:ascii="Bookman Old Style" w:hAnsi="Bookman Old Style"/>
                <w:b/>
                <w:szCs w:val="26"/>
              </w:rPr>
              <w:t>37</w:t>
            </w:r>
          </w:p>
        </w:tc>
        <w:tc>
          <w:tcPr>
            <w:tcW w:w="818" w:type="dxa"/>
          </w:tcPr>
          <w:p w14:paraId="29B312C7" w14:textId="703B6B72" w:rsidR="00890ED9" w:rsidRDefault="00597268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14</w:t>
            </w:r>
          </w:p>
        </w:tc>
      </w:tr>
      <w:tr w:rsidR="00890ED9" w14:paraId="3F10AA62" w14:textId="77777777">
        <w:trPr>
          <w:trHeight w:val="351"/>
        </w:trPr>
        <w:tc>
          <w:tcPr>
            <w:tcW w:w="851" w:type="dxa"/>
            <w:shd w:val="clear" w:color="auto" w:fill="auto"/>
          </w:tcPr>
          <w:p w14:paraId="2A3ABEDC" w14:textId="77777777" w:rsidR="00890ED9" w:rsidRDefault="00890ED9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605" w:type="dxa"/>
            <w:shd w:val="clear" w:color="auto" w:fill="auto"/>
          </w:tcPr>
          <w:p w14:paraId="2AB8C5EE" w14:textId="2A0585EB" w:rsidR="00890ED9" w:rsidRDefault="0063548F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POL.SIULP</w:t>
            </w:r>
          </w:p>
        </w:tc>
        <w:tc>
          <w:tcPr>
            <w:tcW w:w="971" w:type="dxa"/>
            <w:shd w:val="clear" w:color="auto" w:fill="FFFF00"/>
          </w:tcPr>
          <w:p w14:paraId="0D8E044B" w14:textId="67239B0E" w:rsidR="00890ED9" w:rsidRDefault="000512E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  <w:r w:rsidR="0063548F">
              <w:rPr>
                <w:rFonts w:ascii="Bookman Old Style" w:hAnsi="Bookman Old Style"/>
                <w:b/>
                <w:szCs w:val="26"/>
              </w:rPr>
              <w:t>9</w:t>
            </w:r>
          </w:p>
        </w:tc>
        <w:tc>
          <w:tcPr>
            <w:tcW w:w="1072" w:type="dxa"/>
          </w:tcPr>
          <w:p w14:paraId="1C477A01" w14:textId="6F74429C" w:rsidR="00890ED9" w:rsidRDefault="00597268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10</w:t>
            </w:r>
          </w:p>
        </w:tc>
        <w:tc>
          <w:tcPr>
            <w:tcW w:w="677" w:type="dxa"/>
          </w:tcPr>
          <w:p w14:paraId="7D203A26" w14:textId="52A2F028" w:rsidR="00890ED9" w:rsidRDefault="00597268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6</w:t>
            </w:r>
          </w:p>
        </w:tc>
        <w:tc>
          <w:tcPr>
            <w:tcW w:w="681" w:type="dxa"/>
          </w:tcPr>
          <w:p w14:paraId="5863B013" w14:textId="78A3A761" w:rsidR="00890ED9" w:rsidRDefault="00597268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639" w:type="dxa"/>
          </w:tcPr>
          <w:p w14:paraId="0366B4E1" w14:textId="2FD2F27D" w:rsidR="00890ED9" w:rsidRDefault="00597268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3</w:t>
            </w:r>
          </w:p>
        </w:tc>
        <w:tc>
          <w:tcPr>
            <w:tcW w:w="849" w:type="dxa"/>
          </w:tcPr>
          <w:p w14:paraId="1635C567" w14:textId="3D74678B" w:rsidR="00890ED9" w:rsidRDefault="001777AA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2</w:t>
            </w:r>
            <w:r w:rsidR="00597268"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818" w:type="dxa"/>
          </w:tcPr>
          <w:p w14:paraId="27E2B399" w14:textId="16DC4B5A" w:rsidR="00890ED9" w:rsidRDefault="00597268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14</w:t>
            </w:r>
          </w:p>
        </w:tc>
      </w:tr>
      <w:tr w:rsidR="00890ED9" w14:paraId="4B1E3D2E" w14:textId="77777777">
        <w:trPr>
          <w:trHeight w:val="351"/>
        </w:trPr>
        <w:tc>
          <w:tcPr>
            <w:tcW w:w="851" w:type="dxa"/>
            <w:shd w:val="clear" w:color="auto" w:fill="auto"/>
          </w:tcPr>
          <w:p w14:paraId="7D65351C" w14:textId="77777777" w:rsidR="00890ED9" w:rsidRDefault="00890ED9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605" w:type="dxa"/>
            <w:shd w:val="clear" w:color="auto" w:fill="auto"/>
          </w:tcPr>
          <w:p w14:paraId="2EB36643" w14:textId="2F42D6C4" w:rsidR="00890ED9" w:rsidRDefault="0063548F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ELETTROSPORT</w:t>
            </w:r>
          </w:p>
        </w:tc>
        <w:tc>
          <w:tcPr>
            <w:tcW w:w="971" w:type="dxa"/>
            <w:shd w:val="clear" w:color="auto" w:fill="FFFF00"/>
          </w:tcPr>
          <w:p w14:paraId="3366F22E" w14:textId="5995A6B6" w:rsidR="00890ED9" w:rsidRDefault="000512E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  <w:r w:rsidR="0063548F">
              <w:rPr>
                <w:rFonts w:ascii="Bookman Old Style" w:hAnsi="Bookman Old Style"/>
                <w:b/>
                <w:szCs w:val="26"/>
              </w:rPr>
              <w:t>9</w:t>
            </w:r>
          </w:p>
        </w:tc>
        <w:tc>
          <w:tcPr>
            <w:tcW w:w="1072" w:type="dxa"/>
          </w:tcPr>
          <w:p w14:paraId="0F65A063" w14:textId="716243CF" w:rsidR="00890ED9" w:rsidRDefault="00597268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10</w:t>
            </w:r>
          </w:p>
        </w:tc>
        <w:tc>
          <w:tcPr>
            <w:tcW w:w="677" w:type="dxa"/>
          </w:tcPr>
          <w:p w14:paraId="48C6A8FE" w14:textId="7C0EB665" w:rsidR="00890ED9" w:rsidRDefault="00597268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6</w:t>
            </w:r>
          </w:p>
        </w:tc>
        <w:tc>
          <w:tcPr>
            <w:tcW w:w="681" w:type="dxa"/>
          </w:tcPr>
          <w:p w14:paraId="084DE681" w14:textId="2D95576D" w:rsidR="00890ED9" w:rsidRDefault="00597268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639" w:type="dxa"/>
          </w:tcPr>
          <w:p w14:paraId="2F908841" w14:textId="3E9297D5" w:rsidR="00890ED9" w:rsidRDefault="00597268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3</w:t>
            </w:r>
          </w:p>
        </w:tc>
        <w:tc>
          <w:tcPr>
            <w:tcW w:w="849" w:type="dxa"/>
          </w:tcPr>
          <w:p w14:paraId="56C7F197" w14:textId="06FEB3FF" w:rsidR="00890ED9" w:rsidRDefault="00597268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19</w:t>
            </w:r>
          </w:p>
        </w:tc>
        <w:tc>
          <w:tcPr>
            <w:tcW w:w="818" w:type="dxa"/>
          </w:tcPr>
          <w:p w14:paraId="4F8C0EBD" w14:textId="22FD19B9" w:rsidR="00890ED9" w:rsidRDefault="005D2E7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  <w:r w:rsidR="00597268">
              <w:rPr>
                <w:rFonts w:ascii="Bookman Old Style" w:hAnsi="Bookman Old Style"/>
                <w:b/>
                <w:szCs w:val="26"/>
              </w:rPr>
              <w:t>5</w:t>
            </w:r>
          </w:p>
        </w:tc>
      </w:tr>
      <w:tr w:rsidR="00890ED9" w14:paraId="03A62E1E" w14:textId="77777777">
        <w:trPr>
          <w:trHeight w:val="351"/>
        </w:trPr>
        <w:tc>
          <w:tcPr>
            <w:tcW w:w="851" w:type="dxa"/>
            <w:shd w:val="clear" w:color="auto" w:fill="auto"/>
          </w:tcPr>
          <w:p w14:paraId="621DE35A" w14:textId="77777777" w:rsidR="00890ED9" w:rsidRDefault="00890ED9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605" w:type="dxa"/>
            <w:shd w:val="clear" w:color="auto" w:fill="auto"/>
          </w:tcPr>
          <w:p w14:paraId="2FA7E523" w14:textId="6680E411" w:rsidR="00890ED9" w:rsidRDefault="0063548F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GIOVY TEAM</w:t>
            </w:r>
          </w:p>
        </w:tc>
        <w:tc>
          <w:tcPr>
            <w:tcW w:w="971" w:type="dxa"/>
            <w:shd w:val="clear" w:color="auto" w:fill="FFFF00"/>
          </w:tcPr>
          <w:p w14:paraId="570E49B4" w14:textId="7A5E8575" w:rsidR="00890ED9" w:rsidRDefault="00CD7620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  <w:r w:rsidR="0063548F">
              <w:rPr>
                <w:rFonts w:ascii="Bookman Old Style" w:hAnsi="Bookman Old Style"/>
                <w:b/>
                <w:szCs w:val="26"/>
              </w:rPr>
              <w:t>8</w:t>
            </w:r>
          </w:p>
        </w:tc>
        <w:tc>
          <w:tcPr>
            <w:tcW w:w="1072" w:type="dxa"/>
          </w:tcPr>
          <w:p w14:paraId="5A2E5DFF" w14:textId="0E876EFF" w:rsidR="00890ED9" w:rsidRDefault="00597268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10</w:t>
            </w:r>
          </w:p>
        </w:tc>
        <w:tc>
          <w:tcPr>
            <w:tcW w:w="677" w:type="dxa"/>
          </w:tcPr>
          <w:p w14:paraId="3FD8F726" w14:textId="32DFF8D6" w:rsidR="00890ED9" w:rsidRDefault="005D2E7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5</w:t>
            </w:r>
          </w:p>
        </w:tc>
        <w:tc>
          <w:tcPr>
            <w:tcW w:w="681" w:type="dxa"/>
          </w:tcPr>
          <w:p w14:paraId="018E3BC9" w14:textId="247AA6E3" w:rsidR="00890ED9" w:rsidRDefault="00597268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3</w:t>
            </w:r>
          </w:p>
        </w:tc>
        <w:tc>
          <w:tcPr>
            <w:tcW w:w="639" w:type="dxa"/>
          </w:tcPr>
          <w:p w14:paraId="48982C5E" w14:textId="7797C46A" w:rsidR="00890ED9" w:rsidRDefault="00946A42">
            <w:pPr>
              <w:jc w:val="both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 xml:space="preserve">  </w:t>
            </w:r>
            <w:r w:rsidR="00597268">
              <w:rPr>
                <w:rFonts w:ascii="Bookman Old Style" w:hAnsi="Bookman Old Style"/>
                <w:b/>
                <w:szCs w:val="26"/>
              </w:rPr>
              <w:t>2</w:t>
            </w:r>
          </w:p>
        </w:tc>
        <w:tc>
          <w:tcPr>
            <w:tcW w:w="849" w:type="dxa"/>
          </w:tcPr>
          <w:p w14:paraId="10EADB48" w14:textId="0D1DB001" w:rsidR="00890ED9" w:rsidRDefault="00597268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22</w:t>
            </w:r>
          </w:p>
        </w:tc>
        <w:tc>
          <w:tcPr>
            <w:tcW w:w="818" w:type="dxa"/>
          </w:tcPr>
          <w:p w14:paraId="1CEB22E3" w14:textId="27855A15" w:rsidR="00890ED9" w:rsidRDefault="00597268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8</w:t>
            </w:r>
          </w:p>
        </w:tc>
      </w:tr>
      <w:tr w:rsidR="00890ED9" w14:paraId="10D922F0" w14:textId="77777777">
        <w:trPr>
          <w:trHeight w:val="351"/>
        </w:trPr>
        <w:tc>
          <w:tcPr>
            <w:tcW w:w="851" w:type="dxa"/>
            <w:shd w:val="clear" w:color="auto" w:fill="auto"/>
          </w:tcPr>
          <w:p w14:paraId="1943EB99" w14:textId="77777777" w:rsidR="00890ED9" w:rsidRDefault="00890ED9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605" w:type="dxa"/>
            <w:shd w:val="clear" w:color="auto" w:fill="auto"/>
          </w:tcPr>
          <w:p w14:paraId="5DB216FC" w14:textId="272D7C7E" w:rsidR="00890ED9" w:rsidRDefault="00597268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ATLETICO VORGADE</w:t>
            </w:r>
          </w:p>
        </w:tc>
        <w:tc>
          <w:tcPr>
            <w:tcW w:w="971" w:type="dxa"/>
            <w:shd w:val="clear" w:color="auto" w:fill="FFFF00"/>
          </w:tcPr>
          <w:p w14:paraId="1428A98D" w14:textId="05D24DAB" w:rsidR="00890ED9" w:rsidRDefault="00CD7620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  <w:r w:rsidR="00597268">
              <w:rPr>
                <w:rFonts w:ascii="Bookman Old Style" w:hAnsi="Bookman Old Style"/>
                <w:b/>
                <w:szCs w:val="26"/>
              </w:rPr>
              <w:t>7</w:t>
            </w:r>
          </w:p>
        </w:tc>
        <w:tc>
          <w:tcPr>
            <w:tcW w:w="1072" w:type="dxa"/>
          </w:tcPr>
          <w:p w14:paraId="76FD3E31" w14:textId="0413907A" w:rsidR="00890ED9" w:rsidRDefault="00597268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10</w:t>
            </w:r>
          </w:p>
        </w:tc>
        <w:tc>
          <w:tcPr>
            <w:tcW w:w="677" w:type="dxa"/>
          </w:tcPr>
          <w:p w14:paraId="6C47D1F0" w14:textId="74CA7C08" w:rsidR="00890ED9" w:rsidRDefault="005D2E7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5</w:t>
            </w:r>
          </w:p>
        </w:tc>
        <w:tc>
          <w:tcPr>
            <w:tcW w:w="681" w:type="dxa"/>
          </w:tcPr>
          <w:p w14:paraId="1A4DD302" w14:textId="6B70FCE6" w:rsidR="00890ED9" w:rsidRDefault="00597268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2</w:t>
            </w:r>
          </w:p>
        </w:tc>
        <w:tc>
          <w:tcPr>
            <w:tcW w:w="639" w:type="dxa"/>
          </w:tcPr>
          <w:p w14:paraId="36A4C014" w14:textId="503BA227" w:rsidR="00890ED9" w:rsidRDefault="00946A42">
            <w:pPr>
              <w:jc w:val="both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 xml:space="preserve">  </w:t>
            </w:r>
            <w:r w:rsidR="00597268">
              <w:rPr>
                <w:rFonts w:ascii="Bookman Old Style" w:hAnsi="Bookman Old Style"/>
                <w:b/>
                <w:szCs w:val="26"/>
              </w:rPr>
              <w:t>3</w:t>
            </w:r>
          </w:p>
        </w:tc>
        <w:tc>
          <w:tcPr>
            <w:tcW w:w="849" w:type="dxa"/>
          </w:tcPr>
          <w:p w14:paraId="69699CA0" w14:textId="6692472F" w:rsidR="00890ED9" w:rsidRDefault="00597268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30</w:t>
            </w:r>
          </w:p>
        </w:tc>
        <w:tc>
          <w:tcPr>
            <w:tcW w:w="818" w:type="dxa"/>
          </w:tcPr>
          <w:p w14:paraId="13AA8C68" w14:textId="665E0BFA" w:rsidR="00890ED9" w:rsidRDefault="005D2E7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  <w:r w:rsidR="00597268">
              <w:rPr>
                <w:rFonts w:ascii="Bookman Old Style" w:hAnsi="Bookman Old Style"/>
                <w:b/>
                <w:szCs w:val="26"/>
              </w:rPr>
              <w:t>5</w:t>
            </w:r>
          </w:p>
        </w:tc>
      </w:tr>
      <w:tr w:rsidR="00890ED9" w14:paraId="0EC9A2EF" w14:textId="77777777">
        <w:trPr>
          <w:trHeight w:val="351"/>
        </w:trPr>
        <w:tc>
          <w:tcPr>
            <w:tcW w:w="851" w:type="dxa"/>
            <w:shd w:val="clear" w:color="auto" w:fill="auto"/>
          </w:tcPr>
          <w:p w14:paraId="751E0AA8" w14:textId="77777777" w:rsidR="00890ED9" w:rsidRDefault="00890ED9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color w:val="000000"/>
                <w:sz w:val="26"/>
                <w:szCs w:val="26"/>
              </w:rPr>
            </w:pPr>
          </w:p>
        </w:tc>
        <w:tc>
          <w:tcPr>
            <w:tcW w:w="4605" w:type="dxa"/>
            <w:shd w:val="clear" w:color="auto" w:fill="auto"/>
          </w:tcPr>
          <w:p w14:paraId="1C8BB516" w14:textId="09C08A4F" w:rsidR="00890ED9" w:rsidRDefault="00597268">
            <w:pPr>
              <w:rPr>
                <w:rFonts w:ascii="Bookman Old Style" w:hAnsi="Bookman Old Style"/>
                <w:b/>
                <w:color w:val="000000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color w:val="000000"/>
                <w:sz w:val="26"/>
                <w:szCs w:val="26"/>
              </w:rPr>
              <w:t>SPORTING CARMINE</w:t>
            </w:r>
          </w:p>
        </w:tc>
        <w:tc>
          <w:tcPr>
            <w:tcW w:w="971" w:type="dxa"/>
            <w:shd w:val="clear" w:color="auto" w:fill="FFFF00"/>
          </w:tcPr>
          <w:p w14:paraId="36AECFC1" w14:textId="47CD224B" w:rsidR="00890ED9" w:rsidRDefault="006E5D9E">
            <w:pPr>
              <w:jc w:val="center"/>
              <w:rPr>
                <w:rFonts w:ascii="Bookman Old Style" w:hAnsi="Bookman Old Style"/>
                <w:b/>
                <w:color w:val="000000"/>
                <w:szCs w:val="26"/>
              </w:rPr>
            </w:pPr>
            <w:r>
              <w:rPr>
                <w:rFonts w:ascii="Bookman Old Style" w:hAnsi="Bookman Old Style"/>
                <w:b/>
                <w:color w:val="000000"/>
                <w:szCs w:val="26"/>
              </w:rPr>
              <w:t>1</w:t>
            </w:r>
            <w:r w:rsidR="00597268">
              <w:rPr>
                <w:rFonts w:ascii="Bookman Old Style" w:hAnsi="Bookman Old Style"/>
                <w:b/>
                <w:color w:val="000000"/>
                <w:szCs w:val="26"/>
              </w:rPr>
              <w:t>6</w:t>
            </w:r>
          </w:p>
        </w:tc>
        <w:tc>
          <w:tcPr>
            <w:tcW w:w="1072" w:type="dxa"/>
          </w:tcPr>
          <w:p w14:paraId="6B64F2E1" w14:textId="21217C64" w:rsidR="00890ED9" w:rsidRDefault="00597268">
            <w:pPr>
              <w:jc w:val="center"/>
              <w:rPr>
                <w:rFonts w:ascii="Bookman Old Style" w:hAnsi="Bookman Old Style"/>
                <w:b/>
                <w:color w:val="000000"/>
                <w:szCs w:val="26"/>
              </w:rPr>
            </w:pPr>
            <w:r>
              <w:rPr>
                <w:rFonts w:ascii="Bookman Old Style" w:hAnsi="Bookman Old Style"/>
                <w:b/>
                <w:color w:val="000000"/>
                <w:szCs w:val="26"/>
              </w:rPr>
              <w:t>10</w:t>
            </w:r>
          </w:p>
        </w:tc>
        <w:tc>
          <w:tcPr>
            <w:tcW w:w="677" w:type="dxa"/>
          </w:tcPr>
          <w:p w14:paraId="1AC6A4CA" w14:textId="387E22F6" w:rsidR="00890ED9" w:rsidRDefault="00F87A4A">
            <w:pPr>
              <w:jc w:val="center"/>
              <w:rPr>
                <w:rFonts w:ascii="Bookman Old Style" w:hAnsi="Bookman Old Style"/>
                <w:b/>
                <w:color w:val="000000"/>
                <w:szCs w:val="26"/>
              </w:rPr>
            </w:pPr>
            <w:r>
              <w:rPr>
                <w:rFonts w:ascii="Bookman Old Style" w:hAnsi="Bookman Old Style"/>
                <w:b/>
                <w:color w:val="000000"/>
                <w:szCs w:val="26"/>
              </w:rPr>
              <w:t>5</w:t>
            </w:r>
          </w:p>
        </w:tc>
        <w:tc>
          <w:tcPr>
            <w:tcW w:w="681" w:type="dxa"/>
          </w:tcPr>
          <w:p w14:paraId="51ACA762" w14:textId="317FFD52" w:rsidR="00890ED9" w:rsidRDefault="00F87A4A">
            <w:pPr>
              <w:jc w:val="center"/>
              <w:rPr>
                <w:rFonts w:ascii="Bookman Old Style" w:hAnsi="Bookman Old Style"/>
                <w:b/>
                <w:color w:val="000000"/>
                <w:szCs w:val="26"/>
              </w:rPr>
            </w:pPr>
            <w:r>
              <w:rPr>
                <w:rFonts w:ascii="Bookman Old Style" w:hAnsi="Bookman Old Style"/>
                <w:b/>
                <w:color w:val="000000"/>
                <w:szCs w:val="26"/>
              </w:rPr>
              <w:t>1</w:t>
            </w:r>
          </w:p>
        </w:tc>
        <w:tc>
          <w:tcPr>
            <w:tcW w:w="639" w:type="dxa"/>
          </w:tcPr>
          <w:p w14:paraId="679E37CF" w14:textId="5FF026B1" w:rsidR="00890ED9" w:rsidRDefault="00F87A4A">
            <w:pPr>
              <w:jc w:val="center"/>
              <w:rPr>
                <w:rFonts w:ascii="Bookman Old Style" w:hAnsi="Bookman Old Style"/>
                <w:b/>
                <w:color w:val="000000"/>
                <w:szCs w:val="26"/>
              </w:rPr>
            </w:pPr>
            <w:r>
              <w:rPr>
                <w:rFonts w:ascii="Bookman Old Style" w:hAnsi="Bookman Old Style"/>
                <w:b/>
                <w:color w:val="000000"/>
                <w:szCs w:val="26"/>
              </w:rPr>
              <w:t>4</w:t>
            </w:r>
            <w:r w:rsidR="00106CC4">
              <w:rPr>
                <w:rFonts w:ascii="Bookman Old Style" w:hAnsi="Bookman Old Style"/>
                <w:b/>
                <w:color w:val="000000"/>
                <w:szCs w:val="26"/>
              </w:rPr>
              <w:t xml:space="preserve"> </w:t>
            </w:r>
          </w:p>
        </w:tc>
        <w:tc>
          <w:tcPr>
            <w:tcW w:w="849" w:type="dxa"/>
          </w:tcPr>
          <w:p w14:paraId="3BCFFEE7" w14:textId="5D25F965" w:rsidR="00890ED9" w:rsidRDefault="00A91E7E">
            <w:pPr>
              <w:jc w:val="both"/>
              <w:rPr>
                <w:rFonts w:ascii="Bookman Old Style" w:hAnsi="Bookman Old Style"/>
                <w:b/>
                <w:color w:val="000000"/>
                <w:szCs w:val="26"/>
              </w:rPr>
            </w:pPr>
            <w:r>
              <w:rPr>
                <w:rFonts w:ascii="Bookman Old Style" w:hAnsi="Bookman Old Style"/>
                <w:b/>
                <w:color w:val="000000"/>
                <w:szCs w:val="26"/>
              </w:rPr>
              <w:t xml:space="preserve">  </w:t>
            </w:r>
            <w:r w:rsidR="005D2E7F">
              <w:rPr>
                <w:rFonts w:ascii="Bookman Old Style" w:hAnsi="Bookman Old Style"/>
                <w:b/>
                <w:color w:val="000000"/>
                <w:szCs w:val="26"/>
              </w:rPr>
              <w:t>2</w:t>
            </w:r>
            <w:r w:rsidR="00597268">
              <w:rPr>
                <w:rFonts w:ascii="Bookman Old Style" w:hAnsi="Bookman Old Style"/>
                <w:b/>
                <w:color w:val="000000"/>
                <w:szCs w:val="26"/>
              </w:rPr>
              <w:t>1</w:t>
            </w:r>
          </w:p>
        </w:tc>
        <w:tc>
          <w:tcPr>
            <w:tcW w:w="818" w:type="dxa"/>
          </w:tcPr>
          <w:p w14:paraId="3572C3AD" w14:textId="1155DDAE" w:rsidR="00890ED9" w:rsidRDefault="00CD7620">
            <w:pPr>
              <w:jc w:val="both"/>
              <w:rPr>
                <w:rFonts w:ascii="Bookman Old Style" w:hAnsi="Bookman Old Style"/>
                <w:b/>
                <w:color w:val="000000"/>
                <w:szCs w:val="26"/>
              </w:rPr>
            </w:pPr>
            <w:r>
              <w:rPr>
                <w:rFonts w:ascii="Bookman Old Style" w:hAnsi="Bookman Old Style"/>
                <w:b/>
                <w:color w:val="000000"/>
                <w:szCs w:val="26"/>
              </w:rPr>
              <w:t xml:space="preserve">  </w:t>
            </w:r>
            <w:r w:rsidR="001777AA">
              <w:rPr>
                <w:rFonts w:ascii="Bookman Old Style" w:hAnsi="Bookman Old Style"/>
                <w:b/>
                <w:color w:val="000000"/>
                <w:szCs w:val="26"/>
              </w:rPr>
              <w:t>1</w:t>
            </w:r>
            <w:r w:rsidR="00597268">
              <w:rPr>
                <w:rFonts w:ascii="Bookman Old Style" w:hAnsi="Bookman Old Style"/>
                <w:b/>
                <w:color w:val="000000"/>
                <w:szCs w:val="26"/>
              </w:rPr>
              <w:t>8</w:t>
            </w:r>
            <w:r w:rsidR="00A91E7E">
              <w:rPr>
                <w:rFonts w:ascii="Bookman Old Style" w:hAnsi="Bookman Old Style"/>
                <w:b/>
                <w:color w:val="000000"/>
                <w:szCs w:val="26"/>
              </w:rPr>
              <w:t xml:space="preserve"> </w:t>
            </w:r>
          </w:p>
        </w:tc>
      </w:tr>
      <w:tr w:rsidR="00E16698" w14:paraId="768D5E73" w14:textId="77777777">
        <w:trPr>
          <w:trHeight w:val="351"/>
        </w:trPr>
        <w:tc>
          <w:tcPr>
            <w:tcW w:w="851" w:type="dxa"/>
            <w:shd w:val="clear" w:color="auto" w:fill="auto"/>
          </w:tcPr>
          <w:p w14:paraId="687C718E" w14:textId="77777777" w:rsidR="00E16698" w:rsidRDefault="00E16698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color w:val="000000"/>
                <w:sz w:val="26"/>
                <w:szCs w:val="26"/>
              </w:rPr>
            </w:pPr>
          </w:p>
        </w:tc>
        <w:tc>
          <w:tcPr>
            <w:tcW w:w="4605" w:type="dxa"/>
            <w:shd w:val="clear" w:color="auto" w:fill="auto"/>
          </w:tcPr>
          <w:p w14:paraId="091D4069" w14:textId="705B6C6B" w:rsidR="00E16698" w:rsidRDefault="00F509E0">
            <w:pPr>
              <w:rPr>
                <w:rFonts w:ascii="Bookman Old Style" w:hAnsi="Bookman Old Style"/>
                <w:b/>
                <w:color w:val="000000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color w:val="000000"/>
                <w:sz w:val="26"/>
                <w:szCs w:val="26"/>
              </w:rPr>
              <w:t>SPORT&amp;EVENTI</w:t>
            </w:r>
          </w:p>
        </w:tc>
        <w:tc>
          <w:tcPr>
            <w:tcW w:w="971" w:type="dxa"/>
            <w:shd w:val="clear" w:color="auto" w:fill="FFFF00"/>
          </w:tcPr>
          <w:p w14:paraId="423CBE3B" w14:textId="34FCDAD5" w:rsidR="00E16698" w:rsidRDefault="00025382">
            <w:pPr>
              <w:jc w:val="center"/>
              <w:rPr>
                <w:rFonts w:ascii="Bookman Old Style" w:hAnsi="Bookman Old Style"/>
                <w:b/>
                <w:color w:val="000000"/>
                <w:szCs w:val="26"/>
              </w:rPr>
            </w:pPr>
            <w:r>
              <w:rPr>
                <w:rFonts w:ascii="Bookman Old Style" w:hAnsi="Bookman Old Style"/>
                <w:b/>
                <w:color w:val="000000"/>
                <w:szCs w:val="26"/>
              </w:rPr>
              <w:t>1</w:t>
            </w:r>
            <w:r w:rsidR="00597268">
              <w:rPr>
                <w:rFonts w:ascii="Bookman Old Style" w:hAnsi="Bookman Old Style"/>
                <w:b/>
                <w:color w:val="000000"/>
                <w:szCs w:val="26"/>
              </w:rPr>
              <w:t>5</w:t>
            </w:r>
          </w:p>
        </w:tc>
        <w:tc>
          <w:tcPr>
            <w:tcW w:w="1072" w:type="dxa"/>
          </w:tcPr>
          <w:p w14:paraId="2F5ABF37" w14:textId="51860E70" w:rsidR="00E16698" w:rsidRDefault="00597268">
            <w:pPr>
              <w:jc w:val="center"/>
              <w:rPr>
                <w:rFonts w:ascii="Bookman Old Style" w:hAnsi="Bookman Old Style"/>
                <w:b/>
                <w:color w:val="000000"/>
                <w:szCs w:val="26"/>
              </w:rPr>
            </w:pPr>
            <w:r>
              <w:rPr>
                <w:rFonts w:ascii="Bookman Old Style" w:hAnsi="Bookman Old Style"/>
                <w:b/>
                <w:color w:val="000000"/>
                <w:szCs w:val="26"/>
              </w:rPr>
              <w:t>10</w:t>
            </w:r>
          </w:p>
        </w:tc>
        <w:tc>
          <w:tcPr>
            <w:tcW w:w="677" w:type="dxa"/>
          </w:tcPr>
          <w:p w14:paraId="47667C65" w14:textId="1AF2176D" w:rsidR="00E16698" w:rsidRDefault="00597268">
            <w:pPr>
              <w:jc w:val="center"/>
              <w:rPr>
                <w:rFonts w:ascii="Bookman Old Style" w:hAnsi="Bookman Old Style"/>
                <w:b/>
                <w:color w:val="000000"/>
                <w:szCs w:val="26"/>
              </w:rPr>
            </w:pPr>
            <w:r>
              <w:rPr>
                <w:rFonts w:ascii="Bookman Old Style" w:hAnsi="Bookman Old Style"/>
                <w:b/>
                <w:color w:val="000000"/>
                <w:szCs w:val="26"/>
              </w:rPr>
              <w:t>4</w:t>
            </w:r>
          </w:p>
        </w:tc>
        <w:tc>
          <w:tcPr>
            <w:tcW w:w="681" w:type="dxa"/>
          </w:tcPr>
          <w:p w14:paraId="41BEF93F" w14:textId="544B002F" w:rsidR="00E16698" w:rsidRDefault="005D2E7F">
            <w:pPr>
              <w:jc w:val="center"/>
              <w:rPr>
                <w:rFonts w:ascii="Bookman Old Style" w:hAnsi="Bookman Old Style"/>
                <w:b/>
                <w:color w:val="000000"/>
                <w:szCs w:val="26"/>
              </w:rPr>
            </w:pPr>
            <w:r>
              <w:rPr>
                <w:rFonts w:ascii="Bookman Old Style" w:hAnsi="Bookman Old Style"/>
                <w:b/>
                <w:color w:val="000000"/>
                <w:szCs w:val="26"/>
              </w:rPr>
              <w:t>3</w:t>
            </w:r>
          </w:p>
        </w:tc>
        <w:tc>
          <w:tcPr>
            <w:tcW w:w="639" w:type="dxa"/>
          </w:tcPr>
          <w:p w14:paraId="566CB576" w14:textId="6CF585E1" w:rsidR="00E16698" w:rsidRDefault="00025382">
            <w:pPr>
              <w:jc w:val="center"/>
              <w:rPr>
                <w:rFonts w:ascii="Bookman Old Style" w:hAnsi="Bookman Old Style"/>
                <w:b/>
                <w:color w:val="000000"/>
                <w:szCs w:val="26"/>
              </w:rPr>
            </w:pPr>
            <w:r>
              <w:rPr>
                <w:rFonts w:ascii="Bookman Old Style" w:hAnsi="Bookman Old Style"/>
                <w:b/>
                <w:color w:val="000000"/>
                <w:szCs w:val="26"/>
              </w:rPr>
              <w:t>3</w:t>
            </w:r>
          </w:p>
        </w:tc>
        <w:tc>
          <w:tcPr>
            <w:tcW w:w="849" w:type="dxa"/>
          </w:tcPr>
          <w:p w14:paraId="237A45F6" w14:textId="1F960932" w:rsidR="00E16698" w:rsidRDefault="00E16698">
            <w:pPr>
              <w:jc w:val="both"/>
              <w:rPr>
                <w:rFonts w:ascii="Bookman Old Style" w:hAnsi="Bookman Old Style"/>
                <w:b/>
                <w:color w:val="000000"/>
                <w:szCs w:val="26"/>
              </w:rPr>
            </w:pPr>
            <w:r>
              <w:rPr>
                <w:rFonts w:ascii="Bookman Old Style" w:hAnsi="Bookman Old Style"/>
                <w:b/>
                <w:color w:val="000000"/>
                <w:szCs w:val="26"/>
              </w:rPr>
              <w:t xml:space="preserve">  </w:t>
            </w:r>
            <w:r w:rsidR="00025382">
              <w:rPr>
                <w:rFonts w:ascii="Bookman Old Style" w:hAnsi="Bookman Old Style"/>
                <w:b/>
                <w:color w:val="000000"/>
                <w:szCs w:val="26"/>
              </w:rPr>
              <w:t>2</w:t>
            </w:r>
            <w:r w:rsidR="00597268">
              <w:rPr>
                <w:rFonts w:ascii="Bookman Old Style" w:hAnsi="Bookman Old Style"/>
                <w:b/>
                <w:color w:val="000000"/>
                <w:szCs w:val="26"/>
              </w:rPr>
              <w:t>8</w:t>
            </w:r>
          </w:p>
        </w:tc>
        <w:tc>
          <w:tcPr>
            <w:tcW w:w="818" w:type="dxa"/>
          </w:tcPr>
          <w:p w14:paraId="24DABCE5" w14:textId="3A6F7506" w:rsidR="00E16698" w:rsidRDefault="00E16698">
            <w:pPr>
              <w:jc w:val="both"/>
              <w:rPr>
                <w:rFonts w:ascii="Bookman Old Style" w:hAnsi="Bookman Old Style"/>
                <w:b/>
                <w:color w:val="000000"/>
                <w:szCs w:val="26"/>
              </w:rPr>
            </w:pPr>
            <w:r>
              <w:rPr>
                <w:rFonts w:ascii="Bookman Old Style" w:hAnsi="Bookman Old Style"/>
                <w:b/>
                <w:color w:val="000000"/>
                <w:szCs w:val="26"/>
              </w:rPr>
              <w:t xml:space="preserve">  1</w:t>
            </w:r>
            <w:r w:rsidR="00597268">
              <w:rPr>
                <w:rFonts w:ascii="Bookman Old Style" w:hAnsi="Bookman Old Style"/>
                <w:b/>
                <w:color w:val="000000"/>
                <w:szCs w:val="26"/>
              </w:rPr>
              <w:t>8</w:t>
            </w:r>
          </w:p>
        </w:tc>
      </w:tr>
      <w:tr w:rsidR="00890ED9" w14:paraId="68BBB9AE" w14:textId="77777777">
        <w:trPr>
          <w:trHeight w:val="351"/>
        </w:trPr>
        <w:tc>
          <w:tcPr>
            <w:tcW w:w="851" w:type="dxa"/>
            <w:shd w:val="clear" w:color="auto" w:fill="auto"/>
          </w:tcPr>
          <w:p w14:paraId="286D6A00" w14:textId="77777777" w:rsidR="00890ED9" w:rsidRDefault="00890ED9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605" w:type="dxa"/>
            <w:shd w:val="clear" w:color="auto" w:fill="auto"/>
          </w:tcPr>
          <w:p w14:paraId="08883E2C" w14:textId="18D058C0" w:rsidR="00890ED9" w:rsidRDefault="00F509E0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SPORTING SANSEVERINO</w:t>
            </w:r>
          </w:p>
        </w:tc>
        <w:tc>
          <w:tcPr>
            <w:tcW w:w="971" w:type="dxa"/>
            <w:shd w:val="clear" w:color="auto" w:fill="FFFF00"/>
          </w:tcPr>
          <w:p w14:paraId="6DC5CBFD" w14:textId="09B477B0" w:rsidR="00890ED9" w:rsidRDefault="0002538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  <w:r w:rsidR="00597268">
              <w:rPr>
                <w:rFonts w:ascii="Bookman Old Style" w:hAnsi="Bookman Old Style"/>
                <w:b/>
                <w:szCs w:val="26"/>
              </w:rPr>
              <w:t>5</w:t>
            </w:r>
          </w:p>
        </w:tc>
        <w:tc>
          <w:tcPr>
            <w:tcW w:w="1072" w:type="dxa"/>
          </w:tcPr>
          <w:p w14:paraId="582F96FB" w14:textId="466E3164" w:rsidR="00890ED9" w:rsidRDefault="00597268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10</w:t>
            </w:r>
          </w:p>
        </w:tc>
        <w:tc>
          <w:tcPr>
            <w:tcW w:w="677" w:type="dxa"/>
          </w:tcPr>
          <w:p w14:paraId="34BFEE94" w14:textId="52FABC4D" w:rsidR="00890ED9" w:rsidRDefault="00597268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4</w:t>
            </w:r>
          </w:p>
        </w:tc>
        <w:tc>
          <w:tcPr>
            <w:tcW w:w="681" w:type="dxa"/>
          </w:tcPr>
          <w:p w14:paraId="423083F9" w14:textId="7516004E" w:rsidR="00890ED9" w:rsidRDefault="005D2E7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3</w:t>
            </w:r>
          </w:p>
        </w:tc>
        <w:tc>
          <w:tcPr>
            <w:tcW w:w="639" w:type="dxa"/>
          </w:tcPr>
          <w:p w14:paraId="5A43C9FD" w14:textId="4612B766" w:rsidR="00890ED9" w:rsidRDefault="005D2E7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3</w:t>
            </w:r>
          </w:p>
        </w:tc>
        <w:tc>
          <w:tcPr>
            <w:tcW w:w="849" w:type="dxa"/>
          </w:tcPr>
          <w:p w14:paraId="75A8C347" w14:textId="25E8B12E" w:rsidR="00890ED9" w:rsidRDefault="00597268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15</w:t>
            </w:r>
          </w:p>
        </w:tc>
        <w:tc>
          <w:tcPr>
            <w:tcW w:w="818" w:type="dxa"/>
          </w:tcPr>
          <w:p w14:paraId="665868DC" w14:textId="18B358DE" w:rsidR="00890ED9" w:rsidRDefault="005D2E7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9</w:t>
            </w:r>
          </w:p>
        </w:tc>
      </w:tr>
      <w:tr w:rsidR="00890ED9" w14:paraId="50C3916F" w14:textId="77777777">
        <w:trPr>
          <w:trHeight w:val="351"/>
        </w:trPr>
        <w:tc>
          <w:tcPr>
            <w:tcW w:w="851" w:type="dxa"/>
            <w:shd w:val="clear" w:color="auto" w:fill="auto"/>
          </w:tcPr>
          <w:p w14:paraId="04CF286C" w14:textId="77777777" w:rsidR="00890ED9" w:rsidRDefault="00890ED9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605" w:type="dxa"/>
            <w:shd w:val="clear" w:color="auto" w:fill="auto"/>
          </w:tcPr>
          <w:p w14:paraId="1A4E7368" w14:textId="4319E44D" w:rsidR="00890ED9" w:rsidRDefault="00F509E0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A</w:t>
            </w:r>
            <w:r w:rsidR="00597268">
              <w:rPr>
                <w:rFonts w:ascii="Bookman Old Style" w:hAnsi="Bookman Old Style"/>
                <w:b/>
                <w:sz w:val="26"/>
                <w:szCs w:val="26"/>
              </w:rPr>
              <w:t>SD BELLIZZI</w:t>
            </w:r>
          </w:p>
        </w:tc>
        <w:tc>
          <w:tcPr>
            <w:tcW w:w="971" w:type="dxa"/>
            <w:shd w:val="clear" w:color="auto" w:fill="FFFF00"/>
          </w:tcPr>
          <w:p w14:paraId="4EAE0AC9" w14:textId="785A397B" w:rsidR="00890ED9" w:rsidRDefault="00F509E0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10</w:t>
            </w:r>
          </w:p>
        </w:tc>
        <w:tc>
          <w:tcPr>
            <w:tcW w:w="1072" w:type="dxa"/>
          </w:tcPr>
          <w:p w14:paraId="05E0AF18" w14:textId="48DC9A5E" w:rsidR="00890ED9" w:rsidRDefault="00597268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10</w:t>
            </w:r>
          </w:p>
        </w:tc>
        <w:tc>
          <w:tcPr>
            <w:tcW w:w="677" w:type="dxa"/>
          </w:tcPr>
          <w:p w14:paraId="17A9D8AE" w14:textId="00E9C43D" w:rsidR="00890ED9" w:rsidRDefault="005D2E7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3</w:t>
            </w:r>
          </w:p>
        </w:tc>
        <w:tc>
          <w:tcPr>
            <w:tcW w:w="681" w:type="dxa"/>
          </w:tcPr>
          <w:p w14:paraId="69EA3E16" w14:textId="373AB50A" w:rsidR="00890ED9" w:rsidRDefault="005D2E7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639" w:type="dxa"/>
          </w:tcPr>
          <w:p w14:paraId="5A5CB8A5" w14:textId="059D90ED" w:rsidR="00890ED9" w:rsidRDefault="00A91E7E">
            <w:pPr>
              <w:jc w:val="both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 xml:space="preserve"> </w:t>
            </w:r>
            <w:r w:rsidR="00597268">
              <w:rPr>
                <w:rFonts w:ascii="Bookman Old Style" w:hAnsi="Bookman Old Style"/>
                <w:b/>
                <w:szCs w:val="26"/>
              </w:rPr>
              <w:t>6</w:t>
            </w:r>
          </w:p>
        </w:tc>
        <w:tc>
          <w:tcPr>
            <w:tcW w:w="849" w:type="dxa"/>
          </w:tcPr>
          <w:p w14:paraId="322465F0" w14:textId="424CFE02" w:rsidR="00890ED9" w:rsidRDefault="00335920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  <w:r w:rsidR="005D2E7F">
              <w:rPr>
                <w:rFonts w:ascii="Bookman Old Style" w:hAnsi="Bookman Old Style"/>
                <w:b/>
                <w:szCs w:val="26"/>
              </w:rPr>
              <w:t>5</w:t>
            </w:r>
          </w:p>
        </w:tc>
        <w:tc>
          <w:tcPr>
            <w:tcW w:w="818" w:type="dxa"/>
          </w:tcPr>
          <w:p w14:paraId="3967736B" w14:textId="2BA4AE89" w:rsidR="00890ED9" w:rsidRDefault="00CD7620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  <w:r w:rsidR="00F07C83">
              <w:rPr>
                <w:rFonts w:ascii="Bookman Old Style" w:hAnsi="Bookman Old Style"/>
                <w:b/>
                <w:szCs w:val="26"/>
              </w:rPr>
              <w:t>5</w:t>
            </w:r>
          </w:p>
        </w:tc>
      </w:tr>
      <w:tr w:rsidR="00890ED9" w14:paraId="4B0003CA" w14:textId="77777777">
        <w:trPr>
          <w:trHeight w:val="351"/>
        </w:trPr>
        <w:tc>
          <w:tcPr>
            <w:tcW w:w="851" w:type="dxa"/>
            <w:shd w:val="clear" w:color="auto" w:fill="auto"/>
          </w:tcPr>
          <w:p w14:paraId="79AF26B0" w14:textId="77777777" w:rsidR="00890ED9" w:rsidRDefault="00890ED9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605" w:type="dxa"/>
            <w:shd w:val="clear" w:color="auto" w:fill="auto"/>
          </w:tcPr>
          <w:p w14:paraId="4F6C2632" w14:textId="7D755E2D" w:rsidR="00890ED9" w:rsidRDefault="00597268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ANGRI FT</w:t>
            </w:r>
          </w:p>
        </w:tc>
        <w:tc>
          <w:tcPr>
            <w:tcW w:w="971" w:type="dxa"/>
            <w:shd w:val="clear" w:color="auto" w:fill="FFFF00"/>
          </w:tcPr>
          <w:p w14:paraId="03023A8A" w14:textId="10FB81B6" w:rsidR="00890ED9" w:rsidRDefault="00F509E0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10</w:t>
            </w:r>
          </w:p>
        </w:tc>
        <w:tc>
          <w:tcPr>
            <w:tcW w:w="1072" w:type="dxa"/>
          </w:tcPr>
          <w:p w14:paraId="078C629B" w14:textId="6A3A5127" w:rsidR="00890ED9" w:rsidRDefault="00597268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10</w:t>
            </w:r>
          </w:p>
        </w:tc>
        <w:tc>
          <w:tcPr>
            <w:tcW w:w="677" w:type="dxa"/>
          </w:tcPr>
          <w:p w14:paraId="2FAF76B4" w14:textId="2C6C88D6" w:rsidR="00890ED9" w:rsidRDefault="005D2E7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3</w:t>
            </w:r>
          </w:p>
        </w:tc>
        <w:tc>
          <w:tcPr>
            <w:tcW w:w="681" w:type="dxa"/>
          </w:tcPr>
          <w:p w14:paraId="7969B02B" w14:textId="03E53ECE" w:rsidR="00890ED9" w:rsidRDefault="0002538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639" w:type="dxa"/>
          </w:tcPr>
          <w:p w14:paraId="66985BF1" w14:textId="51387FAA" w:rsidR="00890ED9" w:rsidRDefault="00597268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6</w:t>
            </w:r>
          </w:p>
        </w:tc>
        <w:tc>
          <w:tcPr>
            <w:tcW w:w="849" w:type="dxa"/>
          </w:tcPr>
          <w:p w14:paraId="7E0C0796" w14:textId="12FA698A" w:rsidR="00890ED9" w:rsidRDefault="00C76753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  <w:r w:rsidR="00F07C83">
              <w:rPr>
                <w:rFonts w:ascii="Bookman Old Style" w:hAnsi="Bookman Old Style"/>
                <w:b/>
                <w:szCs w:val="26"/>
              </w:rPr>
              <w:t>7</w:t>
            </w:r>
          </w:p>
        </w:tc>
        <w:tc>
          <w:tcPr>
            <w:tcW w:w="818" w:type="dxa"/>
          </w:tcPr>
          <w:p w14:paraId="2E8BF9EF" w14:textId="0A21C573" w:rsidR="00890ED9" w:rsidRDefault="009676D4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2</w:t>
            </w:r>
            <w:r w:rsidR="00F07C83">
              <w:rPr>
                <w:rFonts w:ascii="Bookman Old Style" w:hAnsi="Bookman Old Style"/>
                <w:b/>
                <w:szCs w:val="26"/>
              </w:rPr>
              <w:t>2</w:t>
            </w:r>
          </w:p>
        </w:tc>
      </w:tr>
      <w:tr w:rsidR="00890ED9" w14:paraId="12AD3E4E" w14:textId="77777777">
        <w:trPr>
          <w:trHeight w:val="351"/>
        </w:trPr>
        <w:tc>
          <w:tcPr>
            <w:tcW w:w="851" w:type="dxa"/>
            <w:shd w:val="clear" w:color="auto" w:fill="auto"/>
          </w:tcPr>
          <w:p w14:paraId="5A9E3E8A" w14:textId="77777777" w:rsidR="00890ED9" w:rsidRDefault="00890ED9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605" w:type="dxa"/>
            <w:shd w:val="clear" w:color="auto" w:fill="auto"/>
          </w:tcPr>
          <w:p w14:paraId="03D20C07" w14:textId="1E891E49" w:rsidR="00890ED9" w:rsidRDefault="00597268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REAL ACIGLIANO</w:t>
            </w:r>
          </w:p>
        </w:tc>
        <w:tc>
          <w:tcPr>
            <w:tcW w:w="971" w:type="dxa"/>
            <w:shd w:val="clear" w:color="auto" w:fill="FFFF00"/>
          </w:tcPr>
          <w:p w14:paraId="2C241E7E" w14:textId="0F08EC97" w:rsidR="00890ED9" w:rsidRDefault="00597268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10</w:t>
            </w:r>
          </w:p>
        </w:tc>
        <w:tc>
          <w:tcPr>
            <w:tcW w:w="1072" w:type="dxa"/>
          </w:tcPr>
          <w:p w14:paraId="00B2993A" w14:textId="1E24C705" w:rsidR="00890ED9" w:rsidRDefault="00597268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10</w:t>
            </w:r>
          </w:p>
        </w:tc>
        <w:tc>
          <w:tcPr>
            <w:tcW w:w="677" w:type="dxa"/>
          </w:tcPr>
          <w:p w14:paraId="5EACE431" w14:textId="64438805" w:rsidR="00890ED9" w:rsidRDefault="00597268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3</w:t>
            </w:r>
          </w:p>
        </w:tc>
        <w:tc>
          <w:tcPr>
            <w:tcW w:w="681" w:type="dxa"/>
          </w:tcPr>
          <w:p w14:paraId="29BB0664" w14:textId="735C5D14" w:rsidR="00890ED9" w:rsidRDefault="0002538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639" w:type="dxa"/>
          </w:tcPr>
          <w:p w14:paraId="06F1006D" w14:textId="1B353800" w:rsidR="00890ED9" w:rsidRDefault="005D2E7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6</w:t>
            </w:r>
          </w:p>
        </w:tc>
        <w:tc>
          <w:tcPr>
            <w:tcW w:w="849" w:type="dxa"/>
          </w:tcPr>
          <w:p w14:paraId="66A9FDC2" w14:textId="4259E6D3" w:rsidR="00890ED9" w:rsidRDefault="0007369C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  <w:r w:rsidR="00F07C83">
              <w:rPr>
                <w:rFonts w:ascii="Bookman Old Style" w:hAnsi="Bookman Old Style"/>
                <w:b/>
                <w:szCs w:val="26"/>
              </w:rPr>
              <w:t>5</w:t>
            </w:r>
          </w:p>
        </w:tc>
        <w:tc>
          <w:tcPr>
            <w:tcW w:w="818" w:type="dxa"/>
          </w:tcPr>
          <w:p w14:paraId="2278E31B" w14:textId="22D47FF8" w:rsidR="00890ED9" w:rsidRDefault="009676D4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  <w:r w:rsidR="00F07C83">
              <w:rPr>
                <w:rFonts w:ascii="Bookman Old Style" w:hAnsi="Bookman Old Style"/>
                <w:b/>
                <w:szCs w:val="26"/>
              </w:rPr>
              <w:t>7</w:t>
            </w:r>
          </w:p>
        </w:tc>
      </w:tr>
      <w:tr w:rsidR="00890ED9" w14:paraId="3D040D70" w14:textId="77777777">
        <w:trPr>
          <w:trHeight w:val="351"/>
        </w:trPr>
        <w:tc>
          <w:tcPr>
            <w:tcW w:w="851" w:type="dxa"/>
            <w:shd w:val="clear" w:color="auto" w:fill="auto"/>
          </w:tcPr>
          <w:p w14:paraId="1B3BF25B" w14:textId="77777777" w:rsidR="00890ED9" w:rsidRDefault="00890ED9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605" w:type="dxa"/>
            <w:shd w:val="clear" w:color="auto" w:fill="auto"/>
          </w:tcPr>
          <w:p w14:paraId="65CD537D" w14:textId="77777777" w:rsidR="00890ED9" w:rsidRDefault="006E5D9E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ROTA FC</w:t>
            </w:r>
          </w:p>
        </w:tc>
        <w:tc>
          <w:tcPr>
            <w:tcW w:w="971" w:type="dxa"/>
            <w:shd w:val="clear" w:color="auto" w:fill="FFFF00"/>
          </w:tcPr>
          <w:p w14:paraId="1108D8BA" w14:textId="759D84DB" w:rsidR="00890ED9" w:rsidRDefault="0002538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5</w:t>
            </w:r>
          </w:p>
        </w:tc>
        <w:tc>
          <w:tcPr>
            <w:tcW w:w="1072" w:type="dxa"/>
          </w:tcPr>
          <w:p w14:paraId="1B6F03C8" w14:textId="39455001" w:rsidR="00890ED9" w:rsidRDefault="00597268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10</w:t>
            </w:r>
          </w:p>
        </w:tc>
        <w:tc>
          <w:tcPr>
            <w:tcW w:w="677" w:type="dxa"/>
          </w:tcPr>
          <w:p w14:paraId="0CF0C994" w14:textId="77777777" w:rsidR="00890ED9" w:rsidRDefault="0007369C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681" w:type="dxa"/>
          </w:tcPr>
          <w:p w14:paraId="0C71F5E8" w14:textId="5A2AFA79" w:rsidR="00890ED9" w:rsidRDefault="0002538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2</w:t>
            </w:r>
          </w:p>
        </w:tc>
        <w:tc>
          <w:tcPr>
            <w:tcW w:w="639" w:type="dxa"/>
          </w:tcPr>
          <w:p w14:paraId="0AF36F2B" w14:textId="0211C67F" w:rsidR="00890ED9" w:rsidRDefault="00597268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7</w:t>
            </w:r>
          </w:p>
        </w:tc>
        <w:tc>
          <w:tcPr>
            <w:tcW w:w="849" w:type="dxa"/>
          </w:tcPr>
          <w:p w14:paraId="37FC8CB4" w14:textId="08EA0384" w:rsidR="00890ED9" w:rsidRDefault="009676D4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9</w:t>
            </w:r>
          </w:p>
        </w:tc>
        <w:tc>
          <w:tcPr>
            <w:tcW w:w="818" w:type="dxa"/>
          </w:tcPr>
          <w:p w14:paraId="6EAEA530" w14:textId="609CDC35" w:rsidR="00890ED9" w:rsidRDefault="006E5D9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  <w:r w:rsidR="00F07C83">
              <w:rPr>
                <w:rFonts w:ascii="Bookman Old Style" w:hAnsi="Bookman Old Style"/>
                <w:b/>
                <w:szCs w:val="26"/>
              </w:rPr>
              <w:t>6</w:t>
            </w:r>
          </w:p>
        </w:tc>
      </w:tr>
      <w:tr w:rsidR="00890ED9" w14:paraId="42E88785" w14:textId="77777777">
        <w:trPr>
          <w:trHeight w:val="351"/>
        </w:trPr>
        <w:tc>
          <w:tcPr>
            <w:tcW w:w="851" w:type="dxa"/>
            <w:shd w:val="clear" w:color="auto" w:fill="auto"/>
          </w:tcPr>
          <w:p w14:paraId="5F8443D9" w14:textId="77777777" w:rsidR="00890ED9" w:rsidRDefault="005542BF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*</w:t>
            </w:r>
          </w:p>
        </w:tc>
        <w:tc>
          <w:tcPr>
            <w:tcW w:w="4605" w:type="dxa"/>
            <w:shd w:val="clear" w:color="auto" w:fill="auto"/>
          </w:tcPr>
          <w:p w14:paraId="702BC494" w14:textId="6F03A73A" w:rsidR="00890ED9" w:rsidRDefault="00025382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FARALDESE 2002</w:t>
            </w:r>
          </w:p>
        </w:tc>
        <w:tc>
          <w:tcPr>
            <w:tcW w:w="971" w:type="dxa"/>
            <w:shd w:val="clear" w:color="auto" w:fill="FFFF00"/>
          </w:tcPr>
          <w:p w14:paraId="5A215F6B" w14:textId="20171337" w:rsidR="00890ED9" w:rsidRDefault="0002538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5</w:t>
            </w:r>
          </w:p>
        </w:tc>
        <w:tc>
          <w:tcPr>
            <w:tcW w:w="1072" w:type="dxa"/>
          </w:tcPr>
          <w:p w14:paraId="4D567D3D" w14:textId="2FBF72C5" w:rsidR="00890ED9" w:rsidRDefault="00597268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10</w:t>
            </w:r>
          </w:p>
        </w:tc>
        <w:tc>
          <w:tcPr>
            <w:tcW w:w="677" w:type="dxa"/>
          </w:tcPr>
          <w:p w14:paraId="0A0F602F" w14:textId="77777777" w:rsidR="00890ED9" w:rsidRDefault="006E5D9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681" w:type="dxa"/>
          </w:tcPr>
          <w:p w14:paraId="0AE9A872" w14:textId="77EA0B60" w:rsidR="00890ED9" w:rsidRDefault="0002538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2</w:t>
            </w:r>
          </w:p>
        </w:tc>
        <w:tc>
          <w:tcPr>
            <w:tcW w:w="639" w:type="dxa"/>
          </w:tcPr>
          <w:p w14:paraId="40EFC7D3" w14:textId="26B1E524" w:rsidR="00890ED9" w:rsidRDefault="00597268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7</w:t>
            </w:r>
          </w:p>
        </w:tc>
        <w:tc>
          <w:tcPr>
            <w:tcW w:w="849" w:type="dxa"/>
          </w:tcPr>
          <w:p w14:paraId="49D1BC26" w14:textId="07A7A0D7" w:rsidR="00890ED9" w:rsidRDefault="0002538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  <w:r w:rsidR="009676D4"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818" w:type="dxa"/>
          </w:tcPr>
          <w:p w14:paraId="0E2BD71F" w14:textId="12F0EDA2" w:rsidR="00890ED9" w:rsidRDefault="00F07C83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23</w:t>
            </w:r>
          </w:p>
        </w:tc>
      </w:tr>
      <w:tr w:rsidR="00890ED9" w14:paraId="7F12A0E6" w14:textId="77777777">
        <w:trPr>
          <w:trHeight w:val="351"/>
        </w:trPr>
        <w:tc>
          <w:tcPr>
            <w:tcW w:w="851" w:type="dxa"/>
            <w:shd w:val="clear" w:color="auto" w:fill="auto"/>
          </w:tcPr>
          <w:p w14:paraId="6DA3C930" w14:textId="77777777" w:rsidR="00890ED9" w:rsidRDefault="00890ED9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605" w:type="dxa"/>
            <w:shd w:val="clear" w:color="auto" w:fill="auto"/>
          </w:tcPr>
          <w:p w14:paraId="3F6A2867" w14:textId="5CCCC848" w:rsidR="00890ED9" w:rsidRDefault="00025382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MENTORING</w:t>
            </w:r>
          </w:p>
        </w:tc>
        <w:tc>
          <w:tcPr>
            <w:tcW w:w="971" w:type="dxa"/>
            <w:shd w:val="clear" w:color="auto" w:fill="FFFF00"/>
          </w:tcPr>
          <w:p w14:paraId="669CDBE5" w14:textId="3DFE32AC" w:rsidR="00890ED9" w:rsidRDefault="0002538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3</w:t>
            </w:r>
          </w:p>
        </w:tc>
        <w:tc>
          <w:tcPr>
            <w:tcW w:w="1072" w:type="dxa"/>
          </w:tcPr>
          <w:p w14:paraId="2AACD049" w14:textId="26EA22E3" w:rsidR="00890ED9" w:rsidRDefault="00597268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10</w:t>
            </w:r>
          </w:p>
        </w:tc>
        <w:tc>
          <w:tcPr>
            <w:tcW w:w="677" w:type="dxa"/>
          </w:tcPr>
          <w:p w14:paraId="42BF502B" w14:textId="7A13F2FF" w:rsidR="00890ED9" w:rsidRDefault="0002538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681" w:type="dxa"/>
          </w:tcPr>
          <w:p w14:paraId="40735EAF" w14:textId="3874E5F9" w:rsidR="00890ED9" w:rsidRDefault="0002538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639" w:type="dxa"/>
          </w:tcPr>
          <w:p w14:paraId="250429FB" w14:textId="5F8C6E07" w:rsidR="00890ED9" w:rsidRDefault="00597268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9</w:t>
            </w:r>
          </w:p>
        </w:tc>
        <w:tc>
          <w:tcPr>
            <w:tcW w:w="849" w:type="dxa"/>
          </w:tcPr>
          <w:p w14:paraId="2BCB43D3" w14:textId="44828C18" w:rsidR="00890ED9" w:rsidRDefault="0002538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8</w:t>
            </w:r>
          </w:p>
        </w:tc>
        <w:tc>
          <w:tcPr>
            <w:tcW w:w="818" w:type="dxa"/>
          </w:tcPr>
          <w:p w14:paraId="2FF5ADA0" w14:textId="08737069" w:rsidR="00890ED9" w:rsidRDefault="0002538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3</w:t>
            </w:r>
            <w:r w:rsidR="00F07C83">
              <w:rPr>
                <w:rFonts w:ascii="Bookman Old Style" w:hAnsi="Bookman Old Style"/>
                <w:b/>
                <w:szCs w:val="26"/>
              </w:rPr>
              <w:t>7</w:t>
            </w:r>
          </w:p>
        </w:tc>
      </w:tr>
      <w:tr w:rsidR="008E251D" w14:paraId="39338044" w14:textId="77777777">
        <w:trPr>
          <w:trHeight w:val="351"/>
        </w:trPr>
        <w:tc>
          <w:tcPr>
            <w:tcW w:w="851" w:type="dxa"/>
            <w:shd w:val="clear" w:color="auto" w:fill="auto"/>
          </w:tcPr>
          <w:p w14:paraId="08B3863A" w14:textId="77777777" w:rsidR="008E251D" w:rsidRDefault="008E251D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605" w:type="dxa"/>
            <w:shd w:val="clear" w:color="auto" w:fill="auto"/>
          </w:tcPr>
          <w:p w14:paraId="6A311D7C" w14:textId="77777777" w:rsidR="008E251D" w:rsidRDefault="00A91E7E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SAN VITO CAVA DE TIRRENI</w:t>
            </w:r>
          </w:p>
        </w:tc>
        <w:tc>
          <w:tcPr>
            <w:tcW w:w="971" w:type="dxa"/>
            <w:shd w:val="clear" w:color="auto" w:fill="FFFF00"/>
          </w:tcPr>
          <w:p w14:paraId="794503A5" w14:textId="77777777" w:rsidR="008E251D" w:rsidRDefault="00A91E7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1072" w:type="dxa"/>
          </w:tcPr>
          <w:p w14:paraId="67A9DCD5" w14:textId="317B99A3" w:rsidR="008E251D" w:rsidRDefault="00597268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10</w:t>
            </w:r>
          </w:p>
        </w:tc>
        <w:tc>
          <w:tcPr>
            <w:tcW w:w="677" w:type="dxa"/>
          </w:tcPr>
          <w:p w14:paraId="7A89B603" w14:textId="77777777" w:rsidR="008E251D" w:rsidRDefault="00A91E7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681" w:type="dxa"/>
          </w:tcPr>
          <w:p w14:paraId="10187ABE" w14:textId="77777777" w:rsidR="008E251D" w:rsidRDefault="00A91E7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639" w:type="dxa"/>
          </w:tcPr>
          <w:p w14:paraId="162982FF" w14:textId="3C08A553" w:rsidR="008E251D" w:rsidRDefault="00597268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10</w:t>
            </w:r>
          </w:p>
        </w:tc>
        <w:tc>
          <w:tcPr>
            <w:tcW w:w="849" w:type="dxa"/>
          </w:tcPr>
          <w:p w14:paraId="51933E69" w14:textId="77777777" w:rsidR="008E251D" w:rsidRDefault="0007369C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2</w:t>
            </w:r>
          </w:p>
        </w:tc>
        <w:tc>
          <w:tcPr>
            <w:tcW w:w="818" w:type="dxa"/>
          </w:tcPr>
          <w:p w14:paraId="18CE30D1" w14:textId="29AEBD81" w:rsidR="008E251D" w:rsidRDefault="00F07C83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78</w:t>
            </w:r>
          </w:p>
        </w:tc>
      </w:tr>
    </w:tbl>
    <w:p w14:paraId="07CC8F57" w14:textId="77777777" w:rsidR="00890ED9" w:rsidRDefault="00890ED9">
      <w:pPr>
        <w:rPr>
          <w:rFonts w:ascii="Bookman Old Style" w:hAnsi="Bookman Old Style"/>
          <w:b/>
          <w:sz w:val="28"/>
          <w:szCs w:val="32"/>
        </w:rPr>
      </w:pPr>
    </w:p>
    <w:p w14:paraId="4DA3BFE4" w14:textId="77777777" w:rsidR="00890ED9" w:rsidRDefault="005542BF">
      <w:pPr>
        <w:rPr>
          <w:rFonts w:ascii="Bookman Old Style" w:hAnsi="Bookman Old Style"/>
          <w:b/>
          <w:sz w:val="28"/>
          <w:szCs w:val="32"/>
        </w:rPr>
      </w:pPr>
      <w:r>
        <w:rPr>
          <w:rFonts w:ascii="Bookman Old Style" w:hAnsi="Bookman Old Style"/>
          <w:b/>
          <w:sz w:val="28"/>
          <w:szCs w:val="32"/>
        </w:rPr>
        <w:t>Il G.S., esaminati gli atti di gara, ha adottato le seguenti decisioni:</w:t>
      </w:r>
    </w:p>
    <w:p w14:paraId="1E056C04" w14:textId="3DB3863D" w:rsidR="00890ED9" w:rsidRDefault="00D16530">
      <w:pPr>
        <w:rPr>
          <w:rFonts w:ascii="Bookman Old Style" w:hAnsi="Bookman Old Style"/>
          <w:b/>
          <w:color w:val="0000FF"/>
          <w:sz w:val="32"/>
          <w:szCs w:val="32"/>
        </w:rPr>
      </w:pPr>
      <w:r>
        <w:rPr>
          <w:rFonts w:ascii="Bookman Old Style" w:hAnsi="Bookman Old Style"/>
          <w:b/>
          <w:color w:val="0000FF"/>
          <w:sz w:val="28"/>
          <w:szCs w:val="32"/>
        </w:rPr>
        <w:t>RICHIAMO</w:t>
      </w:r>
    </w:p>
    <w:tbl>
      <w:tblPr>
        <w:tblW w:w="10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1560"/>
        <w:gridCol w:w="6033"/>
      </w:tblGrid>
      <w:tr w:rsidR="00890ED9" w14:paraId="22C489B5" w14:textId="77777777">
        <w:tc>
          <w:tcPr>
            <w:tcW w:w="2943" w:type="dxa"/>
          </w:tcPr>
          <w:p w14:paraId="510D954B" w14:textId="77777777" w:rsidR="00890ED9" w:rsidRDefault="005542BF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SQUADRA</w:t>
            </w:r>
          </w:p>
        </w:tc>
        <w:tc>
          <w:tcPr>
            <w:tcW w:w="1560" w:type="dxa"/>
          </w:tcPr>
          <w:p w14:paraId="11252ECC" w14:textId="77777777" w:rsidR="00890ED9" w:rsidRDefault="005542BF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MULTA</w:t>
            </w:r>
          </w:p>
        </w:tc>
        <w:tc>
          <w:tcPr>
            <w:tcW w:w="6033" w:type="dxa"/>
          </w:tcPr>
          <w:p w14:paraId="5A8105B3" w14:textId="77777777" w:rsidR="00890ED9" w:rsidRDefault="005542BF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MOTIVAZIONE</w:t>
            </w:r>
          </w:p>
        </w:tc>
      </w:tr>
      <w:tr w:rsidR="00890ED9" w14:paraId="23684F3F" w14:textId="77777777">
        <w:tc>
          <w:tcPr>
            <w:tcW w:w="2943" w:type="dxa"/>
          </w:tcPr>
          <w:p w14:paraId="68E3AAE2" w14:textId="7F86092A" w:rsidR="00890ED9" w:rsidRDefault="00D16530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14:paraId="011FA0E8" w14:textId="5E85E6A0" w:rsidR="00890ED9" w:rsidRDefault="00D16530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-------</w:t>
            </w:r>
          </w:p>
        </w:tc>
        <w:tc>
          <w:tcPr>
            <w:tcW w:w="6033" w:type="dxa"/>
          </w:tcPr>
          <w:p w14:paraId="356CA0F9" w14:textId="68C49F91" w:rsidR="00890ED9" w:rsidRDefault="00890E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16530" w14:paraId="64ABFDD9" w14:textId="77777777">
        <w:tc>
          <w:tcPr>
            <w:tcW w:w="2943" w:type="dxa"/>
          </w:tcPr>
          <w:p w14:paraId="624C2A32" w14:textId="13A9EF7B" w:rsidR="00D16530" w:rsidRDefault="00D16530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1EFBBE32" w14:textId="4DFD0D4C" w:rsidR="00D16530" w:rsidRDefault="00D16530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-----</w:t>
            </w:r>
          </w:p>
        </w:tc>
        <w:tc>
          <w:tcPr>
            <w:tcW w:w="6033" w:type="dxa"/>
          </w:tcPr>
          <w:p w14:paraId="3ABC4B92" w14:textId="32280A72" w:rsidR="00D16530" w:rsidRDefault="00D1653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3B4DA35" w14:textId="77777777" w:rsidR="00890ED9" w:rsidRDefault="00890ED9">
      <w:pPr>
        <w:rPr>
          <w:rFonts w:ascii="Bookman Old Style" w:hAnsi="Bookman Old Style"/>
          <w:b/>
          <w:color w:val="0000FF"/>
          <w:sz w:val="8"/>
          <w:szCs w:val="32"/>
        </w:rPr>
      </w:pPr>
    </w:p>
    <w:p w14:paraId="7C24178A" w14:textId="77777777" w:rsidR="00890ED9" w:rsidRDefault="00890ED9">
      <w:pPr>
        <w:rPr>
          <w:rFonts w:ascii="Comic Sans MS" w:hAnsi="Comic Sans MS"/>
          <w:b/>
          <w:color w:val="0000FF"/>
          <w:sz w:val="2"/>
          <w:szCs w:val="32"/>
        </w:rPr>
      </w:pPr>
    </w:p>
    <w:p w14:paraId="0FA805BE" w14:textId="77777777" w:rsidR="00890ED9" w:rsidRDefault="00890ED9">
      <w:pPr>
        <w:rPr>
          <w:rFonts w:ascii="Comic Sans MS" w:hAnsi="Comic Sans MS"/>
          <w:b/>
          <w:color w:val="0000FF"/>
          <w:sz w:val="2"/>
          <w:szCs w:val="32"/>
        </w:rPr>
      </w:pPr>
    </w:p>
    <w:p w14:paraId="3BF10032" w14:textId="77777777" w:rsidR="00890ED9" w:rsidRDefault="005542BF">
      <w:pPr>
        <w:rPr>
          <w:rFonts w:ascii="Bookman Old Style" w:hAnsi="Bookman Old Style"/>
          <w:b/>
          <w:sz w:val="28"/>
          <w:szCs w:val="32"/>
        </w:rPr>
      </w:pPr>
      <w:r>
        <w:rPr>
          <w:rFonts w:ascii="Bookman Old Style" w:hAnsi="Bookman Old Style"/>
          <w:b/>
          <w:sz w:val="28"/>
          <w:szCs w:val="32"/>
        </w:rPr>
        <w:t>Il G.S., esaminati gli atti di gara, ha adottato le seguenti decisioni:</w:t>
      </w:r>
    </w:p>
    <w:p w14:paraId="27A16485" w14:textId="77777777" w:rsidR="0073514D" w:rsidRDefault="0073514D">
      <w:pPr>
        <w:rPr>
          <w:rFonts w:ascii="Bookman Old Style" w:hAnsi="Bookman Old Style"/>
          <w:b/>
          <w:sz w:val="28"/>
          <w:szCs w:val="32"/>
        </w:rPr>
      </w:pPr>
    </w:p>
    <w:p w14:paraId="7599FA6F" w14:textId="77777777" w:rsidR="0073514D" w:rsidRDefault="005542BF">
      <w:pPr>
        <w:rPr>
          <w:rFonts w:ascii="Bookman Old Style" w:hAnsi="Bookman Old Style"/>
          <w:b/>
        </w:rPr>
      </w:pPr>
      <w:r w:rsidRPr="0073514D">
        <w:rPr>
          <w:rFonts w:ascii="Bookman Old Style" w:hAnsi="Bookman Old Style"/>
          <w:b/>
          <w:color w:val="FF0000"/>
          <w:sz w:val="28"/>
          <w:szCs w:val="28"/>
        </w:rPr>
        <w:t>1°AMMONIZIONE</w:t>
      </w:r>
      <w:r w:rsidR="006E5D9E">
        <w:rPr>
          <w:rFonts w:ascii="Bookman Old Style" w:hAnsi="Bookman Old Style"/>
          <w:b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487"/>
        <w:gridCol w:w="3544"/>
      </w:tblGrid>
      <w:tr w:rsidR="0073514D" w14:paraId="51020D23" w14:textId="77777777" w:rsidTr="0073514D">
        <w:tc>
          <w:tcPr>
            <w:tcW w:w="6487" w:type="dxa"/>
          </w:tcPr>
          <w:p w14:paraId="2F297667" w14:textId="77777777" w:rsidR="0073514D" w:rsidRPr="0073514D" w:rsidRDefault="0073514D" w:rsidP="0073514D">
            <w:pPr>
              <w:rPr>
                <w:rFonts w:ascii="Bookman Old Style" w:hAnsi="Bookman Old Style"/>
                <w:b/>
                <w:highlight w:val="yellow"/>
              </w:rPr>
            </w:pPr>
            <w:r w:rsidRPr="0073514D">
              <w:rPr>
                <w:rFonts w:ascii="Bookman Old Style" w:hAnsi="Bookman Old Style"/>
                <w:b/>
                <w:color w:val="FFC000"/>
                <w:highlight w:val="yellow"/>
              </w:rPr>
              <w:t xml:space="preserve">           </w:t>
            </w:r>
            <w:r>
              <w:rPr>
                <w:rFonts w:ascii="Bookman Old Style" w:hAnsi="Bookman Old Style"/>
                <w:b/>
                <w:highlight w:val="yellow"/>
              </w:rPr>
              <w:t>CALCIATORI</w:t>
            </w:r>
          </w:p>
        </w:tc>
        <w:tc>
          <w:tcPr>
            <w:tcW w:w="3544" w:type="dxa"/>
          </w:tcPr>
          <w:p w14:paraId="64B00D7B" w14:textId="77777777" w:rsidR="0073514D" w:rsidRPr="0073514D" w:rsidRDefault="0073514D">
            <w:pPr>
              <w:rPr>
                <w:rFonts w:ascii="Bookman Old Style" w:hAnsi="Bookman Old Style"/>
                <w:b/>
                <w:i/>
                <w:highlight w:val="yellow"/>
              </w:rPr>
            </w:pPr>
            <w:r w:rsidRPr="0073514D">
              <w:rPr>
                <w:rFonts w:ascii="Bookman Old Style" w:hAnsi="Bookman Old Style"/>
                <w:b/>
                <w:highlight w:val="yellow"/>
              </w:rPr>
              <w:t xml:space="preserve">           SQUADRA</w:t>
            </w:r>
          </w:p>
        </w:tc>
      </w:tr>
      <w:tr w:rsidR="0073514D" w14:paraId="050E82A6" w14:textId="77777777" w:rsidTr="0073514D">
        <w:tc>
          <w:tcPr>
            <w:tcW w:w="6487" w:type="dxa"/>
          </w:tcPr>
          <w:p w14:paraId="56BECF4E" w14:textId="212570FD" w:rsidR="0073514D" w:rsidRDefault="00BF7246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SISSOKO M</w:t>
            </w:r>
          </w:p>
        </w:tc>
        <w:tc>
          <w:tcPr>
            <w:tcW w:w="3544" w:type="dxa"/>
          </w:tcPr>
          <w:p w14:paraId="7123CA23" w14:textId="2622415B" w:rsidR="0073514D" w:rsidRDefault="00BF7246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MENTORING</w:t>
            </w:r>
          </w:p>
        </w:tc>
      </w:tr>
      <w:tr w:rsidR="0073514D" w14:paraId="3CB6D02A" w14:textId="77777777" w:rsidTr="0073514D">
        <w:tc>
          <w:tcPr>
            <w:tcW w:w="6487" w:type="dxa"/>
          </w:tcPr>
          <w:p w14:paraId="18B6DD5E" w14:textId="21FF71EF" w:rsidR="0073514D" w:rsidRDefault="00BF7246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TORRE A.,LEONA A(ALL).</w:t>
            </w:r>
          </w:p>
        </w:tc>
        <w:tc>
          <w:tcPr>
            <w:tcW w:w="3544" w:type="dxa"/>
          </w:tcPr>
          <w:p w14:paraId="3A57286E" w14:textId="2BA4A87C" w:rsidR="0073514D" w:rsidRDefault="00BF7246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ELETTRO SPORT</w:t>
            </w:r>
          </w:p>
        </w:tc>
      </w:tr>
      <w:tr w:rsidR="0073514D" w14:paraId="76BDB3B3" w14:textId="77777777" w:rsidTr="0073514D">
        <w:tc>
          <w:tcPr>
            <w:tcW w:w="6487" w:type="dxa"/>
          </w:tcPr>
          <w:p w14:paraId="4C5CAAAE" w14:textId="510B90F4" w:rsidR="0073514D" w:rsidRDefault="00BF7246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NAPOLI B, SIANO E.M.</w:t>
            </w:r>
          </w:p>
        </w:tc>
        <w:tc>
          <w:tcPr>
            <w:tcW w:w="3544" w:type="dxa"/>
          </w:tcPr>
          <w:p w14:paraId="1A0CC3BC" w14:textId="505BAFB1" w:rsidR="0073514D" w:rsidRDefault="00BF7246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SP.SANSEVERINO</w:t>
            </w:r>
          </w:p>
        </w:tc>
      </w:tr>
      <w:tr w:rsidR="0073514D" w14:paraId="44A88506" w14:textId="77777777" w:rsidTr="0073514D">
        <w:tc>
          <w:tcPr>
            <w:tcW w:w="6487" w:type="dxa"/>
          </w:tcPr>
          <w:p w14:paraId="66A3C0E7" w14:textId="5D606F0B" w:rsidR="0073514D" w:rsidRDefault="00BF7246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MANNARA R.</w:t>
            </w:r>
          </w:p>
        </w:tc>
        <w:tc>
          <w:tcPr>
            <w:tcW w:w="3544" w:type="dxa"/>
          </w:tcPr>
          <w:p w14:paraId="332C46E5" w14:textId="5D032B66" w:rsidR="0073514D" w:rsidRDefault="00BF7246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ATL VORGADE</w:t>
            </w:r>
          </w:p>
        </w:tc>
      </w:tr>
      <w:tr w:rsidR="0073514D" w14:paraId="7606D29D" w14:textId="77777777" w:rsidTr="0073514D">
        <w:tc>
          <w:tcPr>
            <w:tcW w:w="6487" w:type="dxa"/>
          </w:tcPr>
          <w:p w14:paraId="10041C1D" w14:textId="08BA10FD" w:rsidR="0073514D" w:rsidRDefault="0073514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544" w:type="dxa"/>
          </w:tcPr>
          <w:p w14:paraId="08B72B5A" w14:textId="7EB7B0D1" w:rsidR="0073514D" w:rsidRDefault="0073514D">
            <w:pPr>
              <w:rPr>
                <w:rFonts w:ascii="Bookman Old Style" w:hAnsi="Bookman Old Style"/>
                <w:b/>
              </w:rPr>
            </w:pPr>
          </w:p>
        </w:tc>
      </w:tr>
      <w:tr w:rsidR="0073514D" w14:paraId="5F2410DC" w14:textId="77777777" w:rsidTr="0073514D">
        <w:tc>
          <w:tcPr>
            <w:tcW w:w="6487" w:type="dxa"/>
          </w:tcPr>
          <w:p w14:paraId="7ECAD6B4" w14:textId="652A5C4D" w:rsidR="0073514D" w:rsidRDefault="0073514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544" w:type="dxa"/>
          </w:tcPr>
          <w:p w14:paraId="469BB964" w14:textId="680741FA" w:rsidR="0073514D" w:rsidRDefault="0073514D">
            <w:pPr>
              <w:rPr>
                <w:rFonts w:ascii="Bookman Old Style" w:hAnsi="Bookman Old Style"/>
                <w:b/>
              </w:rPr>
            </w:pPr>
          </w:p>
        </w:tc>
      </w:tr>
      <w:tr w:rsidR="0073514D" w14:paraId="0DB3DADB" w14:textId="77777777" w:rsidTr="0073514D">
        <w:tc>
          <w:tcPr>
            <w:tcW w:w="6487" w:type="dxa"/>
          </w:tcPr>
          <w:p w14:paraId="05A7B878" w14:textId="2523DE20" w:rsidR="0073514D" w:rsidRDefault="0073514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544" w:type="dxa"/>
          </w:tcPr>
          <w:p w14:paraId="0E5C8054" w14:textId="797AFDFE" w:rsidR="0073514D" w:rsidRDefault="0073514D">
            <w:pPr>
              <w:rPr>
                <w:rFonts w:ascii="Bookman Old Style" w:hAnsi="Bookman Old Style"/>
                <w:b/>
              </w:rPr>
            </w:pPr>
          </w:p>
        </w:tc>
      </w:tr>
      <w:tr w:rsidR="009676D4" w14:paraId="4C30EF2B" w14:textId="77777777" w:rsidTr="0073514D">
        <w:tc>
          <w:tcPr>
            <w:tcW w:w="6487" w:type="dxa"/>
          </w:tcPr>
          <w:p w14:paraId="12F28DAA" w14:textId="6C0D3788" w:rsidR="009676D4" w:rsidRDefault="009676D4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544" w:type="dxa"/>
          </w:tcPr>
          <w:p w14:paraId="7E31810E" w14:textId="7E6EE1DF" w:rsidR="009676D4" w:rsidRDefault="009676D4">
            <w:pPr>
              <w:rPr>
                <w:rFonts w:ascii="Bookman Old Style" w:hAnsi="Bookman Old Style"/>
                <w:b/>
              </w:rPr>
            </w:pPr>
          </w:p>
        </w:tc>
      </w:tr>
      <w:tr w:rsidR="009676D4" w14:paraId="2DE77B67" w14:textId="77777777" w:rsidTr="0073514D">
        <w:tc>
          <w:tcPr>
            <w:tcW w:w="6487" w:type="dxa"/>
          </w:tcPr>
          <w:p w14:paraId="513817C8" w14:textId="5218484D" w:rsidR="009676D4" w:rsidRDefault="009676D4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544" w:type="dxa"/>
          </w:tcPr>
          <w:p w14:paraId="6FF53B0E" w14:textId="7EDC17BA" w:rsidR="009676D4" w:rsidRDefault="009676D4">
            <w:pPr>
              <w:rPr>
                <w:rFonts w:ascii="Bookman Old Style" w:hAnsi="Bookman Old Style"/>
                <w:b/>
              </w:rPr>
            </w:pPr>
          </w:p>
        </w:tc>
      </w:tr>
      <w:tr w:rsidR="009676D4" w14:paraId="33035CFA" w14:textId="77777777" w:rsidTr="0073514D">
        <w:tc>
          <w:tcPr>
            <w:tcW w:w="6487" w:type="dxa"/>
          </w:tcPr>
          <w:p w14:paraId="222B3C10" w14:textId="089AA165" w:rsidR="009676D4" w:rsidRDefault="009676D4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544" w:type="dxa"/>
          </w:tcPr>
          <w:p w14:paraId="6FABF5D8" w14:textId="2EF79611" w:rsidR="009676D4" w:rsidRDefault="009676D4">
            <w:pPr>
              <w:rPr>
                <w:rFonts w:ascii="Bookman Old Style" w:hAnsi="Bookman Old Style"/>
                <w:b/>
              </w:rPr>
            </w:pPr>
          </w:p>
        </w:tc>
      </w:tr>
    </w:tbl>
    <w:p w14:paraId="47DFA9D9" w14:textId="77777777" w:rsidR="0073514D" w:rsidRDefault="0073514D">
      <w:pPr>
        <w:rPr>
          <w:rFonts w:ascii="Bookman Old Style" w:hAnsi="Bookman Old Style"/>
          <w:b/>
        </w:rPr>
      </w:pPr>
    </w:p>
    <w:p w14:paraId="6A83BCB3" w14:textId="77777777" w:rsidR="00C80FB7" w:rsidRDefault="00C80FB7" w:rsidP="00C80FB7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color w:val="FF0000"/>
          <w:sz w:val="28"/>
          <w:szCs w:val="28"/>
        </w:rPr>
        <w:t>2</w:t>
      </w:r>
      <w:r w:rsidRPr="0073514D">
        <w:rPr>
          <w:rFonts w:ascii="Bookman Old Style" w:hAnsi="Bookman Old Style"/>
          <w:b/>
          <w:color w:val="FF0000"/>
          <w:sz w:val="28"/>
          <w:szCs w:val="28"/>
        </w:rPr>
        <w:t>°AMMONIZIONE</w:t>
      </w:r>
      <w:r>
        <w:rPr>
          <w:rFonts w:ascii="Bookman Old Style" w:hAnsi="Bookman Old Style"/>
          <w:b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487"/>
        <w:gridCol w:w="3544"/>
      </w:tblGrid>
      <w:tr w:rsidR="00C80FB7" w14:paraId="7FA94B19" w14:textId="77777777" w:rsidTr="006B2C03">
        <w:tc>
          <w:tcPr>
            <w:tcW w:w="6487" w:type="dxa"/>
          </w:tcPr>
          <w:p w14:paraId="5AEB1B2F" w14:textId="77777777" w:rsidR="00C80FB7" w:rsidRPr="0073514D" w:rsidRDefault="00C80FB7" w:rsidP="006B2C03">
            <w:pPr>
              <w:rPr>
                <w:rFonts w:ascii="Bookman Old Style" w:hAnsi="Bookman Old Style"/>
                <w:b/>
                <w:highlight w:val="yellow"/>
              </w:rPr>
            </w:pPr>
            <w:r w:rsidRPr="0073514D">
              <w:rPr>
                <w:rFonts w:ascii="Bookman Old Style" w:hAnsi="Bookman Old Style"/>
                <w:b/>
                <w:color w:val="FFC000"/>
                <w:highlight w:val="yellow"/>
              </w:rPr>
              <w:t xml:space="preserve">           </w:t>
            </w:r>
            <w:r>
              <w:rPr>
                <w:rFonts w:ascii="Bookman Old Style" w:hAnsi="Bookman Old Style"/>
                <w:b/>
                <w:highlight w:val="yellow"/>
              </w:rPr>
              <w:t>CALCIATORI</w:t>
            </w:r>
          </w:p>
        </w:tc>
        <w:tc>
          <w:tcPr>
            <w:tcW w:w="3544" w:type="dxa"/>
          </w:tcPr>
          <w:p w14:paraId="087EB318" w14:textId="77777777" w:rsidR="00C80FB7" w:rsidRPr="0073514D" w:rsidRDefault="00C80FB7" w:rsidP="006B2C03">
            <w:pPr>
              <w:rPr>
                <w:rFonts w:ascii="Bookman Old Style" w:hAnsi="Bookman Old Style"/>
                <w:b/>
                <w:i/>
                <w:highlight w:val="yellow"/>
              </w:rPr>
            </w:pPr>
            <w:r w:rsidRPr="0073514D">
              <w:rPr>
                <w:rFonts w:ascii="Bookman Old Style" w:hAnsi="Bookman Old Style"/>
                <w:b/>
                <w:highlight w:val="yellow"/>
              </w:rPr>
              <w:t xml:space="preserve">           SQUADRA</w:t>
            </w:r>
          </w:p>
        </w:tc>
      </w:tr>
      <w:tr w:rsidR="00C80FB7" w14:paraId="2384D56C" w14:textId="77777777" w:rsidTr="006B2C03">
        <w:tc>
          <w:tcPr>
            <w:tcW w:w="6487" w:type="dxa"/>
          </w:tcPr>
          <w:p w14:paraId="1CB304CE" w14:textId="6DBD336F" w:rsidR="00C80FB7" w:rsidRDefault="00BF7246" w:rsidP="006B2C0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MALANGONE P</w:t>
            </w:r>
          </w:p>
        </w:tc>
        <w:tc>
          <w:tcPr>
            <w:tcW w:w="3544" w:type="dxa"/>
          </w:tcPr>
          <w:p w14:paraId="1ACC1D18" w14:textId="209D0C03" w:rsidR="00C80FB7" w:rsidRDefault="00BF7246" w:rsidP="006B2C0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ASD BELLIZZI</w:t>
            </w:r>
          </w:p>
        </w:tc>
      </w:tr>
      <w:tr w:rsidR="00C80FB7" w14:paraId="686F662F" w14:textId="77777777" w:rsidTr="006B2C03">
        <w:tc>
          <w:tcPr>
            <w:tcW w:w="6487" w:type="dxa"/>
          </w:tcPr>
          <w:p w14:paraId="39FC5073" w14:textId="415FC6C3" w:rsidR="00C80FB7" w:rsidRDefault="00BF7246" w:rsidP="006B2C0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CARRATU’ L.</w:t>
            </w:r>
          </w:p>
        </w:tc>
        <w:tc>
          <w:tcPr>
            <w:tcW w:w="3544" w:type="dxa"/>
          </w:tcPr>
          <w:p w14:paraId="1FA718CE" w14:textId="3037BEFF" w:rsidR="00C80FB7" w:rsidRDefault="00BF7246" w:rsidP="006B2C0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SP.SANSEVERINO</w:t>
            </w:r>
          </w:p>
        </w:tc>
      </w:tr>
      <w:tr w:rsidR="00C80FB7" w14:paraId="1D3CBA98" w14:textId="77777777" w:rsidTr="006B2C03">
        <w:tc>
          <w:tcPr>
            <w:tcW w:w="6487" w:type="dxa"/>
          </w:tcPr>
          <w:p w14:paraId="14B000A1" w14:textId="4660F526" w:rsidR="00C80FB7" w:rsidRDefault="00BF7246" w:rsidP="006B2C0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DELFINO C</w:t>
            </w:r>
          </w:p>
        </w:tc>
        <w:tc>
          <w:tcPr>
            <w:tcW w:w="3544" w:type="dxa"/>
          </w:tcPr>
          <w:p w14:paraId="3F14D503" w14:textId="046E8279" w:rsidR="00C80FB7" w:rsidRDefault="00BF7246" w:rsidP="006B2C0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SPORT&amp;EVENTI</w:t>
            </w:r>
          </w:p>
        </w:tc>
      </w:tr>
      <w:tr w:rsidR="00E52D6D" w14:paraId="1ED2C72E" w14:textId="77777777" w:rsidTr="006B2C03">
        <w:tc>
          <w:tcPr>
            <w:tcW w:w="6487" w:type="dxa"/>
          </w:tcPr>
          <w:p w14:paraId="079D95D6" w14:textId="1FBE4472" w:rsidR="00E52D6D" w:rsidRDefault="00BF7246" w:rsidP="006B2C0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DIODATOI V.,BARABATO C.</w:t>
            </w:r>
          </w:p>
        </w:tc>
        <w:tc>
          <w:tcPr>
            <w:tcW w:w="3544" w:type="dxa"/>
          </w:tcPr>
          <w:p w14:paraId="4389F6ED" w14:textId="3CAFFBDB" w:rsidR="00E52D6D" w:rsidRDefault="00BF7246" w:rsidP="006B2C0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NEW TEAM</w:t>
            </w:r>
          </w:p>
        </w:tc>
      </w:tr>
      <w:tr w:rsidR="00E52D6D" w14:paraId="54CAF310" w14:textId="77777777" w:rsidTr="006B2C03">
        <w:tc>
          <w:tcPr>
            <w:tcW w:w="6487" w:type="dxa"/>
          </w:tcPr>
          <w:p w14:paraId="5C5ED292" w14:textId="2C811EDF" w:rsidR="00E52D6D" w:rsidRDefault="00BF7246" w:rsidP="006B2C0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GALASSO G</w:t>
            </w:r>
          </w:p>
        </w:tc>
        <w:tc>
          <w:tcPr>
            <w:tcW w:w="3544" w:type="dxa"/>
          </w:tcPr>
          <w:p w14:paraId="3CC10ADF" w14:textId="1F15DE51" w:rsidR="00E52D6D" w:rsidRDefault="00BF7246" w:rsidP="006B2C0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ANGRI FT</w:t>
            </w:r>
          </w:p>
        </w:tc>
      </w:tr>
    </w:tbl>
    <w:p w14:paraId="3DCF1F47" w14:textId="77777777" w:rsidR="0073514D" w:rsidRDefault="0073514D">
      <w:pPr>
        <w:rPr>
          <w:rFonts w:ascii="Bookman Old Style" w:hAnsi="Bookman Old Style"/>
          <w:b/>
        </w:rPr>
      </w:pPr>
    </w:p>
    <w:p w14:paraId="4DEFBA43" w14:textId="77777777" w:rsidR="00C80FB7" w:rsidRDefault="00C80FB7" w:rsidP="00C80FB7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color w:val="FF0000"/>
          <w:sz w:val="28"/>
          <w:szCs w:val="28"/>
        </w:rPr>
        <w:t>DIFFIDATI</w:t>
      </w:r>
      <w:r>
        <w:rPr>
          <w:rFonts w:ascii="Bookman Old Style" w:hAnsi="Bookman Old Style"/>
          <w:b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487"/>
        <w:gridCol w:w="3544"/>
      </w:tblGrid>
      <w:tr w:rsidR="00C80FB7" w14:paraId="6F89ED87" w14:textId="77777777" w:rsidTr="006B2C03">
        <w:tc>
          <w:tcPr>
            <w:tcW w:w="6487" w:type="dxa"/>
          </w:tcPr>
          <w:p w14:paraId="00C98385" w14:textId="77777777" w:rsidR="00C80FB7" w:rsidRPr="0073514D" w:rsidRDefault="00C80FB7" w:rsidP="006B2C03">
            <w:pPr>
              <w:rPr>
                <w:rFonts w:ascii="Bookman Old Style" w:hAnsi="Bookman Old Style"/>
                <w:b/>
                <w:highlight w:val="yellow"/>
              </w:rPr>
            </w:pPr>
            <w:r w:rsidRPr="0073514D">
              <w:rPr>
                <w:rFonts w:ascii="Bookman Old Style" w:hAnsi="Bookman Old Style"/>
                <w:b/>
                <w:color w:val="FFC000"/>
                <w:highlight w:val="yellow"/>
              </w:rPr>
              <w:t xml:space="preserve">           </w:t>
            </w:r>
            <w:r>
              <w:rPr>
                <w:rFonts w:ascii="Bookman Old Style" w:hAnsi="Bookman Old Style"/>
                <w:b/>
                <w:highlight w:val="yellow"/>
              </w:rPr>
              <w:t>CALCIATORI</w:t>
            </w:r>
          </w:p>
        </w:tc>
        <w:tc>
          <w:tcPr>
            <w:tcW w:w="3544" w:type="dxa"/>
          </w:tcPr>
          <w:p w14:paraId="4DC73D5D" w14:textId="77777777" w:rsidR="00C80FB7" w:rsidRPr="0073514D" w:rsidRDefault="00C80FB7" w:rsidP="006B2C03">
            <w:pPr>
              <w:rPr>
                <w:rFonts w:ascii="Bookman Old Style" w:hAnsi="Bookman Old Style"/>
                <w:b/>
                <w:i/>
                <w:highlight w:val="yellow"/>
              </w:rPr>
            </w:pPr>
            <w:r w:rsidRPr="0073514D">
              <w:rPr>
                <w:rFonts w:ascii="Bookman Old Style" w:hAnsi="Bookman Old Style"/>
                <w:b/>
                <w:highlight w:val="yellow"/>
              </w:rPr>
              <w:t xml:space="preserve">           SQUADRA</w:t>
            </w:r>
          </w:p>
        </w:tc>
      </w:tr>
      <w:tr w:rsidR="00C80FB7" w14:paraId="4B1ED414" w14:textId="77777777" w:rsidTr="006B2C03">
        <w:tc>
          <w:tcPr>
            <w:tcW w:w="6487" w:type="dxa"/>
          </w:tcPr>
          <w:p w14:paraId="196A4A0F" w14:textId="77777777" w:rsidR="00C80FB7" w:rsidRDefault="00C80FB7" w:rsidP="006B2C0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CESARO C.</w:t>
            </w:r>
          </w:p>
        </w:tc>
        <w:tc>
          <w:tcPr>
            <w:tcW w:w="3544" w:type="dxa"/>
          </w:tcPr>
          <w:p w14:paraId="1DA7D839" w14:textId="77777777" w:rsidR="00C80FB7" w:rsidRDefault="00C80FB7" w:rsidP="006B2C0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ATL. VORGADE</w:t>
            </w:r>
          </w:p>
        </w:tc>
      </w:tr>
      <w:tr w:rsidR="00C80FB7" w14:paraId="4CC9836C" w14:textId="77777777" w:rsidTr="006B2C03">
        <w:tc>
          <w:tcPr>
            <w:tcW w:w="6487" w:type="dxa"/>
          </w:tcPr>
          <w:p w14:paraId="78BAE724" w14:textId="04799EF3" w:rsidR="00C80FB7" w:rsidRDefault="00BF7246" w:rsidP="006B2C0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FALCONE M.</w:t>
            </w:r>
          </w:p>
        </w:tc>
        <w:tc>
          <w:tcPr>
            <w:tcW w:w="3544" w:type="dxa"/>
          </w:tcPr>
          <w:p w14:paraId="35425527" w14:textId="77777777" w:rsidR="00C80FB7" w:rsidRDefault="00C80FB7" w:rsidP="006B2C0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AMATORI MACCHIA</w:t>
            </w:r>
          </w:p>
        </w:tc>
      </w:tr>
      <w:tr w:rsidR="00C80FB7" w14:paraId="659B8076" w14:textId="77777777" w:rsidTr="006B2C03">
        <w:tc>
          <w:tcPr>
            <w:tcW w:w="6487" w:type="dxa"/>
          </w:tcPr>
          <w:p w14:paraId="69C3A04C" w14:textId="77777777" w:rsidR="00C80FB7" w:rsidRDefault="00C80FB7" w:rsidP="006B2C0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PATELLA G.</w:t>
            </w:r>
          </w:p>
        </w:tc>
        <w:tc>
          <w:tcPr>
            <w:tcW w:w="3544" w:type="dxa"/>
          </w:tcPr>
          <w:p w14:paraId="10E96A30" w14:textId="77777777" w:rsidR="00C80FB7" w:rsidRDefault="00C80FB7" w:rsidP="006B2C0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HOME MEDICINE</w:t>
            </w:r>
          </w:p>
        </w:tc>
      </w:tr>
      <w:tr w:rsidR="00C80FB7" w14:paraId="6A21E350" w14:textId="77777777" w:rsidTr="006B2C03">
        <w:tc>
          <w:tcPr>
            <w:tcW w:w="6487" w:type="dxa"/>
          </w:tcPr>
          <w:p w14:paraId="199C2495" w14:textId="77777777" w:rsidR="00C80FB7" w:rsidRDefault="00C80FB7" w:rsidP="006B2C0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LEONE V.</w:t>
            </w:r>
          </w:p>
        </w:tc>
        <w:tc>
          <w:tcPr>
            <w:tcW w:w="3544" w:type="dxa"/>
          </w:tcPr>
          <w:p w14:paraId="16342952" w14:textId="77777777" w:rsidR="00C80FB7" w:rsidRDefault="00C80FB7" w:rsidP="006B2C0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ELETTRO SPORT</w:t>
            </w:r>
          </w:p>
        </w:tc>
      </w:tr>
      <w:tr w:rsidR="00C80FB7" w14:paraId="3DD429C4" w14:textId="77777777" w:rsidTr="006B2C03">
        <w:tc>
          <w:tcPr>
            <w:tcW w:w="6487" w:type="dxa"/>
          </w:tcPr>
          <w:p w14:paraId="311A5A91" w14:textId="67B15E35" w:rsidR="00C80FB7" w:rsidRDefault="00C80FB7" w:rsidP="006B2C0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GRIMALDI G.</w:t>
            </w:r>
            <w:r w:rsidR="00813023">
              <w:rPr>
                <w:rFonts w:ascii="Bookman Old Style" w:hAnsi="Bookman Old Style"/>
                <w:b/>
              </w:rPr>
              <w:t>, VERTOLOMO A.</w:t>
            </w:r>
          </w:p>
        </w:tc>
        <w:tc>
          <w:tcPr>
            <w:tcW w:w="3544" w:type="dxa"/>
          </w:tcPr>
          <w:p w14:paraId="5B1132BB" w14:textId="77777777" w:rsidR="00C80FB7" w:rsidRDefault="00C80FB7" w:rsidP="006B2C0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ANGRI FUTBALL</w:t>
            </w:r>
          </w:p>
        </w:tc>
      </w:tr>
      <w:tr w:rsidR="00C80FB7" w14:paraId="24F35E89" w14:textId="77777777" w:rsidTr="006B2C03">
        <w:tc>
          <w:tcPr>
            <w:tcW w:w="6487" w:type="dxa"/>
          </w:tcPr>
          <w:p w14:paraId="24662DE9" w14:textId="77777777" w:rsidR="00C80FB7" w:rsidRDefault="00C80FB7" w:rsidP="006B2C0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AVALLONE M.</w:t>
            </w:r>
          </w:p>
        </w:tc>
        <w:tc>
          <w:tcPr>
            <w:tcW w:w="3544" w:type="dxa"/>
          </w:tcPr>
          <w:p w14:paraId="7EFC025B" w14:textId="77777777" w:rsidR="00C80FB7" w:rsidRDefault="00C80FB7" w:rsidP="006B2C0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POLISP. SIULP</w:t>
            </w:r>
          </w:p>
        </w:tc>
      </w:tr>
      <w:tr w:rsidR="00C80FB7" w14:paraId="6A14B95B" w14:textId="77777777" w:rsidTr="006B2C03">
        <w:tc>
          <w:tcPr>
            <w:tcW w:w="6487" w:type="dxa"/>
          </w:tcPr>
          <w:p w14:paraId="277E82D1" w14:textId="3BEF91AE" w:rsidR="00C80FB7" w:rsidRDefault="00BF7246" w:rsidP="006B2C0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BRUNO A</w:t>
            </w:r>
          </w:p>
        </w:tc>
        <w:tc>
          <w:tcPr>
            <w:tcW w:w="3544" w:type="dxa"/>
          </w:tcPr>
          <w:p w14:paraId="3B6D459F" w14:textId="5358227A" w:rsidR="00C80FB7" w:rsidRDefault="00BF7246" w:rsidP="006B2C0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REAL ACIGLIANO</w:t>
            </w:r>
          </w:p>
        </w:tc>
      </w:tr>
      <w:tr w:rsidR="00E52D6D" w14:paraId="40A70542" w14:textId="77777777" w:rsidTr="006B2C03">
        <w:tc>
          <w:tcPr>
            <w:tcW w:w="6487" w:type="dxa"/>
          </w:tcPr>
          <w:p w14:paraId="4C10506D" w14:textId="586348B9" w:rsidR="00E52D6D" w:rsidRDefault="00E52D6D" w:rsidP="006B2C0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OSCURATO A</w:t>
            </w:r>
            <w:r w:rsidR="00BF7246">
              <w:rPr>
                <w:rFonts w:ascii="Bookman Old Style" w:hAnsi="Bookman Old Style"/>
                <w:b/>
              </w:rPr>
              <w:t>., DI MARTINO A</w:t>
            </w:r>
          </w:p>
        </w:tc>
        <w:tc>
          <w:tcPr>
            <w:tcW w:w="3544" w:type="dxa"/>
          </w:tcPr>
          <w:p w14:paraId="28EA540B" w14:textId="78C28FBD" w:rsidR="00E52D6D" w:rsidRDefault="00E52D6D" w:rsidP="006B2C0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SPORTING CARMINE</w:t>
            </w:r>
          </w:p>
        </w:tc>
      </w:tr>
      <w:tr w:rsidR="00E52D6D" w14:paraId="1E2C2497" w14:textId="77777777" w:rsidTr="006B2C03">
        <w:tc>
          <w:tcPr>
            <w:tcW w:w="6487" w:type="dxa"/>
          </w:tcPr>
          <w:p w14:paraId="44E7DCEF" w14:textId="10CCC17B" w:rsidR="00E52D6D" w:rsidRDefault="00E52D6D" w:rsidP="006B2C0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IANNONE L</w:t>
            </w:r>
          </w:p>
        </w:tc>
        <w:tc>
          <w:tcPr>
            <w:tcW w:w="3544" w:type="dxa"/>
          </w:tcPr>
          <w:p w14:paraId="0E1386EF" w14:textId="31FC3414" w:rsidR="00E52D6D" w:rsidRDefault="00E52D6D" w:rsidP="006B2C0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ROTA FC</w:t>
            </w:r>
          </w:p>
        </w:tc>
      </w:tr>
      <w:tr w:rsidR="00E52D6D" w14:paraId="1CE4F2F7" w14:textId="77777777" w:rsidTr="006B2C03">
        <w:tc>
          <w:tcPr>
            <w:tcW w:w="6487" w:type="dxa"/>
          </w:tcPr>
          <w:p w14:paraId="53429A3B" w14:textId="16B10D66" w:rsidR="00E52D6D" w:rsidRDefault="00E52D6D" w:rsidP="006B2C0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BENE A</w:t>
            </w:r>
          </w:p>
        </w:tc>
        <w:tc>
          <w:tcPr>
            <w:tcW w:w="3544" w:type="dxa"/>
          </w:tcPr>
          <w:p w14:paraId="3D23AE5D" w14:textId="2200474C" w:rsidR="00E52D6D" w:rsidRDefault="00E52D6D" w:rsidP="006B2C0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GIOVY TEAM</w:t>
            </w:r>
          </w:p>
        </w:tc>
      </w:tr>
    </w:tbl>
    <w:p w14:paraId="3817B4AC" w14:textId="6AE08620" w:rsidR="00C80FB7" w:rsidRDefault="00E52D6D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                           </w:t>
      </w:r>
    </w:p>
    <w:p w14:paraId="007AF172" w14:textId="77777777" w:rsidR="00890ED9" w:rsidRDefault="00890ED9">
      <w:pPr>
        <w:rPr>
          <w:rFonts w:ascii="Comic Sans MS" w:hAnsi="Comic Sans MS"/>
          <w:b/>
          <w:sz w:val="6"/>
          <w:szCs w:val="32"/>
          <w:u w:val="single"/>
        </w:rPr>
      </w:pPr>
    </w:p>
    <w:p w14:paraId="078D566B" w14:textId="77777777" w:rsidR="0002390F" w:rsidRDefault="0002390F" w:rsidP="006B3CB0">
      <w:pPr>
        <w:rPr>
          <w:rFonts w:ascii="Bookman Old Style" w:hAnsi="Bookman Old Style"/>
          <w:b/>
          <w:szCs w:val="32"/>
          <w:highlight w:val="red"/>
          <w:u w:val="single"/>
        </w:rPr>
      </w:pPr>
    </w:p>
    <w:p w14:paraId="5438FC98" w14:textId="77777777" w:rsidR="00890ED9" w:rsidRPr="0002390F" w:rsidRDefault="00D147AE" w:rsidP="006B3CB0">
      <w:pPr>
        <w:rPr>
          <w:rFonts w:ascii="Bookman Old Style" w:hAnsi="Bookman Old Style"/>
          <w:b/>
          <w:szCs w:val="32"/>
          <w:highlight w:val="red"/>
          <w:u w:val="single"/>
        </w:rPr>
      </w:pPr>
      <w:r>
        <w:rPr>
          <w:rFonts w:ascii="Bookman Old Style" w:hAnsi="Bookman Old Style"/>
          <w:b/>
          <w:szCs w:val="32"/>
          <w:highlight w:val="red"/>
          <w:u w:val="single"/>
        </w:rPr>
        <w:t>1</w:t>
      </w:r>
      <w:r w:rsidR="005542BF">
        <w:rPr>
          <w:rFonts w:ascii="Bookman Old Style" w:hAnsi="Bookman Old Style"/>
          <w:b/>
          <w:szCs w:val="32"/>
          <w:highlight w:val="red"/>
          <w:u w:val="single"/>
        </w:rPr>
        <w:t xml:space="preserve"> </w:t>
      </w:r>
      <w:r w:rsidR="00C80FB7">
        <w:rPr>
          <w:rFonts w:ascii="Bookman Old Style" w:hAnsi="Bookman Old Style"/>
          <w:b/>
          <w:szCs w:val="32"/>
          <w:highlight w:val="red"/>
          <w:u w:val="single"/>
        </w:rPr>
        <w:t>GIORNATA DI SQUALIFICA</w:t>
      </w:r>
    </w:p>
    <w:p w14:paraId="293F41A1" w14:textId="77777777" w:rsidR="00890ED9" w:rsidRDefault="00890ED9">
      <w:pPr>
        <w:rPr>
          <w:rFonts w:ascii="Comic Sans MS" w:hAnsi="Comic Sans MS"/>
          <w:b/>
          <w:sz w:val="6"/>
          <w:szCs w:val="32"/>
          <w:u w:val="single"/>
        </w:rPr>
      </w:pPr>
    </w:p>
    <w:tbl>
      <w:tblPr>
        <w:tblW w:w="10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52"/>
        <w:gridCol w:w="5222"/>
      </w:tblGrid>
      <w:tr w:rsidR="00890ED9" w14:paraId="233CC781" w14:textId="77777777" w:rsidTr="00C80FB7">
        <w:trPr>
          <w:trHeight w:val="426"/>
        </w:trPr>
        <w:tc>
          <w:tcPr>
            <w:tcW w:w="2518" w:type="dxa"/>
          </w:tcPr>
          <w:p w14:paraId="7AC57695" w14:textId="77777777" w:rsidR="00890ED9" w:rsidRDefault="005542BF">
            <w:pPr>
              <w:jc w:val="center"/>
              <w:rPr>
                <w:rFonts w:ascii="Bookman Old Style" w:hAnsi="Bookman Old Style"/>
                <w:b/>
                <w:i/>
                <w:sz w:val="28"/>
                <w:highlight w:val="yellow"/>
                <w:u w:val="single"/>
              </w:rPr>
            </w:pPr>
            <w:r>
              <w:rPr>
                <w:rFonts w:ascii="Bookman Old Style" w:hAnsi="Bookman Old Style"/>
                <w:b/>
                <w:i/>
                <w:highlight w:val="yellow"/>
                <w:u w:val="single"/>
              </w:rPr>
              <w:t xml:space="preserve">CALCIATORE </w:t>
            </w:r>
          </w:p>
        </w:tc>
        <w:tc>
          <w:tcPr>
            <w:tcW w:w="2552" w:type="dxa"/>
          </w:tcPr>
          <w:p w14:paraId="04631BB5" w14:textId="77777777" w:rsidR="00890ED9" w:rsidRDefault="005542BF">
            <w:pPr>
              <w:jc w:val="center"/>
              <w:rPr>
                <w:rFonts w:ascii="Bookman Old Style" w:hAnsi="Bookman Old Style"/>
                <w:b/>
                <w:i/>
                <w:highlight w:val="yellow"/>
                <w:u w:val="single"/>
              </w:rPr>
            </w:pPr>
            <w:r>
              <w:rPr>
                <w:rFonts w:ascii="Bookman Old Style" w:hAnsi="Bookman Old Style"/>
                <w:b/>
                <w:i/>
                <w:highlight w:val="yellow"/>
                <w:u w:val="single"/>
              </w:rPr>
              <w:t>SOCIETÀ</w:t>
            </w:r>
          </w:p>
        </w:tc>
        <w:tc>
          <w:tcPr>
            <w:tcW w:w="5222" w:type="dxa"/>
          </w:tcPr>
          <w:p w14:paraId="692A9FAE" w14:textId="77777777" w:rsidR="00890ED9" w:rsidRDefault="005542BF">
            <w:pPr>
              <w:jc w:val="center"/>
              <w:rPr>
                <w:rFonts w:ascii="Bookman Old Style" w:hAnsi="Bookman Old Style"/>
                <w:b/>
                <w:i/>
                <w:u w:val="single"/>
              </w:rPr>
            </w:pPr>
            <w:r>
              <w:rPr>
                <w:rFonts w:ascii="Bookman Old Style" w:hAnsi="Bookman Old Style"/>
                <w:b/>
                <w:i/>
                <w:highlight w:val="yellow"/>
                <w:u w:val="single"/>
              </w:rPr>
              <w:t>MOTIVAZIONE</w:t>
            </w:r>
          </w:p>
        </w:tc>
      </w:tr>
      <w:tr w:rsidR="00890ED9" w14:paraId="2A82568D" w14:textId="77777777" w:rsidTr="00C80FB7">
        <w:tc>
          <w:tcPr>
            <w:tcW w:w="2518" w:type="dxa"/>
          </w:tcPr>
          <w:p w14:paraId="6DBE6BEA" w14:textId="4DB659CC" w:rsidR="000A7D90" w:rsidRDefault="00BF7246" w:rsidP="002455A1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MEMOLI M.</w:t>
            </w:r>
          </w:p>
        </w:tc>
        <w:tc>
          <w:tcPr>
            <w:tcW w:w="2552" w:type="dxa"/>
          </w:tcPr>
          <w:p w14:paraId="3D3ED7DC" w14:textId="1106CF49" w:rsidR="00890ED9" w:rsidRDefault="00BF7246" w:rsidP="002455A1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ASD BELLIZZI</w:t>
            </w:r>
          </w:p>
        </w:tc>
        <w:tc>
          <w:tcPr>
            <w:tcW w:w="5222" w:type="dxa"/>
          </w:tcPr>
          <w:p w14:paraId="2EEBE379" w14:textId="7FDB40D9" w:rsidR="00890ED9" w:rsidRDefault="00E52D6D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4^ AMMO0NIZIONE</w:t>
            </w:r>
          </w:p>
        </w:tc>
      </w:tr>
      <w:tr w:rsidR="003069B7" w14:paraId="30154C04" w14:textId="77777777" w:rsidTr="00C80FB7">
        <w:tc>
          <w:tcPr>
            <w:tcW w:w="2518" w:type="dxa"/>
          </w:tcPr>
          <w:p w14:paraId="6F4C6863" w14:textId="500F4E1C" w:rsidR="003069B7" w:rsidRDefault="00BF7246" w:rsidP="002455A1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AMABILE F</w:t>
            </w:r>
          </w:p>
        </w:tc>
        <w:tc>
          <w:tcPr>
            <w:tcW w:w="2552" w:type="dxa"/>
          </w:tcPr>
          <w:p w14:paraId="614D83DE" w14:textId="54505D9B" w:rsidR="003069B7" w:rsidRDefault="00BF7246" w:rsidP="002455A1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SPORT&amp;EVENTI</w:t>
            </w:r>
          </w:p>
        </w:tc>
        <w:tc>
          <w:tcPr>
            <w:tcW w:w="5222" w:type="dxa"/>
          </w:tcPr>
          <w:p w14:paraId="75C8B6AF" w14:textId="059C7354" w:rsidR="003069B7" w:rsidRDefault="00813023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“</w:t>
            </w:r>
          </w:p>
        </w:tc>
      </w:tr>
      <w:tr w:rsidR="00943A9C" w14:paraId="6DA6F122" w14:textId="77777777" w:rsidTr="00C80FB7">
        <w:tc>
          <w:tcPr>
            <w:tcW w:w="2518" w:type="dxa"/>
          </w:tcPr>
          <w:p w14:paraId="653F1E89" w14:textId="23CD0E1B" w:rsidR="00943A9C" w:rsidRDefault="00BF7246" w:rsidP="0081302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ROMANO A.</w:t>
            </w:r>
          </w:p>
        </w:tc>
        <w:tc>
          <w:tcPr>
            <w:tcW w:w="2552" w:type="dxa"/>
          </w:tcPr>
          <w:p w14:paraId="41835A44" w14:textId="0CF7C1E1" w:rsidR="00943A9C" w:rsidRDefault="00BF7246" w:rsidP="00C80FB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AMATORI MACCH.</w:t>
            </w:r>
          </w:p>
        </w:tc>
        <w:tc>
          <w:tcPr>
            <w:tcW w:w="5222" w:type="dxa"/>
          </w:tcPr>
          <w:p w14:paraId="672ABD24" w14:textId="30D54565" w:rsidR="00943A9C" w:rsidRDefault="00E52D6D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“</w:t>
            </w:r>
          </w:p>
        </w:tc>
      </w:tr>
    </w:tbl>
    <w:p w14:paraId="7DB22858" w14:textId="77777777" w:rsidR="003069B7" w:rsidRDefault="003069B7" w:rsidP="00DA47A5">
      <w:pPr>
        <w:jc w:val="both"/>
        <w:rPr>
          <w:rFonts w:ascii="Bookman Old Style" w:hAnsi="Bookman Old Style"/>
          <w:b/>
          <w:i/>
          <w:color w:val="FF0000"/>
          <w:sz w:val="28"/>
          <w:szCs w:val="32"/>
        </w:rPr>
      </w:pPr>
    </w:p>
    <w:p w14:paraId="685C7381" w14:textId="77777777" w:rsidR="003069B7" w:rsidRDefault="003069B7" w:rsidP="00DA47A5">
      <w:pPr>
        <w:jc w:val="both"/>
        <w:rPr>
          <w:rFonts w:ascii="Bookman Old Style" w:hAnsi="Bookman Old Style"/>
          <w:b/>
          <w:i/>
          <w:color w:val="FF0000"/>
          <w:sz w:val="28"/>
          <w:szCs w:val="32"/>
        </w:rPr>
      </w:pPr>
    </w:p>
    <w:p w14:paraId="42430403" w14:textId="77777777" w:rsidR="00141C1B" w:rsidRPr="00141C1B" w:rsidRDefault="00141C1B" w:rsidP="00DA47A5">
      <w:pPr>
        <w:jc w:val="both"/>
        <w:rPr>
          <w:rFonts w:ascii="Bookman Old Style" w:hAnsi="Bookman Old Style"/>
          <w:b/>
          <w:i/>
          <w:sz w:val="28"/>
          <w:szCs w:val="32"/>
        </w:rPr>
      </w:pPr>
      <w:r w:rsidRPr="00141C1B">
        <w:rPr>
          <w:rFonts w:ascii="Bookman Old Style" w:hAnsi="Bookman Old Style"/>
          <w:b/>
          <w:i/>
          <w:sz w:val="28"/>
          <w:szCs w:val="32"/>
        </w:rPr>
        <w:t>CLASSIFICA DISCIPLINA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229"/>
        <w:gridCol w:w="1400"/>
      </w:tblGrid>
      <w:tr w:rsidR="00890ED9" w14:paraId="0C59B343" w14:textId="77777777">
        <w:tc>
          <w:tcPr>
            <w:tcW w:w="5229" w:type="dxa"/>
            <w:shd w:val="clear" w:color="auto" w:fill="auto"/>
          </w:tcPr>
          <w:p w14:paraId="1FFDC401" w14:textId="77777777" w:rsidR="00890ED9" w:rsidRDefault="005542BF">
            <w:pPr>
              <w:rPr>
                <w:rFonts w:ascii="Bookman Old Style" w:hAnsi="Bookman Old Style"/>
                <w:b/>
                <w:i/>
                <w:color w:val="0000FF"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color w:val="0000FF"/>
                <w:sz w:val="28"/>
                <w:szCs w:val="32"/>
              </w:rPr>
              <w:t>SQUADRA</w:t>
            </w:r>
          </w:p>
        </w:tc>
        <w:tc>
          <w:tcPr>
            <w:tcW w:w="1400" w:type="dxa"/>
            <w:shd w:val="clear" w:color="auto" w:fill="auto"/>
          </w:tcPr>
          <w:p w14:paraId="655516D4" w14:textId="77777777" w:rsidR="00890ED9" w:rsidRDefault="005542BF">
            <w:pPr>
              <w:rPr>
                <w:rFonts w:ascii="Bookman Old Style" w:hAnsi="Bookman Old Style"/>
                <w:b/>
                <w:i/>
                <w:color w:val="0000FF"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color w:val="0000FF"/>
                <w:sz w:val="28"/>
                <w:szCs w:val="32"/>
              </w:rPr>
              <w:t>PUNTI</w:t>
            </w:r>
          </w:p>
        </w:tc>
      </w:tr>
      <w:tr w:rsidR="00890ED9" w14:paraId="7D1B1080" w14:textId="77777777">
        <w:tc>
          <w:tcPr>
            <w:tcW w:w="5229" w:type="dxa"/>
            <w:shd w:val="clear" w:color="auto" w:fill="auto"/>
          </w:tcPr>
          <w:p w14:paraId="683EC88F" w14:textId="77777777" w:rsidR="00890ED9" w:rsidRDefault="00631E52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S</w:t>
            </w:r>
            <w:r w:rsidR="00176186">
              <w:rPr>
                <w:rFonts w:ascii="Bookman Old Style" w:hAnsi="Bookman Old Style"/>
                <w:b/>
                <w:i/>
                <w:sz w:val="28"/>
                <w:szCs w:val="32"/>
              </w:rPr>
              <w:t>AN VITO CAVA DE TIRRENI</w:t>
            </w:r>
          </w:p>
        </w:tc>
        <w:tc>
          <w:tcPr>
            <w:tcW w:w="1400" w:type="dxa"/>
            <w:shd w:val="clear" w:color="auto" w:fill="auto"/>
          </w:tcPr>
          <w:p w14:paraId="4BA11122" w14:textId="21A13465" w:rsidR="00890ED9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 0</w:t>
            </w:r>
          </w:p>
        </w:tc>
      </w:tr>
      <w:tr w:rsidR="00890ED9" w14:paraId="730E778E" w14:textId="77777777">
        <w:tc>
          <w:tcPr>
            <w:tcW w:w="5229" w:type="dxa"/>
            <w:shd w:val="clear" w:color="auto" w:fill="auto"/>
          </w:tcPr>
          <w:p w14:paraId="125505D3" w14:textId="77777777" w:rsidR="00890ED9" w:rsidRDefault="00176186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MENTORING</w:t>
            </w:r>
          </w:p>
        </w:tc>
        <w:tc>
          <w:tcPr>
            <w:tcW w:w="1400" w:type="dxa"/>
            <w:shd w:val="clear" w:color="auto" w:fill="auto"/>
          </w:tcPr>
          <w:p w14:paraId="62CD24ED" w14:textId="140A2817" w:rsidR="00890ED9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 0</w:t>
            </w:r>
            <w:r w:rsidR="00176186">
              <w:rPr>
                <w:rFonts w:ascii="Bookman Old Style" w:hAnsi="Bookman Old Style"/>
                <w:b/>
                <w:i/>
                <w:sz w:val="28"/>
                <w:szCs w:val="32"/>
              </w:rPr>
              <w:t>,</w:t>
            </w:r>
            <w:r w:rsidR="00BF7246">
              <w:rPr>
                <w:rFonts w:ascii="Bookman Old Style" w:hAnsi="Bookman Old Style"/>
                <w:b/>
                <w:i/>
                <w:sz w:val="28"/>
                <w:szCs w:val="32"/>
              </w:rPr>
              <w:t>9</w:t>
            </w:r>
          </w:p>
        </w:tc>
      </w:tr>
      <w:tr w:rsidR="00890ED9" w14:paraId="7EA7545D" w14:textId="77777777">
        <w:tc>
          <w:tcPr>
            <w:tcW w:w="5229" w:type="dxa"/>
            <w:shd w:val="clear" w:color="auto" w:fill="auto"/>
          </w:tcPr>
          <w:p w14:paraId="0D0D6C2A" w14:textId="5FFD8C35" w:rsidR="00890ED9" w:rsidRDefault="00813023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lastRenderedPageBreak/>
              <w:t>ROTA FC</w:t>
            </w:r>
          </w:p>
        </w:tc>
        <w:tc>
          <w:tcPr>
            <w:tcW w:w="1400" w:type="dxa"/>
            <w:shd w:val="clear" w:color="auto" w:fill="auto"/>
          </w:tcPr>
          <w:p w14:paraId="56FB382F" w14:textId="389347C6" w:rsidR="00890ED9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</w:t>
            </w:r>
            <w:r w:rsidR="00813023"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3,3</w:t>
            </w:r>
          </w:p>
        </w:tc>
      </w:tr>
      <w:tr w:rsidR="00890ED9" w14:paraId="2C372B95" w14:textId="77777777">
        <w:tc>
          <w:tcPr>
            <w:tcW w:w="5229" w:type="dxa"/>
            <w:shd w:val="clear" w:color="auto" w:fill="auto"/>
          </w:tcPr>
          <w:p w14:paraId="745C6633" w14:textId="097B98B1" w:rsidR="00890ED9" w:rsidRDefault="00E52D6D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R</w:t>
            </w:r>
            <w:r w:rsidR="00813023">
              <w:rPr>
                <w:rFonts w:ascii="Bookman Old Style" w:hAnsi="Bookman Old Style"/>
                <w:b/>
                <w:i/>
                <w:sz w:val="28"/>
                <w:szCs w:val="32"/>
              </w:rPr>
              <w:t>EAL ACIGLIANO</w:t>
            </w:r>
          </w:p>
        </w:tc>
        <w:tc>
          <w:tcPr>
            <w:tcW w:w="1400" w:type="dxa"/>
            <w:shd w:val="clear" w:color="auto" w:fill="auto"/>
          </w:tcPr>
          <w:p w14:paraId="17C99A75" w14:textId="6BE69512" w:rsidR="00890ED9" w:rsidRDefault="00813023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 4,</w:t>
            </w:r>
            <w:r w:rsidR="00BF7246">
              <w:rPr>
                <w:rFonts w:ascii="Bookman Old Style" w:hAnsi="Bookman Old Style"/>
                <w:b/>
                <w:i/>
                <w:sz w:val="28"/>
                <w:szCs w:val="32"/>
              </w:rPr>
              <w:t>5</w:t>
            </w:r>
            <w:r w:rsidR="007B5729"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</w:t>
            </w: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</w:t>
            </w:r>
          </w:p>
        </w:tc>
      </w:tr>
      <w:tr w:rsidR="00890ED9" w14:paraId="0F843304" w14:textId="77777777">
        <w:tc>
          <w:tcPr>
            <w:tcW w:w="5229" w:type="dxa"/>
            <w:shd w:val="clear" w:color="auto" w:fill="auto"/>
          </w:tcPr>
          <w:p w14:paraId="5B8FCBFE" w14:textId="44327DEE" w:rsidR="00890ED9" w:rsidRDefault="00264636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FARALDESE</w:t>
            </w:r>
          </w:p>
        </w:tc>
        <w:tc>
          <w:tcPr>
            <w:tcW w:w="1400" w:type="dxa"/>
            <w:shd w:val="clear" w:color="auto" w:fill="auto"/>
          </w:tcPr>
          <w:p w14:paraId="3691B973" w14:textId="3561DCA4" w:rsidR="00890ED9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</w:t>
            </w:r>
            <w:r w:rsidR="00813023"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4,5</w:t>
            </w:r>
          </w:p>
        </w:tc>
      </w:tr>
      <w:tr w:rsidR="00890ED9" w14:paraId="576170D0" w14:textId="77777777">
        <w:tc>
          <w:tcPr>
            <w:tcW w:w="5229" w:type="dxa"/>
            <w:shd w:val="clear" w:color="auto" w:fill="auto"/>
          </w:tcPr>
          <w:p w14:paraId="5DA5E9CE" w14:textId="4780119A" w:rsidR="00890ED9" w:rsidRDefault="00813023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POL. SIULP</w:t>
            </w:r>
          </w:p>
        </w:tc>
        <w:tc>
          <w:tcPr>
            <w:tcW w:w="1400" w:type="dxa"/>
            <w:shd w:val="clear" w:color="auto" w:fill="auto"/>
          </w:tcPr>
          <w:p w14:paraId="41077D5F" w14:textId="0C4F1E3F" w:rsidR="00890ED9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</w:t>
            </w:r>
            <w:r w:rsidR="00D16FA0"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</w:t>
            </w:r>
            <w:r w:rsidR="00813023"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4,6</w:t>
            </w:r>
          </w:p>
        </w:tc>
      </w:tr>
      <w:tr w:rsidR="00E16698" w14:paraId="65EC4105" w14:textId="77777777">
        <w:tc>
          <w:tcPr>
            <w:tcW w:w="5229" w:type="dxa"/>
            <w:shd w:val="clear" w:color="auto" w:fill="auto"/>
          </w:tcPr>
          <w:p w14:paraId="5031CA75" w14:textId="7439F66E" w:rsidR="00E16698" w:rsidRDefault="00736328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NEW TEAM</w:t>
            </w:r>
          </w:p>
        </w:tc>
        <w:tc>
          <w:tcPr>
            <w:tcW w:w="1400" w:type="dxa"/>
            <w:shd w:val="clear" w:color="auto" w:fill="auto"/>
          </w:tcPr>
          <w:p w14:paraId="2130BDC0" w14:textId="3CFFCCBD" w:rsidR="00E16698" w:rsidRDefault="00E16698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</w:t>
            </w:r>
            <w:r w:rsidR="00736328"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</w:t>
            </w:r>
            <w:r w:rsidR="002F5269">
              <w:rPr>
                <w:rFonts w:ascii="Bookman Old Style" w:hAnsi="Bookman Old Style"/>
                <w:b/>
                <w:i/>
                <w:sz w:val="28"/>
                <w:szCs w:val="32"/>
              </w:rPr>
              <w:t>5,5</w:t>
            </w:r>
          </w:p>
        </w:tc>
      </w:tr>
      <w:tr w:rsidR="00890ED9" w14:paraId="07D9FA13" w14:textId="77777777">
        <w:tc>
          <w:tcPr>
            <w:tcW w:w="5229" w:type="dxa"/>
            <w:shd w:val="clear" w:color="auto" w:fill="auto"/>
          </w:tcPr>
          <w:p w14:paraId="33874797" w14:textId="589781DF" w:rsidR="00890ED9" w:rsidRDefault="00736328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ASAD BELLIZZI</w:t>
            </w:r>
          </w:p>
        </w:tc>
        <w:tc>
          <w:tcPr>
            <w:tcW w:w="1400" w:type="dxa"/>
            <w:shd w:val="clear" w:color="auto" w:fill="auto"/>
          </w:tcPr>
          <w:p w14:paraId="67D23F79" w14:textId="0866644C" w:rsidR="00890ED9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</w:t>
            </w:r>
            <w:r w:rsidR="00736328"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5,</w:t>
            </w:r>
            <w:r w:rsidR="002F5269">
              <w:rPr>
                <w:rFonts w:ascii="Bookman Old Style" w:hAnsi="Bookman Old Style"/>
                <w:b/>
                <w:i/>
                <w:sz w:val="28"/>
                <w:szCs w:val="32"/>
              </w:rPr>
              <w:t>7</w:t>
            </w:r>
          </w:p>
        </w:tc>
      </w:tr>
      <w:tr w:rsidR="00890ED9" w14:paraId="1623FF65" w14:textId="77777777">
        <w:tc>
          <w:tcPr>
            <w:tcW w:w="5229" w:type="dxa"/>
            <w:shd w:val="clear" w:color="auto" w:fill="auto"/>
          </w:tcPr>
          <w:p w14:paraId="505B5AB5" w14:textId="3EF180FE" w:rsidR="00890ED9" w:rsidRDefault="00736328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SPORTING CARMINE</w:t>
            </w:r>
          </w:p>
        </w:tc>
        <w:tc>
          <w:tcPr>
            <w:tcW w:w="1400" w:type="dxa"/>
            <w:shd w:val="clear" w:color="auto" w:fill="auto"/>
          </w:tcPr>
          <w:p w14:paraId="5BB3A73F" w14:textId="511A0C2F" w:rsidR="00890ED9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</w:t>
            </w:r>
            <w:r w:rsidR="00736328"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6</w:t>
            </w:r>
            <w:r w:rsidR="002F5269">
              <w:rPr>
                <w:rFonts w:ascii="Bookman Old Style" w:hAnsi="Bookman Old Style"/>
                <w:b/>
                <w:i/>
                <w:sz w:val="28"/>
                <w:szCs w:val="32"/>
              </w:rPr>
              <w:t>,3</w:t>
            </w:r>
          </w:p>
        </w:tc>
      </w:tr>
      <w:tr w:rsidR="00890ED9" w14:paraId="469CC28A" w14:textId="77777777">
        <w:tc>
          <w:tcPr>
            <w:tcW w:w="5229" w:type="dxa"/>
            <w:shd w:val="clear" w:color="auto" w:fill="auto"/>
          </w:tcPr>
          <w:p w14:paraId="7E09818E" w14:textId="7BBCE0CA" w:rsidR="00890ED9" w:rsidRDefault="002F526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INTERCOSTIERA</w:t>
            </w:r>
          </w:p>
        </w:tc>
        <w:tc>
          <w:tcPr>
            <w:tcW w:w="1400" w:type="dxa"/>
            <w:shd w:val="clear" w:color="auto" w:fill="auto"/>
          </w:tcPr>
          <w:p w14:paraId="4DBC29CF" w14:textId="20352CB0" w:rsidR="00890ED9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</w:t>
            </w:r>
            <w:r w:rsidR="00736328"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6,</w:t>
            </w:r>
            <w:r w:rsidR="002F5269">
              <w:rPr>
                <w:rFonts w:ascii="Bookman Old Style" w:hAnsi="Bookman Old Style"/>
                <w:b/>
                <w:i/>
                <w:sz w:val="28"/>
                <w:szCs w:val="32"/>
              </w:rPr>
              <w:t>4</w:t>
            </w:r>
          </w:p>
        </w:tc>
      </w:tr>
      <w:tr w:rsidR="00890ED9" w14:paraId="7AAC9BBD" w14:textId="77777777">
        <w:tc>
          <w:tcPr>
            <w:tcW w:w="5229" w:type="dxa"/>
            <w:shd w:val="clear" w:color="auto" w:fill="auto"/>
          </w:tcPr>
          <w:p w14:paraId="06E007E5" w14:textId="0D6E5F30" w:rsidR="00890ED9" w:rsidRDefault="002F526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AMATORI MACCHIA</w:t>
            </w:r>
          </w:p>
        </w:tc>
        <w:tc>
          <w:tcPr>
            <w:tcW w:w="1400" w:type="dxa"/>
            <w:shd w:val="clear" w:color="auto" w:fill="auto"/>
          </w:tcPr>
          <w:p w14:paraId="5B9B94E9" w14:textId="4C865F44" w:rsidR="00890ED9" w:rsidRDefault="007B5729" w:rsidP="00E16698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</w:t>
            </w:r>
            <w:r w:rsidR="00736328"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6,</w:t>
            </w:r>
            <w:r w:rsidR="002F5269">
              <w:rPr>
                <w:rFonts w:ascii="Bookman Old Style" w:hAnsi="Bookman Old Style"/>
                <w:b/>
                <w:i/>
                <w:sz w:val="28"/>
                <w:szCs w:val="32"/>
              </w:rPr>
              <w:t>9</w:t>
            </w:r>
          </w:p>
        </w:tc>
      </w:tr>
      <w:tr w:rsidR="00890ED9" w14:paraId="24002A01" w14:textId="77777777">
        <w:tc>
          <w:tcPr>
            <w:tcW w:w="5229" w:type="dxa"/>
            <w:shd w:val="clear" w:color="auto" w:fill="auto"/>
          </w:tcPr>
          <w:p w14:paraId="4ADF8D7B" w14:textId="6D4DE8B8" w:rsidR="00890ED9" w:rsidRDefault="00736328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A</w:t>
            </w:r>
            <w:r w:rsidR="002F5269">
              <w:rPr>
                <w:rFonts w:ascii="Bookman Old Style" w:hAnsi="Bookman Old Style"/>
                <w:b/>
                <w:i/>
                <w:sz w:val="28"/>
                <w:szCs w:val="32"/>
              </w:rPr>
              <w:t>TLETICO VORGADE</w:t>
            </w:r>
          </w:p>
        </w:tc>
        <w:tc>
          <w:tcPr>
            <w:tcW w:w="1400" w:type="dxa"/>
            <w:shd w:val="clear" w:color="auto" w:fill="auto"/>
          </w:tcPr>
          <w:p w14:paraId="7D439035" w14:textId="05A65326" w:rsidR="00890ED9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</w:t>
            </w:r>
            <w:r w:rsidR="00736328"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</w:t>
            </w:r>
            <w:r w:rsidR="002F5269">
              <w:rPr>
                <w:rFonts w:ascii="Bookman Old Style" w:hAnsi="Bookman Old Style"/>
                <w:b/>
                <w:i/>
                <w:sz w:val="28"/>
                <w:szCs w:val="32"/>
              </w:rPr>
              <w:t>7,5</w:t>
            </w:r>
          </w:p>
        </w:tc>
      </w:tr>
      <w:tr w:rsidR="00890ED9" w14:paraId="00FFAF34" w14:textId="77777777">
        <w:tc>
          <w:tcPr>
            <w:tcW w:w="5229" w:type="dxa"/>
            <w:shd w:val="clear" w:color="auto" w:fill="auto"/>
          </w:tcPr>
          <w:p w14:paraId="35583FCE" w14:textId="1EC7056F" w:rsidR="00890ED9" w:rsidRDefault="00264636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A</w:t>
            </w:r>
            <w:r w:rsidR="002F5269">
              <w:rPr>
                <w:rFonts w:ascii="Bookman Old Style" w:hAnsi="Bookman Old Style"/>
                <w:b/>
                <w:i/>
                <w:sz w:val="28"/>
                <w:szCs w:val="32"/>
              </w:rPr>
              <w:t>NGRI FT</w:t>
            </w:r>
          </w:p>
        </w:tc>
        <w:tc>
          <w:tcPr>
            <w:tcW w:w="1400" w:type="dxa"/>
            <w:shd w:val="clear" w:color="auto" w:fill="auto"/>
          </w:tcPr>
          <w:p w14:paraId="15949AB4" w14:textId="24AD0967" w:rsidR="00890ED9" w:rsidRDefault="00D16FA0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</w:t>
            </w:r>
            <w:r w:rsidR="00736328"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7,</w:t>
            </w:r>
            <w:r w:rsidR="002F5269">
              <w:rPr>
                <w:rFonts w:ascii="Bookman Old Style" w:hAnsi="Bookman Old Style"/>
                <w:b/>
                <w:i/>
                <w:sz w:val="28"/>
                <w:szCs w:val="32"/>
              </w:rPr>
              <w:t>5</w:t>
            </w:r>
          </w:p>
        </w:tc>
      </w:tr>
      <w:tr w:rsidR="00890ED9" w14:paraId="373F1DC1" w14:textId="77777777">
        <w:tc>
          <w:tcPr>
            <w:tcW w:w="5229" w:type="dxa"/>
            <w:shd w:val="clear" w:color="auto" w:fill="auto"/>
          </w:tcPr>
          <w:p w14:paraId="6BF12020" w14:textId="7834DD03" w:rsidR="00890ED9" w:rsidRDefault="00736328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SPORT&amp;EVENTI</w:t>
            </w:r>
          </w:p>
        </w:tc>
        <w:tc>
          <w:tcPr>
            <w:tcW w:w="1400" w:type="dxa"/>
            <w:shd w:val="clear" w:color="auto" w:fill="auto"/>
          </w:tcPr>
          <w:p w14:paraId="1C6A5B59" w14:textId="118427B0" w:rsidR="00890ED9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</w:t>
            </w:r>
            <w:r w:rsidR="00736328"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</w:t>
            </w:r>
            <w:r w:rsidR="002F5269">
              <w:rPr>
                <w:rFonts w:ascii="Bookman Old Style" w:hAnsi="Bookman Old Style"/>
                <w:b/>
                <w:i/>
                <w:sz w:val="28"/>
                <w:szCs w:val="32"/>
              </w:rPr>
              <w:t>8,4</w:t>
            </w:r>
          </w:p>
        </w:tc>
      </w:tr>
      <w:tr w:rsidR="00890ED9" w14:paraId="36141D07" w14:textId="77777777">
        <w:tc>
          <w:tcPr>
            <w:tcW w:w="5229" w:type="dxa"/>
            <w:shd w:val="clear" w:color="auto" w:fill="auto"/>
          </w:tcPr>
          <w:p w14:paraId="0B654657" w14:textId="15EE2A03" w:rsidR="00890ED9" w:rsidRDefault="00736328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SPORTING SANSEVERINO</w:t>
            </w:r>
          </w:p>
        </w:tc>
        <w:tc>
          <w:tcPr>
            <w:tcW w:w="1400" w:type="dxa"/>
            <w:shd w:val="clear" w:color="auto" w:fill="auto"/>
          </w:tcPr>
          <w:p w14:paraId="4748272F" w14:textId="70225A1B" w:rsidR="00890ED9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</w:t>
            </w:r>
            <w:r w:rsidR="00736328"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</w:t>
            </w:r>
            <w:r w:rsidR="002F5269">
              <w:rPr>
                <w:rFonts w:ascii="Bookman Old Style" w:hAnsi="Bookman Old Style"/>
                <w:b/>
                <w:i/>
                <w:sz w:val="28"/>
                <w:szCs w:val="32"/>
              </w:rPr>
              <w:t>8,7</w:t>
            </w:r>
          </w:p>
        </w:tc>
      </w:tr>
      <w:tr w:rsidR="00890ED9" w14:paraId="68092EA7" w14:textId="77777777">
        <w:tc>
          <w:tcPr>
            <w:tcW w:w="5229" w:type="dxa"/>
            <w:shd w:val="clear" w:color="auto" w:fill="auto"/>
          </w:tcPr>
          <w:p w14:paraId="3CAA5F0C" w14:textId="6F5E411B" w:rsidR="00890ED9" w:rsidRDefault="00736328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GIOVY TEAM</w:t>
            </w:r>
          </w:p>
        </w:tc>
        <w:tc>
          <w:tcPr>
            <w:tcW w:w="1400" w:type="dxa"/>
            <w:shd w:val="clear" w:color="auto" w:fill="auto"/>
          </w:tcPr>
          <w:p w14:paraId="6F0D3077" w14:textId="7A15BB7C" w:rsidR="00890ED9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</w:t>
            </w:r>
            <w:r w:rsidR="00736328"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8,1</w:t>
            </w:r>
          </w:p>
        </w:tc>
      </w:tr>
      <w:tr w:rsidR="00890ED9" w14:paraId="0EBE7B05" w14:textId="77777777">
        <w:tc>
          <w:tcPr>
            <w:tcW w:w="5229" w:type="dxa"/>
            <w:shd w:val="clear" w:color="auto" w:fill="auto"/>
          </w:tcPr>
          <w:p w14:paraId="434FAC63" w14:textId="716D4212" w:rsidR="00890ED9" w:rsidRDefault="00BA54BB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HOME MEDICINE</w:t>
            </w:r>
          </w:p>
        </w:tc>
        <w:tc>
          <w:tcPr>
            <w:tcW w:w="1400" w:type="dxa"/>
            <w:shd w:val="clear" w:color="auto" w:fill="auto"/>
          </w:tcPr>
          <w:p w14:paraId="62952522" w14:textId="54CD2AE6" w:rsidR="00890ED9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</w:t>
            </w:r>
            <w:r w:rsidR="00736328"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9,3</w:t>
            </w:r>
          </w:p>
        </w:tc>
      </w:tr>
      <w:tr w:rsidR="008E251D" w14:paraId="0392140A" w14:textId="77777777">
        <w:tc>
          <w:tcPr>
            <w:tcW w:w="5229" w:type="dxa"/>
            <w:shd w:val="clear" w:color="auto" w:fill="auto"/>
          </w:tcPr>
          <w:p w14:paraId="3C823759" w14:textId="7F16DB84" w:rsidR="008E251D" w:rsidRDefault="00BA54BB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ELETTRO SPORT</w:t>
            </w:r>
          </w:p>
        </w:tc>
        <w:tc>
          <w:tcPr>
            <w:tcW w:w="1400" w:type="dxa"/>
            <w:shd w:val="clear" w:color="auto" w:fill="auto"/>
          </w:tcPr>
          <w:p w14:paraId="6A922493" w14:textId="497BA8C1" w:rsidR="008E251D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</w:t>
            </w:r>
            <w:r w:rsidR="00736328"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</w:t>
            </w:r>
            <w:r w:rsidR="002F5269">
              <w:rPr>
                <w:rFonts w:ascii="Bookman Old Style" w:hAnsi="Bookman Old Style"/>
                <w:b/>
                <w:i/>
                <w:sz w:val="28"/>
                <w:szCs w:val="32"/>
              </w:rPr>
              <w:t>10,4</w:t>
            </w:r>
          </w:p>
        </w:tc>
      </w:tr>
    </w:tbl>
    <w:p w14:paraId="1617880C" w14:textId="77777777" w:rsidR="00890ED9" w:rsidRDefault="00890ED9">
      <w:pPr>
        <w:rPr>
          <w:rFonts w:ascii="Bookman Old Style" w:hAnsi="Bookman Old Style"/>
          <w:b/>
          <w:i/>
          <w:color w:val="0000FF"/>
          <w:sz w:val="28"/>
          <w:szCs w:val="32"/>
        </w:rPr>
      </w:pPr>
    </w:p>
    <w:p w14:paraId="1FCAE19E" w14:textId="77777777" w:rsidR="00890ED9" w:rsidRDefault="005542BF">
      <w:pPr>
        <w:jc w:val="center"/>
        <w:rPr>
          <w:rFonts w:ascii="Bookman Old Style" w:hAnsi="Bookman Old Style"/>
          <w:b/>
          <w:i/>
          <w:color w:val="0000FF"/>
          <w:sz w:val="28"/>
          <w:szCs w:val="32"/>
        </w:rPr>
      </w:pPr>
      <w:r>
        <w:rPr>
          <w:rFonts w:ascii="Bookman Old Style" w:hAnsi="Bookman Old Style"/>
          <w:b/>
          <w:i/>
          <w:color w:val="0000FF"/>
          <w:sz w:val="28"/>
          <w:szCs w:val="32"/>
        </w:rPr>
        <w:t>CLASSIFICA FAIR-PLAY</w:t>
      </w:r>
    </w:p>
    <w:p w14:paraId="453E3926" w14:textId="77777777" w:rsidR="00890ED9" w:rsidRDefault="00890ED9">
      <w:pPr>
        <w:jc w:val="center"/>
        <w:rPr>
          <w:rFonts w:ascii="Comic Sans MS" w:hAnsi="Comic Sans MS"/>
          <w:b/>
          <w:color w:val="0000FF"/>
          <w:sz w:val="8"/>
          <w:szCs w:val="32"/>
        </w:rPr>
      </w:pPr>
    </w:p>
    <w:tbl>
      <w:tblPr>
        <w:tblW w:w="61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8"/>
        <w:gridCol w:w="1208"/>
        <w:gridCol w:w="1380"/>
        <w:gridCol w:w="1149"/>
        <w:gridCol w:w="1808"/>
        <w:gridCol w:w="1324"/>
        <w:gridCol w:w="1145"/>
        <w:gridCol w:w="1145"/>
      </w:tblGrid>
      <w:tr w:rsidR="00890ED9" w14:paraId="1DF01022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7F233CF8" w14:textId="77777777" w:rsidR="00890ED9" w:rsidRDefault="005542BF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Squadra</w:t>
            </w:r>
          </w:p>
        </w:tc>
        <w:tc>
          <w:tcPr>
            <w:tcW w:w="472" w:type="pct"/>
          </w:tcPr>
          <w:p w14:paraId="05E6F1F4" w14:textId="77777777" w:rsidR="00890ED9" w:rsidRDefault="005542B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8"/>
              </w:rPr>
              <w:t xml:space="preserve">Punti </w:t>
            </w:r>
          </w:p>
          <w:p w14:paraId="07DCDADC" w14:textId="77777777" w:rsidR="00890ED9" w:rsidRDefault="005542B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8"/>
              </w:rPr>
              <w:t>Classifica</w:t>
            </w:r>
          </w:p>
          <w:p w14:paraId="3EC4ECC2" w14:textId="77777777" w:rsidR="00890ED9" w:rsidRDefault="005542B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8"/>
              </w:rPr>
              <w:t>(A)</w:t>
            </w:r>
          </w:p>
        </w:tc>
        <w:tc>
          <w:tcPr>
            <w:tcW w:w="542" w:type="pct"/>
          </w:tcPr>
          <w:p w14:paraId="23BBA937" w14:textId="77777777" w:rsidR="00890ED9" w:rsidRDefault="005542B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8"/>
                <w:highlight w:val="lightGray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8"/>
                <w:highlight w:val="lightGray"/>
              </w:rPr>
              <w:t>Punti</w:t>
            </w:r>
          </w:p>
          <w:p w14:paraId="71577B8B" w14:textId="77777777" w:rsidR="00890ED9" w:rsidRDefault="005542B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8"/>
                <w:highlight w:val="lightGray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8"/>
                <w:highlight w:val="lightGray"/>
              </w:rPr>
              <w:t>Disciplina</w:t>
            </w:r>
          </w:p>
          <w:p w14:paraId="442B7829" w14:textId="77777777" w:rsidR="00890ED9" w:rsidRDefault="005542B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8"/>
                <w:highlight w:val="lightGray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8"/>
                <w:highlight w:val="lightGray"/>
              </w:rPr>
              <w:t>(B)</w:t>
            </w:r>
          </w:p>
        </w:tc>
        <w:tc>
          <w:tcPr>
            <w:tcW w:w="450" w:type="pct"/>
          </w:tcPr>
          <w:p w14:paraId="52AD8FB1" w14:textId="77777777" w:rsidR="00890ED9" w:rsidRDefault="005542B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8"/>
              </w:rPr>
              <w:t>Penalizz.</w:t>
            </w:r>
          </w:p>
          <w:p w14:paraId="676E4820" w14:textId="77777777" w:rsidR="00890ED9" w:rsidRDefault="005542B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8"/>
              </w:rPr>
              <w:t>Fair play</w:t>
            </w:r>
          </w:p>
          <w:p w14:paraId="0CD1D0C4" w14:textId="77777777" w:rsidR="00890ED9" w:rsidRDefault="005542B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8"/>
              </w:rPr>
              <w:t>(C )</w:t>
            </w:r>
          </w:p>
        </w:tc>
        <w:tc>
          <w:tcPr>
            <w:tcW w:w="710" w:type="pct"/>
          </w:tcPr>
          <w:p w14:paraId="68429A36" w14:textId="77777777" w:rsidR="00890ED9" w:rsidRDefault="005542B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8"/>
              </w:rPr>
              <w:t>(A – C) /</w:t>
            </w:r>
          </w:p>
          <w:p w14:paraId="5E22ED7F" w14:textId="77777777" w:rsidR="00890ED9" w:rsidRDefault="005542B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8"/>
              </w:rPr>
              <w:t>partite giocate</w:t>
            </w:r>
          </w:p>
        </w:tc>
        <w:tc>
          <w:tcPr>
            <w:tcW w:w="520" w:type="pct"/>
          </w:tcPr>
          <w:p w14:paraId="7CFDFFD8" w14:textId="77777777" w:rsidR="00890ED9" w:rsidRDefault="00890ED9">
            <w:pPr>
              <w:jc w:val="center"/>
              <w:rPr>
                <w:rFonts w:ascii="Bookman Old Style" w:hAnsi="Bookman Old Style"/>
                <w:b/>
                <w:bCs/>
                <w:i/>
                <w:sz w:val="14"/>
                <w:szCs w:val="28"/>
                <w:u w:val="single"/>
              </w:rPr>
            </w:pPr>
          </w:p>
          <w:p w14:paraId="374CF216" w14:textId="77777777" w:rsidR="00890ED9" w:rsidRDefault="005542BF">
            <w:pPr>
              <w:jc w:val="center"/>
              <w:rPr>
                <w:rFonts w:ascii="Bookman Old Style" w:hAnsi="Bookman Old Style"/>
                <w:b/>
                <w:bCs/>
                <w:i/>
                <w:szCs w:val="28"/>
              </w:rPr>
            </w:pPr>
            <w:r>
              <w:rPr>
                <w:rFonts w:ascii="Bookman Old Style" w:hAnsi="Bookman Old Style"/>
                <w:b/>
                <w:bCs/>
                <w:i/>
                <w:szCs w:val="28"/>
              </w:rPr>
              <w:t>FAIR PLAY</w:t>
            </w:r>
          </w:p>
        </w:tc>
      </w:tr>
      <w:tr w:rsidR="00890ED9" w14:paraId="1742E893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1DA7AF89" w14:textId="77777777" w:rsidR="00890ED9" w:rsidRDefault="00F4412E" w:rsidP="00C80FB7">
            <w:pPr>
              <w:numPr>
                <w:ilvl w:val="0"/>
                <w:numId w:val="2"/>
              </w:num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NEW TEAM</w:t>
            </w:r>
          </w:p>
        </w:tc>
        <w:tc>
          <w:tcPr>
            <w:tcW w:w="472" w:type="pct"/>
          </w:tcPr>
          <w:p w14:paraId="4505E3AD" w14:textId="0372A788" w:rsidR="00890ED9" w:rsidRDefault="002D2D2B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2</w:t>
            </w:r>
            <w:r w:rsidR="002F5269">
              <w:rPr>
                <w:rFonts w:ascii="Bookman Old Style" w:hAnsi="Bookman Old Style" w:cs="Arial"/>
                <w:b/>
                <w:color w:val="000000"/>
                <w:highlight w:val="yellow"/>
              </w:rPr>
              <w:t>6</w:t>
            </w:r>
          </w:p>
        </w:tc>
        <w:tc>
          <w:tcPr>
            <w:tcW w:w="542" w:type="pct"/>
          </w:tcPr>
          <w:p w14:paraId="0DFC3393" w14:textId="5756B7A8" w:rsidR="00890ED9" w:rsidRDefault="002F5269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5,5</w:t>
            </w:r>
          </w:p>
        </w:tc>
        <w:tc>
          <w:tcPr>
            <w:tcW w:w="450" w:type="pct"/>
          </w:tcPr>
          <w:p w14:paraId="1F534C12" w14:textId="3E15F98E" w:rsidR="00890ED9" w:rsidRDefault="004F64D3">
            <w:pPr>
              <w:jc w:val="both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 xml:space="preserve">    </w:t>
            </w:r>
            <w:r w:rsidR="002D2D2B">
              <w:rPr>
                <w:rFonts w:ascii="Bookman Old Style" w:hAnsi="Bookman Old Style" w:cs="Arial"/>
                <w:b/>
                <w:color w:val="000000"/>
                <w:highlight w:val="yellow"/>
              </w:rPr>
              <w:t>3</w:t>
            </w:r>
            <w:r w:rsidR="002F5269">
              <w:rPr>
                <w:rFonts w:ascii="Bookman Old Style" w:hAnsi="Bookman Old Style" w:cs="Arial"/>
                <w:b/>
                <w:color w:val="000000"/>
                <w:highlight w:val="yellow"/>
              </w:rPr>
              <w:t>,3</w:t>
            </w:r>
          </w:p>
        </w:tc>
        <w:tc>
          <w:tcPr>
            <w:tcW w:w="710" w:type="pct"/>
          </w:tcPr>
          <w:p w14:paraId="599A14D2" w14:textId="594556D6" w:rsidR="00890ED9" w:rsidRDefault="002D2D2B" w:rsidP="00330763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2</w:t>
            </w:r>
            <w:r w:rsidR="002F5269">
              <w:rPr>
                <w:rFonts w:ascii="Bookman Old Style" w:hAnsi="Bookman Old Style" w:cs="Arial"/>
                <w:b/>
                <w:color w:val="000000"/>
                <w:highlight w:val="yellow"/>
              </w:rPr>
              <w:t>2,7</w:t>
            </w:r>
            <w:r w:rsidR="00145032">
              <w:rPr>
                <w:rFonts w:ascii="Bookman Old Style" w:hAnsi="Bookman Old Style" w:cs="Arial"/>
                <w:b/>
                <w:color w:val="000000"/>
                <w:highlight w:val="yellow"/>
              </w:rPr>
              <w:t>/</w:t>
            </w:r>
            <w:r w:rsidR="002F5269">
              <w:rPr>
                <w:rFonts w:ascii="Bookman Old Style" w:hAnsi="Bookman Old Style" w:cs="Arial"/>
                <w:b/>
                <w:color w:val="000000"/>
                <w:highlight w:val="yellow"/>
              </w:rPr>
              <w:t>10</w:t>
            </w:r>
          </w:p>
        </w:tc>
        <w:tc>
          <w:tcPr>
            <w:tcW w:w="520" w:type="pct"/>
          </w:tcPr>
          <w:p w14:paraId="071DA4AB" w14:textId="19223556" w:rsidR="00890ED9" w:rsidRDefault="00631E52">
            <w:pPr>
              <w:jc w:val="center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>2,</w:t>
            </w:r>
            <w:r w:rsidR="002D2D2B">
              <w:rPr>
                <w:rFonts w:ascii="Bookman Old Style" w:hAnsi="Bookman Old Style" w:cs="Arial"/>
                <w:b/>
                <w:highlight w:val="yellow"/>
              </w:rPr>
              <w:t>2</w:t>
            </w:r>
            <w:r w:rsidR="002F5269">
              <w:rPr>
                <w:rFonts w:ascii="Bookman Old Style" w:hAnsi="Bookman Old Style" w:cs="Arial"/>
                <w:b/>
                <w:highlight w:val="yellow"/>
              </w:rPr>
              <w:t>7</w:t>
            </w:r>
          </w:p>
        </w:tc>
      </w:tr>
      <w:tr w:rsidR="00890ED9" w14:paraId="1275BA92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7CE10892" w14:textId="4EAE0275" w:rsidR="00890ED9" w:rsidRDefault="00FC1CCD" w:rsidP="00C80FB7">
            <w:pPr>
              <w:pStyle w:val="Paragrafoelenco"/>
              <w:numPr>
                <w:ilvl w:val="0"/>
                <w:numId w:val="2"/>
              </w:num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INTERCOSTIERA</w:t>
            </w:r>
          </w:p>
        </w:tc>
        <w:tc>
          <w:tcPr>
            <w:tcW w:w="472" w:type="pct"/>
          </w:tcPr>
          <w:p w14:paraId="6012B994" w14:textId="489A752B" w:rsidR="00890ED9" w:rsidRDefault="004F64D3">
            <w:pPr>
              <w:jc w:val="both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 xml:space="preserve">    </w:t>
            </w:r>
            <w:r w:rsidR="00FC1CCD">
              <w:rPr>
                <w:rFonts w:ascii="Bookman Old Style" w:hAnsi="Bookman Old Style" w:cs="Arial"/>
                <w:b/>
                <w:highlight w:val="yellow"/>
              </w:rPr>
              <w:t>2</w:t>
            </w:r>
            <w:r w:rsidR="002F5269">
              <w:rPr>
                <w:rFonts w:ascii="Bookman Old Style" w:hAnsi="Bookman Old Style" w:cs="Arial"/>
                <w:b/>
                <w:highlight w:val="yellow"/>
              </w:rPr>
              <w:t>6</w:t>
            </w:r>
          </w:p>
        </w:tc>
        <w:tc>
          <w:tcPr>
            <w:tcW w:w="542" w:type="pct"/>
          </w:tcPr>
          <w:p w14:paraId="49665C60" w14:textId="1DB2E5DD" w:rsidR="00890ED9" w:rsidRDefault="00FC1CCD" w:rsidP="00E16698">
            <w:pPr>
              <w:jc w:val="center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>6,</w:t>
            </w:r>
            <w:r w:rsidR="002D2D2B">
              <w:rPr>
                <w:rFonts w:ascii="Bookman Old Style" w:hAnsi="Bookman Old Style" w:cs="Arial"/>
                <w:b/>
                <w:highlight w:val="yellow"/>
              </w:rPr>
              <w:t>4</w:t>
            </w:r>
          </w:p>
        </w:tc>
        <w:tc>
          <w:tcPr>
            <w:tcW w:w="450" w:type="pct"/>
          </w:tcPr>
          <w:p w14:paraId="76F2A125" w14:textId="6F16BAC6" w:rsidR="00890ED9" w:rsidRDefault="00FC1CCD">
            <w:pPr>
              <w:jc w:val="center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>3,9</w:t>
            </w:r>
            <w:r w:rsidR="004F64D3">
              <w:rPr>
                <w:rFonts w:ascii="Bookman Old Style" w:hAnsi="Bookman Old Style" w:cs="Arial"/>
                <w:b/>
                <w:highlight w:val="yellow"/>
              </w:rPr>
              <w:t xml:space="preserve">        </w:t>
            </w:r>
          </w:p>
        </w:tc>
        <w:tc>
          <w:tcPr>
            <w:tcW w:w="710" w:type="pct"/>
          </w:tcPr>
          <w:p w14:paraId="551CF337" w14:textId="540652C0" w:rsidR="00890ED9" w:rsidRDefault="002F5269">
            <w:pPr>
              <w:jc w:val="center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>22</w:t>
            </w:r>
            <w:r w:rsidR="002D2D2B">
              <w:rPr>
                <w:rFonts w:ascii="Bookman Old Style" w:hAnsi="Bookman Old Style" w:cs="Arial"/>
                <w:b/>
                <w:highlight w:val="yellow"/>
              </w:rPr>
              <w:t>,1</w:t>
            </w:r>
            <w:r w:rsidR="00E22D56">
              <w:rPr>
                <w:rFonts w:ascii="Bookman Old Style" w:hAnsi="Bookman Old Style" w:cs="Arial"/>
                <w:b/>
                <w:highlight w:val="yellow"/>
              </w:rPr>
              <w:t>/</w:t>
            </w:r>
            <w:r>
              <w:rPr>
                <w:rFonts w:ascii="Bookman Old Style" w:hAnsi="Bookman Old Style" w:cs="Arial"/>
                <w:b/>
                <w:highlight w:val="yellow"/>
              </w:rPr>
              <w:t>10</w:t>
            </w:r>
          </w:p>
        </w:tc>
        <w:tc>
          <w:tcPr>
            <w:tcW w:w="520" w:type="pct"/>
          </w:tcPr>
          <w:p w14:paraId="52AB58AD" w14:textId="7C9DE4EE" w:rsidR="00890ED9" w:rsidRDefault="00FC1CCD" w:rsidP="00E16698">
            <w:pPr>
              <w:jc w:val="center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>2,</w:t>
            </w:r>
            <w:r w:rsidR="002F5269">
              <w:rPr>
                <w:rFonts w:ascii="Bookman Old Style" w:hAnsi="Bookman Old Style" w:cs="Arial"/>
                <w:b/>
                <w:highlight w:val="yellow"/>
              </w:rPr>
              <w:t>21</w:t>
            </w:r>
          </w:p>
        </w:tc>
      </w:tr>
      <w:tr w:rsidR="00890ED9" w14:paraId="1B12FB13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49831EB9" w14:textId="4036EA6B" w:rsidR="00890ED9" w:rsidRDefault="004F64D3" w:rsidP="00C80FB7">
            <w:pPr>
              <w:ind w:left="360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 xml:space="preserve">3 </w:t>
            </w:r>
            <w:r w:rsidR="00F4412E">
              <w:rPr>
                <w:b/>
                <w:sz w:val="20"/>
                <w:szCs w:val="20"/>
                <w:highlight w:val="yellow"/>
              </w:rPr>
              <w:t xml:space="preserve"> </w:t>
            </w:r>
            <w:r w:rsidR="00FC1CCD">
              <w:rPr>
                <w:b/>
                <w:sz w:val="20"/>
                <w:szCs w:val="20"/>
                <w:highlight w:val="yellow"/>
              </w:rPr>
              <w:t>AMATORI MACCHIA</w:t>
            </w:r>
          </w:p>
        </w:tc>
        <w:tc>
          <w:tcPr>
            <w:tcW w:w="472" w:type="pct"/>
          </w:tcPr>
          <w:p w14:paraId="463E7513" w14:textId="1FC26394" w:rsidR="00890ED9" w:rsidRDefault="002D2D2B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21</w:t>
            </w:r>
          </w:p>
        </w:tc>
        <w:tc>
          <w:tcPr>
            <w:tcW w:w="542" w:type="pct"/>
          </w:tcPr>
          <w:p w14:paraId="651E39E2" w14:textId="3B78A4C7" w:rsidR="00890ED9" w:rsidRDefault="00D32A2F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6,</w:t>
            </w:r>
            <w:r w:rsidR="002F5269">
              <w:rPr>
                <w:rFonts w:ascii="Bookman Old Style" w:hAnsi="Bookman Old Style" w:cs="Arial"/>
                <w:b/>
                <w:color w:val="000000"/>
                <w:highlight w:val="yellow"/>
              </w:rPr>
              <w:t>9</w:t>
            </w:r>
          </w:p>
        </w:tc>
        <w:tc>
          <w:tcPr>
            <w:tcW w:w="450" w:type="pct"/>
          </w:tcPr>
          <w:p w14:paraId="539F8717" w14:textId="017E670D" w:rsidR="00890ED9" w:rsidRDefault="002F5269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4,2</w:t>
            </w:r>
          </w:p>
        </w:tc>
        <w:tc>
          <w:tcPr>
            <w:tcW w:w="710" w:type="pct"/>
          </w:tcPr>
          <w:p w14:paraId="2A0E5E17" w14:textId="1B204B53" w:rsidR="00890ED9" w:rsidRDefault="00145032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1</w:t>
            </w:r>
            <w:r w:rsidR="002F5269">
              <w:rPr>
                <w:rFonts w:ascii="Bookman Old Style" w:hAnsi="Bookman Old Style" w:cs="Arial"/>
                <w:b/>
                <w:color w:val="000000"/>
                <w:highlight w:val="yellow"/>
              </w:rPr>
              <w:t>6,8</w:t>
            </w:r>
            <w:r w:rsidR="004F64D3">
              <w:rPr>
                <w:rFonts w:ascii="Bookman Old Style" w:hAnsi="Bookman Old Style" w:cs="Arial"/>
                <w:b/>
                <w:color w:val="000000"/>
                <w:highlight w:val="yellow"/>
              </w:rPr>
              <w:t>/</w:t>
            </w:r>
            <w:r w:rsidR="002F5269">
              <w:rPr>
                <w:rFonts w:ascii="Bookman Old Style" w:hAnsi="Bookman Old Style" w:cs="Arial"/>
                <w:b/>
                <w:color w:val="000000"/>
                <w:highlight w:val="yellow"/>
              </w:rPr>
              <w:t>10</w:t>
            </w:r>
          </w:p>
        </w:tc>
        <w:tc>
          <w:tcPr>
            <w:tcW w:w="520" w:type="pct"/>
          </w:tcPr>
          <w:p w14:paraId="043C5EF1" w14:textId="6E92B814" w:rsidR="00890ED9" w:rsidRDefault="00E22D56">
            <w:pPr>
              <w:jc w:val="center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>1,</w:t>
            </w:r>
            <w:r w:rsidR="002F5269">
              <w:rPr>
                <w:rFonts w:ascii="Bookman Old Style" w:hAnsi="Bookman Old Style" w:cs="Arial"/>
                <w:b/>
                <w:highlight w:val="yellow"/>
              </w:rPr>
              <w:t>68</w:t>
            </w:r>
          </w:p>
        </w:tc>
      </w:tr>
      <w:tr w:rsidR="00890ED9" w14:paraId="648813D3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4236D23B" w14:textId="438E243E" w:rsidR="00890ED9" w:rsidRDefault="004F64D3" w:rsidP="00C80FB7">
            <w:pPr>
              <w:ind w:left="360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 xml:space="preserve">4 </w:t>
            </w:r>
            <w:r w:rsidR="002F5269">
              <w:rPr>
                <w:b/>
                <w:sz w:val="20"/>
                <w:szCs w:val="20"/>
                <w:highlight w:val="yellow"/>
              </w:rPr>
              <w:t>POL. SIULP</w:t>
            </w:r>
          </w:p>
        </w:tc>
        <w:tc>
          <w:tcPr>
            <w:tcW w:w="472" w:type="pct"/>
          </w:tcPr>
          <w:p w14:paraId="4C2C0277" w14:textId="0711FA2A" w:rsidR="00890ED9" w:rsidRDefault="00F4412E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1</w:t>
            </w:r>
            <w:r w:rsidR="00FC1CCD">
              <w:rPr>
                <w:rFonts w:ascii="Bookman Old Style" w:hAnsi="Bookman Old Style" w:cs="Arial"/>
                <w:b/>
                <w:color w:val="000000"/>
                <w:highlight w:val="yellow"/>
              </w:rPr>
              <w:t>9</w:t>
            </w:r>
          </w:p>
        </w:tc>
        <w:tc>
          <w:tcPr>
            <w:tcW w:w="542" w:type="pct"/>
          </w:tcPr>
          <w:p w14:paraId="4F6771B0" w14:textId="68A40327" w:rsidR="00890ED9" w:rsidRDefault="004F64D3">
            <w:pPr>
              <w:jc w:val="both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 xml:space="preserve">     </w:t>
            </w:r>
            <w:r w:rsidR="002F5269">
              <w:rPr>
                <w:rFonts w:ascii="Bookman Old Style" w:hAnsi="Bookman Old Style" w:cs="Arial"/>
                <w:b/>
                <w:color w:val="000000"/>
                <w:highlight w:val="yellow"/>
              </w:rPr>
              <w:t>4,8</w:t>
            </w:r>
          </w:p>
        </w:tc>
        <w:tc>
          <w:tcPr>
            <w:tcW w:w="450" w:type="pct"/>
          </w:tcPr>
          <w:p w14:paraId="4E813A56" w14:textId="5E29C797" w:rsidR="00890ED9" w:rsidRDefault="004F64D3">
            <w:pPr>
              <w:jc w:val="both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 xml:space="preserve">   </w:t>
            </w:r>
            <w:r w:rsidR="002F5269">
              <w:rPr>
                <w:rFonts w:ascii="Bookman Old Style" w:hAnsi="Bookman Old Style" w:cs="Arial"/>
                <w:b/>
                <w:color w:val="000000"/>
                <w:highlight w:val="yellow"/>
              </w:rPr>
              <w:t xml:space="preserve">  3 </w:t>
            </w:r>
          </w:p>
        </w:tc>
        <w:tc>
          <w:tcPr>
            <w:tcW w:w="710" w:type="pct"/>
          </w:tcPr>
          <w:p w14:paraId="4EA7E76F" w14:textId="186FAD08" w:rsidR="00890ED9" w:rsidRDefault="00145032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1</w:t>
            </w:r>
            <w:r w:rsidR="002F5269">
              <w:rPr>
                <w:rFonts w:ascii="Bookman Old Style" w:hAnsi="Bookman Old Style" w:cs="Arial"/>
                <w:b/>
                <w:color w:val="000000"/>
                <w:highlight w:val="yellow"/>
              </w:rPr>
              <w:t>6</w:t>
            </w: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/</w:t>
            </w:r>
            <w:r w:rsidR="002F5269">
              <w:rPr>
                <w:rFonts w:ascii="Bookman Old Style" w:hAnsi="Bookman Old Style" w:cs="Arial"/>
                <w:b/>
                <w:color w:val="000000"/>
                <w:highlight w:val="yellow"/>
              </w:rPr>
              <w:t>10</w:t>
            </w:r>
          </w:p>
        </w:tc>
        <w:tc>
          <w:tcPr>
            <w:tcW w:w="520" w:type="pct"/>
          </w:tcPr>
          <w:p w14:paraId="1A666046" w14:textId="387D6826" w:rsidR="00890ED9" w:rsidRDefault="005E360F">
            <w:pPr>
              <w:jc w:val="center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>1,</w:t>
            </w:r>
            <w:r w:rsidR="002F5269">
              <w:rPr>
                <w:rFonts w:ascii="Bookman Old Style" w:hAnsi="Bookman Old Style" w:cs="Arial"/>
                <w:b/>
                <w:highlight w:val="yellow"/>
              </w:rPr>
              <w:t>60</w:t>
            </w:r>
          </w:p>
        </w:tc>
      </w:tr>
      <w:tr w:rsidR="00890ED9" w14:paraId="21B48071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536D80E9" w14:textId="4D84D819" w:rsidR="00890ED9" w:rsidRDefault="004F64D3" w:rsidP="00C80FB7">
            <w:pPr>
              <w:tabs>
                <w:tab w:val="right" w:pos="3442"/>
              </w:tabs>
              <w:ind w:left="360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 xml:space="preserve">5 </w:t>
            </w:r>
            <w:r w:rsidR="002F5269">
              <w:rPr>
                <w:b/>
                <w:sz w:val="20"/>
                <w:szCs w:val="20"/>
                <w:highlight w:val="yellow"/>
              </w:rPr>
              <w:t>GIOVY TEAM</w:t>
            </w:r>
          </w:p>
        </w:tc>
        <w:tc>
          <w:tcPr>
            <w:tcW w:w="472" w:type="pct"/>
          </w:tcPr>
          <w:p w14:paraId="2AF73CC4" w14:textId="7FB81D76" w:rsidR="00890ED9" w:rsidRDefault="005E360F">
            <w:pPr>
              <w:jc w:val="center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>1</w:t>
            </w:r>
            <w:r w:rsidR="002F5269">
              <w:rPr>
                <w:rFonts w:ascii="Bookman Old Style" w:hAnsi="Bookman Old Style" w:cs="Arial"/>
                <w:b/>
                <w:highlight w:val="yellow"/>
              </w:rPr>
              <w:t>8</w:t>
            </w:r>
          </w:p>
        </w:tc>
        <w:tc>
          <w:tcPr>
            <w:tcW w:w="542" w:type="pct"/>
          </w:tcPr>
          <w:p w14:paraId="69E30809" w14:textId="173BA0E4" w:rsidR="00890ED9" w:rsidRDefault="002F5269">
            <w:pPr>
              <w:jc w:val="center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>8,4</w:t>
            </w:r>
          </w:p>
        </w:tc>
        <w:tc>
          <w:tcPr>
            <w:tcW w:w="450" w:type="pct"/>
          </w:tcPr>
          <w:p w14:paraId="45B8437F" w14:textId="1C4B3F7F" w:rsidR="00890ED9" w:rsidRDefault="002F5269">
            <w:pPr>
              <w:jc w:val="center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>5,1</w:t>
            </w:r>
          </w:p>
        </w:tc>
        <w:tc>
          <w:tcPr>
            <w:tcW w:w="710" w:type="pct"/>
          </w:tcPr>
          <w:p w14:paraId="49022D23" w14:textId="07FD4010" w:rsidR="00890ED9" w:rsidRDefault="007F282B">
            <w:pPr>
              <w:jc w:val="center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>1</w:t>
            </w:r>
            <w:r w:rsidR="002F5269">
              <w:rPr>
                <w:rFonts w:ascii="Bookman Old Style" w:hAnsi="Bookman Old Style" w:cs="Arial"/>
                <w:b/>
                <w:highlight w:val="yellow"/>
              </w:rPr>
              <w:t>4</w:t>
            </w:r>
            <w:r w:rsidR="004F64D3">
              <w:rPr>
                <w:rFonts w:ascii="Bookman Old Style" w:hAnsi="Bookman Old Style" w:cs="Arial"/>
                <w:b/>
                <w:highlight w:val="yellow"/>
              </w:rPr>
              <w:t>/</w:t>
            </w:r>
            <w:r w:rsidR="002F5269">
              <w:rPr>
                <w:rFonts w:ascii="Bookman Old Style" w:hAnsi="Bookman Old Style" w:cs="Arial"/>
                <w:b/>
                <w:highlight w:val="yellow"/>
              </w:rPr>
              <w:t>10</w:t>
            </w:r>
          </w:p>
        </w:tc>
        <w:tc>
          <w:tcPr>
            <w:tcW w:w="520" w:type="pct"/>
          </w:tcPr>
          <w:p w14:paraId="738A74EC" w14:textId="5A3D6A72" w:rsidR="00890ED9" w:rsidRDefault="005E360F">
            <w:pPr>
              <w:jc w:val="center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>1,</w:t>
            </w:r>
            <w:r w:rsidR="002D2D2B">
              <w:rPr>
                <w:rFonts w:ascii="Bookman Old Style" w:hAnsi="Bookman Old Style" w:cs="Arial"/>
                <w:b/>
                <w:highlight w:val="yellow"/>
              </w:rPr>
              <w:t>4</w:t>
            </w:r>
            <w:r w:rsidR="004130A6">
              <w:rPr>
                <w:rFonts w:ascii="Bookman Old Style" w:hAnsi="Bookman Old Style" w:cs="Arial"/>
                <w:b/>
                <w:highlight w:val="yellow"/>
              </w:rPr>
              <w:t>0</w:t>
            </w:r>
          </w:p>
        </w:tc>
      </w:tr>
      <w:tr w:rsidR="00890ED9" w14:paraId="57B603A8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24B02886" w14:textId="5BE0B395" w:rsidR="00890ED9" w:rsidRDefault="008F7D64" w:rsidP="00C80FB7">
            <w:pPr>
              <w:ind w:left="360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6</w:t>
            </w:r>
            <w:r w:rsidR="00F4412E">
              <w:rPr>
                <w:b/>
                <w:sz w:val="20"/>
                <w:szCs w:val="20"/>
                <w:highlight w:val="yellow"/>
              </w:rPr>
              <w:t xml:space="preserve"> </w:t>
            </w:r>
            <w:r w:rsidR="004130A6">
              <w:rPr>
                <w:b/>
                <w:sz w:val="20"/>
                <w:szCs w:val="20"/>
                <w:highlight w:val="yellow"/>
              </w:rPr>
              <w:t>ELETTROSPORT</w:t>
            </w:r>
          </w:p>
        </w:tc>
        <w:tc>
          <w:tcPr>
            <w:tcW w:w="472" w:type="pct"/>
          </w:tcPr>
          <w:p w14:paraId="150F5C5F" w14:textId="476E1AE8" w:rsidR="00890ED9" w:rsidRDefault="00F4412E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1</w:t>
            </w:r>
            <w:r w:rsidR="004130A6">
              <w:rPr>
                <w:rFonts w:ascii="Bookman Old Style" w:hAnsi="Bookman Old Style" w:cs="Arial"/>
                <w:b/>
                <w:color w:val="000000"/>
                <w:highlight w:val="yellow"/>
              </w:rPr>
              <w:t>9</w:t>
            </w:r>
          </w:p>
        </w:tc>
        <w:tc>
          <w:tcPr>
            <w:tcW w:w="542" w:type="pct"/>
          </w:tcPr>
          <w:p w14:paraId="09576B20" w14:textId="5F6DA590" w:rsidR="00890ED9" w:rsidRDefault="008F7D64">
            <w:pPr>
              <w:jc w:val="both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 xml:space="preserve">    </w:t>
            </w:r>
            <w:r w:rsidR="004130A6">
              <w:rPr>
                <w:rFonts w:ascii="Bookman Old Style" w:hAnsi="Bookman Old Style" w:cs="Arial"/>
                <w:b/>
                <w:color w:val="000000"/>
                <w:highlight w:val="yellow"/>
              </w:rPr>
              <w:t>10,4</w:t>
            </w:r>
          </w:p>
        </w:tc>
        <w:tc>
          <w:tcPr>
            <w:tcW w:w="450" w:type="pct"/>
          </w:tcPr>
          <w:p w14:paraId="79B57074" w14:textId="4E30BE95" w:rsidR="00890ED9" w:rsidRDefault="004130A6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6,3</w:t>
            </w:r>
          </w:p>
        </w:tc>
        <w:tc>
          <w:tcPr>
            <w:tcW w:w="710" w:type="pct"/>
          </w:tcPr>
          <w:p w14:paraId="40A81D6F" w14:textId="64ABB9FF" w:rsidR="00890ED9" w:rsidRDefault="008F7D64">
            <w:pPr>
              <w:jc w:val="both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 xml:space="preserve">     </w:t>
            </w:r>
            <w:r w:rsidR="007F282B">
              <w:rPr>
                <w:rFonts w:ascii="Bookman Old Style" w:hAnsi="Bookman Old Style" w:cs="Arial"/>
                <w:b/>
                <w:color w:val="000000"/>
                <w:highlight w:val="yellow"/>
              </w:rPr>
              <w:t>1</w:t>
            </w:r>
            <w:r w:rsidR="002F5269">
              <w:rPr>
                <w:rFonts w:ascii="Bookman Old Style" w:hAnsi="Bookman Old Style" w:cs="Arial"/>
                <w:b/>
                <w:color w:val="000000"/>
                <w:highlight w:val="yellow"/>
              </w:rPr>
              <w:t>2</w:t>
            </w:r>
            <w:r w:rsidR="004130A6">
              <w:rPr>
                <w:rFonts w:ascii="Bookman Old Style" w:hAnsi="Bookman Old Style" w:cs="Arial"/>
                <w:b/>
                <w:color w:val="000000"/>
                <w:highlight w:val="yellow"/>
              </w:rPr>
              <w:t>,7</w:t>
            </w: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/</w:t>
            </w:r>
            <w:r w:rsidR="002F5269">
              <w:rPr>
                <w:rFonts w:ascii="Bookman Old Style" w:hAnsi="Bookman Old Style" w:cs="Arial"/>
                <w:b/>
                <w:color w:val="000000"/>
                <w:highlight w:val="yellow"/>
              </w:rPr>
              <w:t>10</w:t>
            </w:r>
          </w:p>
        </w:tc>
        <w:tc>
          <w:tcPr>
            <w:tcW w:w="520" w:type="pct"/>
          </w:tcPr>
          <w:p w14:paraId="0C7DF894" w14:textId="6DEA8328" w:rsidR="00890ED9" w:rsidRDefault="005E360F">
            <w:pPr>
              <w:tabs>
                <w:tab w:val="left" w:pos="375"/>
                <w:tab w:val="center" w:pos="664"/>
              </w:tabs>
              <w:jc w:val="center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>1,</w:t>
            </w:r>
            <w:r w:rsidR="002F5269">
              <w:rPr>
                <w:rFonts w:ascii="Bookman Old Style" w:hAnsi="Bookman Old Style" w:cs="Arial"/>
                <w:b/>
                <w:highlight w:val="yellow"/>
              </w:rPr>
              <w:t>2</w:t>
            </w:r>
            <w:r w:rsidR="004130A6">
              <w:rPr>
                <w:rFonts w:ascii="Bookman Old Style" w:hAnsi="Bookman Old Style" w:cs="Arial"/>
                <w:b/>
                <w:highlight w:val="yellow"/>
              </w:rPr>
              <w:t>7</w:t>
            </w:r>
          </w:p>
        </w:tc>
      </w:tr>
      <w:tr w:rsidR="00890ED9" w14:paraId="024AA5CF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7CB71F37" w14:textId="70CB2AFC" w:rsidR="00890ED9" w:rsidRDefault="00C80FB7" w:rsidP="00C80FB7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 xml:space="preserve">        </w:t>
            </w:r>
            <w:r w:rsidR="008F7D64">
              <w:rPr>
                <w:b/>
                <w:sz w:val="20"/>
                <w:szCs w:val="20"/>
                <w:highlight w:val="yellow"/>
              </w:rPr>
              <w:t>7</w:t>
            </w:r>
            <w:r w:rsidR="00F4412E">
              <w:rPr>
                <w:b/>
                <w:sz w:val="20"/>
                <w:szCs w:val="20"/>
                <w:highlight w:val="yellow"/>
              </w:rPr>
              <w:t xml:space="preserve"> </w:t>
            </w:r>
            <w:r w:rsidR="00C90855">
              <w:rPr>
                <w:b/>
                <w:sz w:val="20"/>
                <w:szCs w:val="20"/>
                <w:highlight w:val="yellow"/>
              </w:rPr>
              <w:t>ATLETICO VORGADE</w:t>
            </w:r>
          </w:p>
        </w:tc>
        <w:tc>
          <w:tcPr>
            <w:tcW w:w="472" w:type="pct"/>
          </w:tcPr>
          <w:p w14:paraId="1835835C" w14:textId="679419C5" w:rsidR="00890ED9" w:rsidRDefault="00145032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1</w:t>
            </w:r>
            <w:r w:rsidR="00C90855">
              <w:rPr>
                <w:rFonts w:ascii="Bookman Old Style" w:hAnsi="Bookman Old Style" w:cs="Arial"/>
                <w:b/>
                <w:color w:val="000000"/>
                <w:highlight w:val="yellow"/>
              </w:rPr>
              <w:t>7</w:t>
            </w:r>
          </w:p>
        </w:tc>
        <w:tc>
          <w:tcPr>
            <w:tcW w:w="542" w:type="pct"/>
          </w:tcPr>
          <w:p w14:paraId="57FD15FF" w14:textId="49F6E1C5" w:rsidR="00890ED9" w:rsidRDefault="00BD40CA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7</w:t>
            </w:r>
            <w:r w:rsidR="00C90855">
              <w:rPr>
                <w:rFonts w:ascii="Bookman Old Style" w:hAnsi="Bookman Old Style" w:cs="Arial"/>
                <w:b/>
                <w:color w:val="000000"/>
                <w:highlight w:val="yellow"/>
              </w:rPr>
              <w:t>,5</w:t>
            </w:r>
          </w:p>
        </w:tc>
        <w:tc>
          <w:tcPr>
            <w:tcW w:w="450" w:type="pct"/>
          </w:tcPr>
          <w:p w14:paraId="2341AC9C" w14:textId="7A4C4AEA" w:rsidR="00890ED9" w:rsidRDefault="00BD40CA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4</w:t>
            </w:r>
            <w:r w:rsidR="00C90855">
              <w:rPr>
                <w:rFonts w:ascii="Bookman Old Style" w:hAnsi="Bookman Old Style" w:cs="Arial"/>
                <w:b/>
                <w:color w:val="000000"/>
                <w:highlight w:val="yellow"/>
              </w:rPr>
              <w:t>,5</w:t>
            </w:r>
          </w:p>
        </w:tc>
        <w:tc>
          <w:tcPr>
            <w:tcW w:w="710" w:type="pct"/>
          </w:tcPr>
          <w:p w14:paraId="29878F66" w14:textId="27CE1682" w:rsidR="00890ED9" w:rsidRDefault="008F7D64">
            <w:pPr>
              <w:jc w:val="both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 xml:space="preserve">     </w:t>
            </w:r>
            <w:r w:rsidR="00C90855">
              <w:rPr>
                <w:rFonts w:ascii="Bookman Old Style" w:hAnsi="Bookman Old Style" w:cs="Arial"/>
                <w:b/>
                <w:color w:val="000000"/>
                <w:highlight w:val="yellow"/>
              </w:rPr>
              <w:t>12,5</w:t>
            </w: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/</w:t>
            </w:r>
            <w:r w:rsidR="00C90855">
              <w:rPr>
                <w:rFonts w:ascii="Bookman Old Style" w:hAnsi="Bookman Old Style" w:cs="Arial"/>
                <w:b/>
                <w:color w:val="000000"/>
                <w:highlight w:val="yellow"/>
              </w:rPr>
              <w:t>10</w:t>
            </w:r>
          </w:p>
        </w:tc>
        <w:tc>
          <w:tcPr>
            <w:tcW w:w="520" w:type="pct"/>
          </w:tcPr>
          <w:p w14:paraId="509514C5" w14:textId="1082A6FE" w:rsidR="00890ED9" w:rsidRDefault="00247FB7">
            <w:pPr>
              <w:jc w:val="center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>1,</w:t>
            </w:r>
            <w:r w:rsidR="002D2D2B">
              <w:rPr>
                <w:rFonts w:ascii="Bookman Old Style" w:hAnsi="Bookman Old Style" w:cs="Arial"/>
                <w:b/>
                <w:highlight w:val="yellow"/>
              </w:rPr>
              <w:t>2</w:t>
            </w:r>
            <w:r w:rsidR="00C90855">
              <w:rPr>
                <w:rFonts w:ascii="Bookman Old Style" w:hAnsi="Bookman Old Style" w:cs="Arial"/>
                <w:b/>
                <w:highlight w:val="yellow"/>
              </w:rPr>
              <w:t>5</w:t>
            </w:r>
          </w:p>
        </w:tc>
      </w:tr>
      <w:tr w:rsidR="00890ED9" w14:paraId="749027F7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04C79A52" w14:textId="4596F156" w:rsidR="00890ED9" w:rsidRDefault="00B30DD7" w:rsidP="00C80FB7">
            <w:pPr>
              <w:ind w:left="360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 xml:space="preserve">8 </w:t>
            </w:r>
            <w:r w:rsidR="00C90855">
              <w:rPr>
                <w:b/>
                <w:sz w:val="20"/>
                <w:szCs w:val="20"/>
                <w:highlight w:val="yellow"/>
              </w:rPr>
              <w:t>HOME MEDICINE</w:t>
            </w:r>
          </w:p>
        </w:tc>
        <w:tc>
          <w:tcPr>
            <w:tcW w:w="472" w:type="pct"/>
          </w:tcPr>
          <w:p w14:paraId="7877DE08" w14:textId="2A0FC079" w:rsidR="00890ED9" w:rsidRDefault="00145032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1</w:t>
            </w:r>
            <w:r w:rsidR="00C90855">
              <w:rPr>
                <w:rFonts w:ascii="Bookman Old Style" w:hAnsi="Bookman Old Style" w:cs="Arial"/>
                <w:b/>
                <w:color w:val="000000"/>
                <w:highlight w:val="yellow"/>
              </w:rPr>
              <w:t>8</w:t>
            </w:r>
          </w:p>
        </w:tc>
        <w:tc>
          <w:tcPr>
            <w:tcW w:w="542" w:type="pct"/>
          </w:tcPr>
          <w:p w14:paraId="298DCA1D" w14:textId="0E33D742" w:rsidR="00890ED9" w:rsidRDefault="00B30DD7">
            <w:pPr>
              <w:jc w:val="both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 xml:space="preserve">     </w:t>
            </w:r>
            <w:r w:rsidR="00C90855">
              <w:rPr>
                <w:rFonts w:ascii="Bookman Old Style" w:hAnsi="Bookman Old Style" w:cs="Arial"/>
                <w:b/>
                <w:color w:val="000000"/>
                <w:highlight w:val="yellow"/>
              </w:rPr>
              <w:t>9,3</w:t>
            </w:r>
          </w:p>
        </w:tc>
        <w:tc>
          <w:tcPr>
            <w:tcW w:w="450" w:type="pct"/>
          </w:tcPr>
          <w:p w14:paraId="3F8F96C6" w14:textId="05B6847C" w:rsidR="00890ED9" w:rsidRDefault="00C90855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5,7</w:t>
            </w:r>
          </w:p>
        </w:tc>
        <w:tc>
          <w:tcPr>
            <w:tcW w:w="710" w:type="pct"/>
          </w:tcPr>
          <w:p w14:paraId="0297F46A" w14:textId="00B90489" w:rsidR="00890ED9" w:rsidRDefault="00247FB7" w:rsidP="00247FB7">
            <w:pPr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 xml:space="preserve">     </w:t>
            </w:r>
            <w:r w:rsidR="00C90855">
              <w:rPr>
                <w:rFonts w:ascii="Bookman Old Style" w:hAnsi="Bookman Old Style" w:cs="Arial"/>
                <w:b/>
                <w:color w:val="000000"/>
                <w:highlight w:val="yellow"/>
              </w:rPr>
              <w:t>12,3</w:t>
            </w: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/</w:t>
            </w:r>
            <w:r w:rsidR="00C90855">
              <w:rPr>
                <w:rFonts w:ascii="Bookman Old Style" w:hAnsi="Bookman Old Style" w:cs="Arial"/>
                <w:b/>
                <w:color w:val="000000"/>
                <w:highlight w:val="yellow"/>
              </w:rPr>
              <w:t>10</w:t>
            </w:r>
          </w:p>
        </w:tc>
        <w:tc>
          <w:tcPr>
            <w:tcW w:w="520" w:type="pct"/>
          </w:tcPr>
          <w:p w14:paraId="1A8828C1" w14:textId="6E2D1FEE" w:rsidR="00890ED9" w:rsidRDefault="00247FB7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1,</w:t>
            </w:r>
            <w:r w:rsidR="00C90855">
              <w:rPr>
                <w:rFonts w:ascii="Bookman Old Style" w:hAnsi="Bookman Old Style" w:cs="Arial"/>
                <w:b/>
              </w:rPr>
              <w:t>23</w:t>
            </w:r>
          </w:p>
        </w:tc>
      </w:tr>
      <w:tr w:rsidR="00890ED9" w14:paraId="0910FC0C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595A13E2" w14:textId="21314023" w:rsidR="00890ED9" w:rsidRDefault="00247FB7" w:rsidP="00C80FB7">
            <w:p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A03770">
              <w:rPr>
                <w:b/>
                <w:sz w:val="20"/>
                <w:szCs w:val="20"/>
              </w:rPr>
              <w:t xml:space="preserve"> </w:t>
            </w:r>
            <w:r w:rsidR="00C90855">
              <w:rPr>
                <w:b/>
                <w:sz w:val="20"/>
                <w:szCs w:val="20"/>
              </w:rPr>
              <w:t>SPORTING CARMINE ULISSE</w:t>
            </w:r>
          </w:p>
        </w:tc>
        <w:tc>
          <w:tcPr>
            <w:tcW w:w="472" w:type="pct"/>
          </w:tcPr>
          <w:p w14:paraId="6FB9A754" w14:textId="4B7AF968" w:rsidR="00890ED9" w:rsidRDefault="00B31F2B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1</w:t>
            </w:r>
            <w:r w:rsidR="00C90855">
              <w:rPr>
                <w:rFonts w:ascii="Bookman Old Style" w:hAnsi="Bookman Old Style" w:cs="Arial"/>
                <w:b/>
                <w:color w:val="000000"/>
              </w:rPr>
              <w:t>6</w:t>
            </w:r>
          </w:p>
        </w:tc>
        <w:tc>
          <w:tcPr>
            <w:tcW w:w="542" w:type="pct"/>
          </w:tcPr>
          <w:p w14:paraId="405546BD" w14:textId="7FF10977" w:rsidR="00890ED9" w:rsidRDefault="00C90855" w:rsidP="00E16698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6</w:t>
            </w:r>
            <w:r w:rsidR="00B31F2B">
              <w:rPr>
                <w:rFonts w:ascii="Bookman Old Style" w:hAnsi="Bookman Old Style" w:cs="Arial"/>
                <w:b/>
                <w:color w:val="000000"/>
              </w:rPr>
              <w:t>,3</w:t>
            </w:r>
          </w:p>
        </w:tc>
        <w:tc>
          <w:tcPr>
            <w:tcW w:w="450" w:type="pct"/>
          </w:tcPr>
          <w:p w14:paraId="22879901" w14:textId="16AF145B" w:rsidR="00890ED9" w:rsidRDefault="00C90855" w:rsidP="00E16698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3,9</w:t>
            </w:r>
          </w:p>
        </w:tc>
        <w:tc>
          <w:tcPr>
            <w:tcW w:w="710" w:type="pct"/>
          </w:tcPr>
          <w:p w14:paraId="470574C2" w14:textId="5B920A2A" w:rsidR="00890ED9" w:rsidRDefault="00C90855" w:rsidP="00E16698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12,1</w:t>
            </w:r>
            <w:r w:rsidR="00B30DD7">
              <w:rPr>
                <w:rFonts w:ascii="Bookman Old Style" w:hAnsi="Bookman Old Style" w:cs="Arial"/>
                <w:b/>
                <w:color w:val="000000"/>
              </w:rPr>
              <w:t>/</w:t>
            </w:r>
            <w:r>
              <w:rPr>
                <w:rFonts w:ascii="Bookman Old Style" w:hAnsi="Bookman Old Style" w:cs="Arial"/>
                <w:b/>
                <w:color w:val="000000"/>
              </w:rPr>
              <w:t xml:space="preserve">10 </w:t>
            </w:r>
          </w:p>
        </w:tc>
        <w:tc>
          <w:tcPr>
            <w:tcW w:w="520" w:type="pct"/>
          </w:tcPr>
          <w:p w14:paraId="375D1590" w14:textId="7DF76998" w:rsidR="00890ED9" w:rsidRDefault="002D2D2B" w:rsidP="00E16698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1,</w:t>
            </w:r>
            <w:r w:rsidR="00C90855">
              <w:rPr>
                <w:rFonts w:ascii="Bookman Old Style" w:hAnsi="Bookman Old Style" w:cs="Arial"/>
                <w:b/>
              </w:rPr>
              <w:t>21</w:t>
            </w:r>
          </w:p>
        </w:tc>
      </w:tr>
      <w:tr w:rsidR="00890ED9" w14:paraId="7727E3F3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6BA21DD1" w14:textId="0CC75777" w:rsidR="00890ED9" w:rsidRDefault="00B30DD7" w:rsidP="00C80FB7">
            <w:p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 </w:t>
            </w:r>
            <w:r w:rsidR="00E15150">
              <w:rPr>
                <w:b/>
                <w:sz w:val="20"/>
                <w:szCs w:val="20"/>
              </w:rPr>
              <w:t>SPOR</w:t>
            </w:r>
            <w:r w:rsidR="00C90855">
              <w:rPr>
                <w:b/>
                <w:sz w:val="20"/>
                <w:szCs w:val="20"/>
              </w:rPr>
              <w:t>T&amp;EVENTI</w:t>
            </w:r>
          </w:p>
        </w:tc>
        <w:tc>
          <w:tcPr>
            <w:tcW w:w="472" w:type="pct"/>
          </w:tcPr>
          <w:p w14:paraId="455EC360" w14:textId="191C94B7" w:rsidR="00890ED9" w:rsidRDefault="00B30DD7">
            <w:pPr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 xml:space="preserve">    </w:t>
            </w:r>
            <w:r w:rsidR="00A57504">
              <w:rPr>
                <w:rFonts w:ascii="Bookman Old Style" w:hAnsi="Bookman Old Style" w:cs="Arial"/>
                <w:b/>
                <w:color w:val="000000"/>
              </w:rPr>
              <w:t>1</w:t>
            </w:r>
            <w:r w:rsidR="00C90855">
              <w:rPr>
                <w:rFonts w:ascii="Bookman Old Style" w:hAnsi="Bookman Old Style" w:cs="Arial"/>
                <w:b/>
                <w:color w:val="000000"/>
              </w:rPr>
              <w:t>5</w:t>
            </w:r>
          </w:p>
        </w:tc>
        <w:tc>
          <w:tcPr>
            <w:tcW w:w="542" w:type="pct"/>
          </w:tcPr>
          <w:p w14:paraId="5F7A1BCE" w14:textId="79621AC2" w:rsidR="00890ED9" w:rsidRDefault="00C90855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8,4</w:t>
            </w:r>
          </w:p>
        </w:tc>
        <w:tc>
          <w:tcPr>
            <w:tcW w:w="450" w:type="pct"/>
          </w:tcPr>
          <w:p w14:paraId="6A89972F" w14:textId="22727B04" w:rsidR="00890ED9" w:rsidRDefault="00C90855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5,1</w:t>
            </w:r>
          </w:p>
        </w:tc>
        <w:tc>
          <w:tcPr>
            <w:tcW w:w="710" w:type="pct"/>
          </w:tcPr>
          <w:p w14:paraId="3B79CEC0" w14:textId="1BAC5D71" w:rsidR="00890ED9" w:rsidRDefault="00C90855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9,9</w:t>
            </w:r>
            <w:r w:rsidR="009A06EE">
              <w:rPr>
                <w:rFonts w:ascii="Bookman Old Style" w:hAnsi="Bookman Old Style" w:cs="Arial"/>
                <w:b/>
                <w:color w:val="000000"/>
              </w:rPr>
              <w:t>/</w:t>
            </w:r>
            <w:r>
              <w:rPr>
                <w:rFonts w:ascii="Bookman Old Style" w:hAnsi="Bookman Old Style" w:cs="Arial"/>
                <w:b/>
                <w:color w:val="000000"/>
              </w:rPr>
              <w:t>10</w:t>
            </w:r>
          </w:p>
        </w:tc>
        <w:tc>
          <w:tcPr>
            <w:tcW w:w="520" w:type="pct"/>
          </w:tcPr>
          <w:p w14:paraId="4AFD6C13" w14:textId="3EC7E31E" w:rsidR="00890ED9" w:rsidRDefault="00437248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0,</w:t>
            </w:r>
            <w:r w:rsidR="00C90855">
              <w:rPr>
                <w:rFonts w:ascii="Bookman Old Style" w:hAnsi="Bookman Old Style" w:cs="Arial"/>
                <w:b/>
              </w:rPr>
              <w:t>99</w:t>
            </w:r>
          </w:p>
        </w:tc>
      </w:tr>
      <w:tr w:rsidR="00890ED9" w14:paraId="17DEA5E1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5060D351" w14:textId="47B9E64C" w:rsidR="00890ED9" w:rsidRDefault="00B30DD7" w:rsidP="00C80FB7">
            <w:pPr>
              <w:tabs>
                <w:tab w:val="right" w:pos="3442"/>
              </w:tabs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 </w:t>
            </w:r>
            <w:r w:rsidR="00C90855">
              <w:rPr>
                <w:b/>
                <w:sz w:val="20"/>
                <w:szCs w:val="20"/>
              </w:rPr>
              <w:t>SPORTING SANSEVERINO</w:t>
            </w:r>
          </w:p>
        </w:tc>
        <w:tc>
          <w:tcPr>
            <w:tcW w:w="472" w:type="pct"/>
          </w:tcPr>
          <w:p w14:paraId="2D97B5F3" w14:textId="6DFE88D0" w:rsidR="00890ED9" w:rsidRDefault="00B31F2B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1</w:t>
            </w:r>
            <w:r w:rsidR="00C90855">
              <w:rPr>
                <w:rFonts w:ascii="Bookman Old Style" w:hAnsi="Bookman Old Style" w:cs="Arial"/>
                <w:b/>
                <w:color w:val="000000"/>
              </w:rPr>
              <w:t>5</w:t>
            </w:r>
          </w:p>
        </w:tc>
        <w:tc>
          <w:tcPr>
            <w:tcW w:w="542" w:type="pct"/>
          </w:tcPr>
          <w:p w14:paraId="302BF7DB" w14:textId="66E65ACA" w:rsidR="00890ED9" w:rsidRDefault="00C90855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8,7</w:t>
            </w:r>
          </w:p>
        </w:tc>
        <w:tc>
          <w:tcPr>
            <w:tcW w:w="450" w:type="pct"/>
          </w:tcPr>
          <w:p w14:paraId="21D05877" w14:textId="281BB6A4" w:rsidR="00890ED9" w:rsidRDefault="00C90855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5,4</w:t>
            </w:r>
          </w:p>
        </w:tc>
        <w:tc>
          <w:tcPr>
            <w:tcW w:w="710" w:type="pct"/>
          </w:tcPr>
          <w:p w14:paraId="50DE80C8" w14:textId="464AE4DF" w:rsidR="00890ED9" w:rsidRDefault="00C90855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9,6</w:t>
            </w:r>
            <w:r w:rsidR="00247FB7">
              <w:rPr>
                <w:rFonts w:ascii="Bookman Old Style" w:hAnsi="Bookman Old Style" w:cs="Arial"/>
                <w:b/>
                <w:color w:val="000000"/>
              </w:rPr>
              <w:t>/</w:t>
            </w:r>
            <w:r>
              <w:rPr>
                <w:rFonts w:ascii="Bookman Old Style" w:hAnsi="Bookman Old Style" w:cs="Arial"/>
                <w:b/>
                <w:color w:val="000000"/>
              </w:rPr>
              <w:t>10</w:t>
            </w:r>
          </w:p>
        </w:tc>
        <w:tc>
          <w:tcPr>
            <w:tcW w:w="520" w:type="pct"/>
          </w:tcPr>
          <w:p w14:paraId="02FF514D" w14:textId="5EFCE6BC" w:rsidR="00890ED9" w:rsidRDefault="00437248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0,</w:t>
            </w:r>
            <w:r w:rsidR="00C90855">
              <w:rPr>
                <w:rFonts w:ascii="Bookman Old Style" w:hAnsi="Bookman Old Style" w:cs="Arial"/>
                <w:b/>
              </w:rPr>
              <w:t>96</w:t>
            </w:r>
          </w:p>
        </w:tc>
      </w:tr>
      <w:tr w:rsidR="00890ED9" w14:paraId="1A33ADCF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538E7757" w14:textId="0CF3A599" w:rsidR="00890ED9" w:rsidRDefault="00B30DD7" w:rsidP="00C80FB7">
            <w:p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247FB7">
              <w:rPr>
                <w:b/>
                <w:sz w:val="20"/>
                <w:szCs w:val="20"/>
              </w:rPr>
              <w:t xml:space="preserve"> </w:t>
            </w:r>
            <w:r w:rsidR="00C90855">
              <w:rPr>
                <w:b/>
                <w:sz w:val="20"/>
                <w:szCs w:val="20"/>
              </w:rPr>
              <w:t>REAL ACIGLIANO</w:t>
            </w:r>
          </w:p>
        </w:tc>
        <w:tc>
          <w:tcPr>
            <w:tcW w:w="472" w:type="pct"/>
          </w:tcPr>
          <w:p w14:paraId="1B8523D8" w14:textId="6ADB5A66" w:rsidR="00890ED9" w:rsidRDefault="00E15150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1</w:t>
            </w:r>
            <w:r w:rsidR="00C90855">
              <w:rPr>
                <w:rFonts w:ascii="Bookman Old Style" w:hAnsi="Bookman Old Style" w:cs="Arial"/>
                <w:b/>
                <w:color w:val="000000"/>
              </w:rPr>
              <w:t>0</w:t>
            </w:r>
          </w:p>
        </w:tc>
        <w:tc>
          <w:tcPr>
            <w:tcW w:w="542" w:type="pct"/>
          </w:tcPr>
          <w:p w14:paraId="5DBCC3C6" w14:textId="175419AA" w:rsidR="00890ED9" w:rsidRDefault="00C90855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4,5</w:t>
            </w:r>
          </w:p>
        </w:tc>
        <w:tc>
          <w:tcPr>
            <w:tcW w:w="450" w:type="pct"/>
          </w:tcPr>
          <w:p w14:paraId="2DAF6683" w14:textId="611090FD" w:rsidR="00890ED9" w:rsidRDefault="00C90855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2,7</w:t>
            </w:r>
          </w:p>
        </w:tc>
        <w:tc>
          <w:tcPr>
            <w:tcW w:w="710" w:type="pct"/>
          </w:tcPr>
          <w:p w14:paraId="3CFC726D" w14:textId="181107F0" w:rsidR="00890ED9" w:rsidRDefault="00B30DD7">
            <w:pPr>
              <w:jc w:val="both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 xml:space="preserve">     </w:t>
            </w:r>
            <w:r w:rsidR="00E15150">
              <w:rPr>
                <w:rFonts w:ascii="Bookman Old Style" w:hAnsi="Bookman Old Style" w:cs="Arial"/>
                <w:b/>
                <w:color w:val="000000"/>
              </w:rPr>
              <w:t xml:space="preserve"> 7,</w:t>
            </w:r>
            <w:r w:rsidR="00C90855">
              <w:rPr>
                <w:rFonts w:ascii="Bookman Old Style" w:hAnsi="Bookman Old Style" w:cs="Arial"/>
                <w:b/>
                <w:color w:val="000000"/>
              </w:rPr>
              <w:t>3</w:t>
            </w:r>
            <w:r w:rsidR="00941040">
              <w:rPr>
                <w:rFonts w:ascii="Bookman Old Style" w:hAnsi="Bookman Old Style" w:cs="Arial"/>
                <w:b/>
                <w:color w:val="000000"/>
              </w:rPr>
              <w:t>/</w:t>
            </w:r>
            <w:r w:rsidR="00C90855">
              <w:rPr>
                <w:rFonts w:ascii="Bookman Old Style" w:hAnsi="Bookman Old Style" w:cs="Arial"/>
                <w:b/>
                <w:color w:val="000000"/>
              </w:rPr>
              <w:t>10</w:t>
            </w:r>
          </w:p>
        </w:tc>
        <w:tc>
          <w:tcPr>
            <w:tcW w:w="520" w:type="pct"/>
          </w:tcPr>
          <w:p w14:paraId="3BBE9A56" w14:textId="46D0D586" w:rsidR="00890ED9" w:rsidRDefault="00437248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0,</w:t>
            </w:r>
            <w:r w:rsidR="00C90855">
              <w:rPr>
                <w:rFonts w:ascii="Bookman Old Style" w:hAnsi="Bookman Old Style" w:cs="Arial"/>
                <w:b/>
              </w:rPr>
              <w:t>73</w:t>
            </w:r>
          </w:p>
        </w:tc>
      </w:tr>
      <w:tr w:rsidR="00890ED9" w14:paraId="5EAA896F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4B9FAC80" w14:textId="089EE59D" w:rsidR="00890ED9" w:rsidRDefault="00F33C73" w:rsidP="00C80FB7">
            <w:p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 </w:t>
            </w:r>
            <w:r w:rsidR="00C90855">
              <w:rPr>
                <w:b/>
                <w:sz w:val="20"/>
                <w:szCs w:val="20"/>
              </w:rPr>
              <w:t>ASD BELLIZZI</w:t>
            </w:r>
          </w:p>
        </w:tc>
        <w:tc>
          <w:tcPr>
            <w:tcW w:w="472" w:type="pct"/>
          </w:tcPr>
          <w:p w14:paraId="47A97D38" w14:textId="354DA26B" w:rsidR="00890ED9" w:rsidRDefault="00E15150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10</w:t>
            </w:r>
          </w:p>
        </w:tc>
        <w:tc>
          <w:tcPr>
            <w:tcW w:w="542" w:type="pct"/>
          </w:tcPr>
          <w:p w14:paraId="4C35BB90" w14:textId="1D7C19E4" w:rsidR="00890ED9" w:rsidRDefault="00B30DD7">
            <w:pPr>
              <w:jc w:val="both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 xml:space="preserve">     </w:t>
            </w:r>
            <w:r w:rsidR="00C90855">
              <w:rPr>
                <w:rFonts w:ascii="Bookman Old Style" w:hAnsi="Bookman Old Style" w:cs="Arial"/>
                <w:b/>
                <w:color w:val="000000"/>
              </w:rPr>
              <w:t>5,7</w:t>
            </w:r>
          </w:p>
        </w:tc>
        <w:tc>
          <w:tcPr>
            <w:tcW w:w="450" w:type="pct"/>
          </w:tcPr>
          <w:p w14:paraId="44696492" w14:textId="5651844B" w:rsidR="00890ED9" w:rsidRDefault="00C90855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3,9</w:t>
            </w:r>
          </w:p>
        </w:tc>
        <w:tc>
          <w:tcPr>
            <w:tcW w:w="710" w:type="pct"/>
          </w:tcPr>
          <w:p w14:paraId="1A44060A" w14:textId="5E4F4080" w:rsidR="00890ED9" w:rsidRDefault="00C90855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6,1</w:t>
            </w:r>
            <w:r w:rsidR="00410806">
              <w:rPr>
                <w:rFonts w:ascii="Bookman Old Style" w:hAnsi="Bookman Old Style" w:cs="Arial"/>
                <w:b/>
                <w:color w:val="000000"/>
              </w:rPr>
              <w:t>/</w:t>
            </w:r>
            <w:r>
              <w:rPr>
                <w:rFonts w:ascii="Bookman Old Style" w:hAnsi="Bookman Old Style" w:cs="Arial"/>
                <w:b/>
                <w:color w:val="000000"/>
              </w:rPr>
              <w:t>10</w:t>
            </w:r>
          </w:p>
        </w:tc>
        <w:tc>
          <w:tcPr>
            <w:tcW w:w="520" w:type="pct"/>
          </w:tcPr>
          <w:p w14:paraId="3EA86EAC" w14:textId="7A07B5F6" w:rsidR="00890ED9" w:rsidRDefault="00B30DD7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0</w:t>
            </w:r>
            <w:r w:rsidR="00410806">
              <w:rPr>
                <w:rFonts w:ascii="Bookman Old Style" w:hAnsi="Bookman Old Style" w:cs="Arial"/>
                <w:b/>
              </w:rPr>
              <w:t>,</w:t>
            </w:r>
            <w:r w:rsidR="00E15150">
              <w:rPr>
                <w:rFonts w:ascii="Bookman Old Style" w:hAnsi="Bookman Old Style" w:cs="Arial"/>
                <w:b/>
              </w:rPr>
              <w:t>61</w:t>
            </w:r>
          </w:p>
        </w:tc>
      </w:tr>
      <w:tr w:rsidR="00890ED9" w14:paraId="4849F071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4F675611" w14:textId="22E57D51" w:rsidR="00890ED9" w:rsidRDefault="00482BE4" w:rsidP="00C80FB7">
            <w:p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 </w:t>
            </w:r>
            <w:r w:rsidR="00D32A2F">
              <w:rPr>
                <w:b/>
                <w:sz w:val="20"/>
                <w:szCs w:val="20"/>
              </w:rPr>
              <w:t>A</w:t>
            </w:r>
            <w:r w:rsidR="00C90855">
              <w:rPr>
                <w:b/>
                <w:sz w:val="20"/>
                <w:szCs w:val="20"/>
              </w:rPr>
              <w:t>NGRI FT</w:t>
            </w:r>
          </w:p>
        </w:tc>
        <w:tc>
          <w:tcPr>
            <w:tcW w:w="472" w:type="pct"/>
          </w:tcPr>
          <w:p w14:paraId="4A5DB5D9" w14:textId="7019A5E2" w:rsidR="00890ED9" w:rsidRDefault="00C90855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10</w:t>
            </w:r>
          </w:p>
        </w:tc>
        <w:tc>
          <w:tcPr>
            <w:tcW w:w="542" w:type="pct"/>
          </w:tcPr>
          <w:p w14:paraId="08162059" w14:textId="3EFB4AC3" w:rsidR="00890ED9" w:rsidRDefault="00C90855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7,5</w:t>
            </w:r>
          </w:p>
        </w:tc>
        <w:tc>
          <w:tcPr>
            <w:tcW w:w="450" w:type="pct"/>
          </w:tcPr>
          <w:p w14:paraId="53E3B9FE" w14:textId="54B761E3" w:rsidR="00A57504" w:rsidRDefault="00C90855" w:rsidP="00A57504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4,5</w:t>
            </w:r>
          </w:p>
        </w:tc>
        <w:tc>
          <w:tcPr>
            <w:tcW w:w="710" w:type="pct"/>
          </w:tcPr>
          <w:p w14:paraId="62631FEF" w14:textId="34D0B858" w:rsidR="00890ED9" w:rsidRDefault="00C90855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5,5</w:t>
            </w:r>
            <w:r w:rsidR="00410806">
              <w:rPr>
                <w:rFonts w:ascii="Bookman Old Style" w:hAnsi="Bookman Old Style" w:cs="Arial"/>
                <w:b/>
                <w:color w:val="000000"/>
              </w:rPr>
              <w:t>/</w:t>
            </w:r>
            <w:r>
              <w:rPr>
                <w:rFonts w:ascii="Bookman Old Style" w:hAnsi="Bookman Old Style" w:cs="Arial"/>
                <w:b/>
                <w:color w:val="000000"/>
              </w:rPr>
              <w:t>10</w:t>
            </w:r>
          </w:p>
        </w:tc>
        <w:tc>
          <w:tcPr>
            <w:tcW w:w="520" w:type="pct"/>
          </w:tcPr>
          <w:p w14:paraId="0FCD0BCA" w14:textId="0671CC63" w:rsidR="00890ED9" w:rsidRDefault="00B30DD7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0</w:t>
            </w:r>
            <w:r w:rsidR="00941040">
              <w:rPr>
                <w:rFonts w:ascii="Bookman Old Style" w:hAnsi="Bookman Old Style" w:cs="Arial"/>
                <w:b/>
              </w:rPr>
              <w:t>,</w:t>
            </w:r>
            <w:r w:rsidR="00C90855">
              <w:rPr>
                <w:rFonts w:ascii="Bookman Old Style" w:hAnsi="Bookman Old Style" w:cs="Arial"/>
                <w:b/>
              </w:rPr>
              <w:t>55</w:t>
            </w:r>
          </w:p>
        </w:tc>
      </w:tr>
      <w:tr w:rsidR="008E251D" w14:paraId="6B67BBD0" w14:textId="77777777" w:rsidTr="008E251D">
        <w:tc>
          <w:tcPr>
            <w:tcW w:w="1405" w:type="pct"/>
          </w:tcPr>
          <w:p w14:paraId="5799F165" w14:textId="77777777" w:rsidR="008E251D" w:rsidRDefault="00B30DD7" w:rsidP="00C80FB7">
            <w:p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482BE4">
              <w:rPr>
                <w:b/>
                <w:sz w:val="20"/>
                <w:szCs w:val="20"/>
              </w:rPr>
              <w:t>R</w:t>
            </w:r>
            <w:r w:rsidR="00D32A2F">
              <w:rPr>
                <w:b/>
                <w:sz w:val="20"/>
                <w:szCs w:val="20"/>
              </w:rPr>
              <w:t>OTA FC</w:t>
            </w:r>
          </w:p>
        </w:tc>
        <w:tc>
          <w:tcPr>
            <w:tcW w:w="472" w:type="pct"/>
          </w:tcPr>
          <w:p w14:paraId="47CEA16F" w14:textId="6347968A" w:rsidR="008E251D" w:rsidRDefault="00B31F2B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5</w:t>
            </w:r>
          </w:p>
        </w:tc>
        <w:tc>
          <w:tcPr>
            <w:tcW w:w="542" w:type="pct"/>
          </w:tcPr>
          <w:p w14:paraId="5D13EED2" w14:textId="19C95F68" w:rsidR="008E251D" w:rsidRDefault="00B31F2B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3</w:t>
            </w:r>
            <w:r w:rsidR="00E15150">
              <w:rPr>
                <w:rFonts w:ascii="Bookman Old Style" w:hAnsi="Bookman Old Style" w:cs="Arial"/>
                <w:b/>
                <w:color w:val="000000"/>
              </w:rPr>
              <w:t>,3</w:t>
            </w:r>
          </w:p>
        </w:tc>
        <w:tc>
          <w:tcPr>
            <w:tcW w:w="450" w:type="pct"/>
          </w:tcPr>
          <w:p w14:paraId="60BDE3C6" w14:textId="56F0DA54" w:rsidR="008E251D" w:rsidRDefault="00E15150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2,1</w:t>
            </w:r>
          </w:p>
        </w:tc>
        <w:tc>
          <w:tcPr>
            <w:tcW w:w="710" w:type="pct"/>
          </w:tcPr>
          <w:p w14:paraId="6FD81BF0" w14:textId="7856F951" w:rsidR="008E251D" w:rsidRDefault="00E15150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2,9</w:t>
            </w:r>
            <w:r w:rsidR="00410806">
              <w:rPr>
                <w:rFonts w:ascii="Bookman Old Style" w:hAnsi="Bookman Old Style" w:cs="Arial"/>
                <w:b/>
                <w:color w:val="000000"/>
              </w:rPr>
              <w:t>/</w:t>
            </w:r>
            <w:r w:rsidR="00840648">
              <w:rPr>
                <w:rFonts w:ascii="Bookman Old Style" w:hAnsi="Bookman Old Style" w:cs="Arial"/>
                <w:b/>
                <w:color w:val="000000"/>
              </w:rPr>
              <w:t>10</w:t>
            </w:r>
          </w:p>
        </w:tc>
        <w:tc>
          <w:tcPr>
            <w:tcW w:w="520" w:type="pct"/>
          </w:tcPr>
          <w:p w14:paraId="50B4AD70" w14:textId="7083C872" w:rsidR="008E251D" w:rsidRDefault="00941040" w:rsidP="008E251D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0</w:t>
            </w:r>
            <w:r w:rsidR="00437248">
              <w:rPr>
                <w:rFonts w:ascii="Bookman Old Style" w:hAnsi="Bookman Old Style" w:cs="Arial"/>
                <w:b/>
              </w:rPr>
              <w:t>,</w:t>
            </w:r>
            <w:r w:rsidR="00E15150">
              <w:rPr>
                <w:rFonts w:ascii="Bookman Old Style" w:hAnsi="Bookman Old Style" w:cs="Arial"/>
                <w:b/>
              </w:rPr>
              <w:t>32</w:t>
            </w:r>
          </w:p>
        </w:tc>
        <w:tc>
          <w:tcPr>
            <w:tcW w:w="450" w:type="pct"/>
          </w:tcPr>
          <w:p w14:paraId="3E6E8737" w14:textId="77777777" w:rsidR="008E251D" w:rsidRDefault="008E251D" w:rsidP="008E251D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450" w:type="pct"/>
          </w:tcPr>
          <w:p w14:paraId="3146278B" w14:textId="77777777" w:rsidR="008E251D" w:rsidRDefault="008E251D" w:rsidP="008E251D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8,1</w:t>
            </w:r>
          </w:p>
        </w:tc>
      </w:tr>
      <w:tr w:rsidR="008E251D" w14:paraId="2694562C" w14:textId="77777777" w:rsidTr="008E251D">
        <w:tc>
          <w:tcPr>
            <w:tcW w:w="1405" w:type="pct"/>
          </w:tcPr>
          <w:p w14:paraId="059CFCDF" w14:textId="31805803" w:rsidR="008E251D" w:rsidRDefault="006371EE" w:rsidP="00C80FB7">
            <w:p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E15150">
              <w:rPr>
                <w:b/>
                <w:sz w:val="20"/>
                <w:szCs w:val="20"/>
              </w:rPr>
              <w:t>MENTORING</w:t>
            </w:r>
          </w:p>
        </w:tc>
        <w:tc>
          <w:tcPr>
            <w:tcW w:w="472" w:type="pct"/>
          </w:tcPr>
          <w:p w14:paraId="729DB679" w14:textId="2BCB7582" w:rsidR="008E251D" w:rsidRDefault="00E15150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3</w:t>
            </w:r>
          </w:p>
        </w:tc>
        <w:tc>
          <w:tcPr>
            <w:tcW w:w="542" w:type="pct"/>
          </w:tcPr>
          <w:p w14:paraId="276E3A64" w14:textId="5FAE3E44" w:rsidR="008E251D" w:rsidRDefault="00E15150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0,</w:t>
            </w:r>
            <w:r w:rsidR="00840648">
              <w:rPr>
                <w:rFonts w:ascii="Bookman Old Style" w:hAnsi="Bookman Old Style" w:cs="Arial"/>
                <w:b/>
                <w:color w:val="000000"/>
              </w:rPr>
              <w:t>9</w:t>
            </w:r>
          </w:p>
        </w:tc>
        <w:tc>
          <w:tcPr>
            <w:tcW w:w="450" w:type="pct"/>
          </w:tcPr>
          <w:p w14:paraId="4AC2E0AD" w14:textId="49EDE01C" w:rsidR="008E251D" w:rsidRDefault="00E15150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0,6</w:t>
            </w:r>
          </w:p>
        </w:tc>
        <w:tc>
          <w:tcPr>
            <w:tcW w:w="710" w:type="pct"/>
          </w:tcPr>
          <w:p w14:paraId="3132183A" w14:textId="3AF1828A" w:rsidR="008E251D" w:rsidRDefault="00A57504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2,</w:t>
            </w:r>
            <w:r w:rsidR="00E15150">
              <w:rPr>
                <w:rFonts w:ascii="Bookman Old Style" w:hAnsi="Bookman Old Style" w:cs="Arial"/>
                <w:b/>
                <w:color w:val="000000"/>
              </w:rPr>
              <w:t>4</w:t>
            </w:r>
            <w:r w:rsidR="006371EE">
              <w:rPr>
                <w:rFonts w:ascii="Bookman Old Style" w:hAnsi="Bookman Old Style" w:cs="Arial"/>
                <w:b/>
                <w:color w:val="000000"/>
              </w:rPr>
              <w:t>/</w:t>
            </w:r>
            <w:r w:rsidR="00840648">
              <w:rPr>
                <w:rFonts w:ascii="Bookman Old Style" w:hAnsi="Bookman Old Style" w:cs="Arial"/>
                <w:b/>
                <w:color w:val="000000"/>
              </w:rPr>
              <w:t>10</w:t>
            </w:r>
          </w:p>
        </w:tc>
        <w:tc>
          <w:tcPr>
            <w:tcW w:w="520" w:type="pct"/>
          </w:tcPr>
          <w:p w14:paraId="69D83891" w14:textId="00B319C6" w:rsidR="008E251D" w:rsidRDefault="00437248" w:rsidP="008E251D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0</w:t>
            </w:r>
            <w:r w:rsidR="00330763">
              <w:rPr>
                <w:rFonts w:ascii="Bookman Old Style" w:hAnsi="Bookman Old Style" w:cs="Arial"/>
                <w:b/>
              </w:rPr>
              <w:t>,</w:t>
            </w:r>
            <w:r w:rsidR="00E15150">
              <w:rPr>
                <w:rFonts w:ascii="Bookman Old Style" w:hAnsi="Bookman Old Style" w:cs="Arial"/>
                <w:b/>
              </w:rPr>
              <w:t>2</w:t>
            </w:r>
            <w:r w:rsidR="00840648">
              <w:rPr>
                <w:rFonts w:ascii="Bookman Old Style" w:hAnsi="Bookman Old Style" w:cs="Arial"/>
                <w:b/>
              </w:rPr>
              <w:t>4</w:t>
            </w:r>
          </w:p>
        </w:tc>
        <w:tc>
          <w:tcPr>
            <w:tcW w:w="450" w:type="pct"/>
          </w:tcPr>
          <w:p w14:paraId="26FF082A" w14:textId="77777777" w:rsidR="008E251D" w:rsidRDefault="008E251D" w:rsidP="008E251D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450" w:type="pct"/>
          </w:tcPr>
          <w:p w14:paraId="20E905E8" w14:textId="77777777" w:rsidR="008E251D" w:rsidRDefault="008E251D" w:rsidP="008E251D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7,2</w:t>
            </w:r>
          </w:p>
        </w:tc>
      </w:tr>
      <w:tr w:rsidR="008E251D" w14:paraId="063F0481" w14:textId="77777777" w:rsidTr="00FC1CCD">
        <w:trPr>
          <w:trHeight w:val="262"/>
        </w:trPr>
        <w:tc>
          <w:tcPr>
            <w:tcW w:w="1405" w:type="pct"/>
          </w:tcPr>
          <w:p w14:paraId="23BA9500" w14:textId="0E40F81F" w:rsidR="008E251D" w:rsidRDefault="006371EE" w:rsidP="00C80FB7">
            <w:p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="00E15150">
              <w:rPr>
                <w:b/>
                <w:sz w:val="20"/>
                <w:szCs w:val="20"/>
              </w:rPr>
              <w:t>FARALDESE</w:t>
            </w:r>
          </w:p>
        </w:tc>
        <w:tc>
          <w:tcPr>
            <w:tcW w:w="472" w:type="pct"/>
          </w:tcPr>
          <w:p w14:paraId="47F2F19F" w14:textId="35F0F9B1" w:rsidR="008E251D" w:rsidRDefault="00E15150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5</w:t>
            </w:r>
          </w:p>
        </w:tc>
        <w:tc>
          <w:tcPr>
            <w:tcW w:w="542" w:type="pct"/>
          </w:tcPr>
          <w:p w14:paraId="4E2C4BAF" w14:textId="7D908679" w:rsidR="008E251D" w:rsidRDefault="00E15150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4,5</w:t>
            </w:r>
          </w:p>
        </w:tc>
        <w:tc>
          <w:tcPr>
            <w:tcW w:w="450" w:type="pct"/>
          </w:tcPr>
          <w:p w14:paraId="14605A22" w14:textId="224E7EE7" w:rsidR="008E251D" w:rsidRDefault="00E15150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2,7</w:t>
            </w:r>
          </w:p>
        </w:tc>
        <w:tc>
          <w:tcPr>
            <w:tcW w:w="710" w:type="pct"/>
          </w:tcPr>
          <w:p w14:paraId="4F6E90DC" w14:textId="0BA99783" w:rsidR="008E251D" w:rsidRDefault="002D7B28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2,</w:t>
            </w:r>
            <w:r w:rsidR="003F3348">
              <w:rPr>
                <w:rFonts w:ascii="Bookman Old Style" w:hAnsi="Bookman Old Style" w:cs="Arial"/>
                <w:b/>
                <w:color w:val="000000"/>
              </w:rPr>
              <w:t>3</w:t>
            </w:r>
            <w:r w:rsidR="006371EE">
              <w:rPr>
                <w:rFonts w:ascii="Bookman Old Style" w:hAnsi="Bookman Old Style" w:cs="Arial"/>
                <w:b/>
                <w:color w:val="000000"/>
              </w:rPr>
              <w:t>/</w:t>
            </w:r>
            <w:r w:rsidR="00840648">
              <w:rPr>
                <w:rFonts w:ascii="Bookman Old Style" w:hAnsi="Bookman Old Style" w:cs="Arial"/>
                <w:b/>
                <w:color w:val="000000"/>
              </w:rPr>
              <w:t>10</w:t>
            </w:r>
          </w:p>
        </w:tc>
        <w:tc>
          <w:tcPr>
            <w:tcW w:w="520" w:type="pct"/>
          </w:tcPr>
          <w:p w14:paraId="5FB81ED6" w14:textId="49875CE8" w:rsidR="008E251D" w:rsidRDefault="00A57504" w:rsidP="008E251D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0</w:t>
            </w:r>
            <w:r w:rsidR="00C80FB7">
              <w:rPr>
                <w:rFonts w:ascii="Bookman Old Style" w:hAnsi="Bookman Old Style" w:cs="Arial"/>
                <w:b/>
              </w:rPr>
              <w:t>,</w:t>
            </w:r>
            <w:r w:rsidR="003F3348">
              <w:rPr>
                <w:rFonts w:ascii="Bookman Old Style" w:hAnsi="Bookman Old Style" w:cs="Arial"/>
                <w:b/>
              </w:rPr>
              <w:t>2</w:t>
            </w:r>
            <w:r w:rsidR="00840648">
              <w:rPr>
                <w:rFonts w:ascii="Bookman Old Style" w:hAnsi="Bookman Old Style" w:cs="Arial"/>
                <w:b/>
              </w:rPr>
              <w:t>3</w:t>
            </w:r>
          </w:p>
        </w:tc>
        <w:tc>
          <w:tcPr>
            <w:tcW w:w="450" w:type="pct"/>
          </w:tcPr>
          <w:p w14:paraId="3583EC8E" w14:textId="77777777" w:rsidR="008E251D" w:rsidRDefault="008E251D" w:rsidP="008E251D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450" w:type="pct"/>
          </w:tcPr>
          <w:p w14:paraId="2116E43F" w14:textId="77777777" w:rsidR="008E251D" w:rsidRDefault="008E251D" w:rsidP="008E251D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12,3</w:t>
            </w:r>
          </w:p>
        </w:tc>
      </w:tr>
      <w:tr w:rsidR="008E251D" w14:paraId="7630F6D7" w14:textId="77777777" w:rsidTr="008E251D">
        <w:tc>
          <w:tcPr>
            <w:tcW w:w="1405" w:type="pct"/>
          </w:tcPr>
          <w:p w14:paraId="3A9C8482" w14:textId="1DA5326E" w:rsidR="008E251D" w:rsidRDefault="006371EE" w:rsidP="00C80FB7">
            <w:p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="00E23CB8">
              <w:rPr>
                <w:b/>
                <w:sz w:val="20"/>
                <w:szCs w:val="20"/>
              </w:rPr>
              <w:t xml:space="preserve"> </w:t>
            </w:r>
            <w:r w:rsidR="00FC1CCD">
              <w:rPr>
                <w:b/>
                <w:sz w:val="20"/>
                <w:szCs w:val="20"/>
              </w:rPr>
              <w:t>SAN VITO CAVA DE TIRRE</w:t>
            </w:r>
            <w:r w:rsidR="003F334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72" w:type="pct"/>
          </w:tcPr>
          <w:p w14:paraId="2194392F" w14:textId="3D8BBAD7" w:rsidR="008E251D" w:rsidRDefault="002D7B28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0</w:t>
            </w:r>
          </w:p>
        </w:tc>
        <w:tc>
          <w:tcPr>
            <w:tcW w:w="542" w:type="pct"/>
          </w:tcPr>
          <w:p w14:paraId="4E627E44" w14:textId="0488B0C0" w:rsidR="008E251D" w:rsidRDefault="002D7B28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0</w:t>
            </w:r>
          </w:p>
        </w:tc>
        <w:tc>
          <w:tcPr>
            <w:tcW w:w="450" w:type="pct"/>
          </w:tcPr>
          <w:p w14:paraId="3392C767" w14:textId="096A08B9" w:rsidR="008E251D" w:rsidRDefault="002D7B28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0</w:t>
            </w:r>
          </w:p>
        </w:tc>
        <w:tc>
          <w:tcPr>
            <w:tcW w:w="710" w:type="pct"/>
          </w:tcPr>
          <w:p w14:paraId="20F885F3" w14:textId="67C698EA" w:rsidR="008E251D" w:rsidRPr="00330763" w:rsidRDefault="00330763" w:rsidP="006371EE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    </w:t>
            </w:r>
            <w:r w:rsidR="002D7B28">
              <w:rPr>
                <w:rFonts w:ascii="Bookman Old Style" w:hAnsi="Bookman Old Style"/>
                <w:b/>
              </w:rPr>
              <w:t xml:space="preserve">   0</w:t>
            </w:r>
            <w:r w:rsidR="003F3348">
              <w:rPr>
                <w:rFonts w:ascii="Bookman Old Style" w:hAnsi="Bookman Old Style"/>
                <w:b/>
              </w:rPr>
              <w:t>/</w:t>
            </w:r>
            <w:r w:rsidR="00840648">
              <w:rPr>
                <w:rFonts w:ascii="Bookman Old Style" w:hAnsi="Bookman Old Style"/>
                <w:b/>
              </w:rPr>
              <w:t>10</w:t>
            </w:r>
          </w:p>
        </w:tc>
        <w:tc>
          <w:tcPr>
            <w:tcW w:w="520" w:type="pct"/>
          </w:tcPr>
          <w:p w14:paraId="79377259" w14:textId="59225F5C" w:rsidR="008E251D" w:rsidRDefault="00E23CB8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0</w:t>
            </w:r>
          </w:p>
        </w:tc>
        <w:tc>
          <w:tcPr>
            <w:tcW w:w="450" w:type="pct"/>
          </w:tcPr>
          <w:p w14:paraId="5F2AAD93" w14:textId="77777777" w:rsidR="008E251D" w:rsidRDefault="008E251D" w:rsidP="008E251D">
            <w:pPr>
              <w:rPr>
                <w:rFonts w:ascii="Bookman Old Style" w:hAnsi="Bookman Old Style" w:cs="Arial"/>
                <w:b/>
                <w:color w:val="000000"/>
              </w:rPr>
            </w:pPr>
          </w:p>
        </w:tc>
        <w:tc>
          <w:tcPr>
            <w:tcW w:w="450" w:type="pct"/>
          </w:tcPr>
          <w:p w14:paraId="0351DA51" w14:textId="77777777" w:rsidR="008E251D" w:rsidRDefault="008E251D" w:rsidP="008E251D">
            <w:pPr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 xml:space="preserve">19,5 </w:t>
            </w:r>
          </w:p>
        </w:tc>
      </w:tr>
    </w:tbl>
    <w:p w14:paraId="4F7A96C2" w14:textId="77777777" w:rsidR="00890ED9" w:rsidRDefault="005542BF">
      <w:pPr>
        <w:jc w:val="both"/>
      </w:pPr>
      <w:r>
        <w:t xml:space="preserve">                                                            </w:t>
      </w:r>
    </w:p>
    <w:p w14:paraId="2CF67C99" w14:textId="77777777" w:rsidR="00890ED9" w:rsidRDefault="005542BF">
      <w:pPr>
        <w:jc w:val="both"/>
      </w:pPr>
      <w:r>
        <w:t xml:space="preserve">  </w:t>
      </w:r>
    </w:p>
    <w:p w14:paraId="0716D78C" w14:textId="77777777" w:rsidR="00890ED9" w:rsidRDefault="00554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PROSSIMO TURNO</w:t>
      </w:r>
    </w:p>
    <w:tbl>
      <w:tblPr>
        <w:tblW w:w="110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2"/>
        <w:gridCol w:w="1842"/>
        <w:gridCol w:w="993"/>
        <w:gridCol w:w="850"/>
        <w:gridCol w:w="2308"/>
      </w:tblGrid>
      <w:tr w:rsidR="00890ED9" w14:paraId="4166B64A" w14:textId="77777777">
        <w:trPr>
          <w:jc w:val="right"/>
        </w:trPr>
        <w:tc>
          <w:tcPr>
            <w:tcW w:w="5012" w:type="dxa"/>
          </w:tcPr>
          <w:p w14:paraId="1257C0CC" w14:textId="36640CFC" w:rsidR="00890ED9" w:rsidRDefault="002D7B2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X</w:t>
            </w:r>
            <w:r w:rsidR="005542BF">
              <w:rPr>
                <w:b/>
                <w:sz w:val="32"/>
              </w:rPr>
              <w:t xml:space="preserve">^ GIORNATA </w:t>
            </w:r>
          </w:p>
        </w:tc>
        <w:tc>
          <w:tcPr>
            <w:tcW w:w="1842" w:type="dxa"/>
          </w:tcPr>
          <w:p w14:paraId="4B8C08A8" w14:textId="77777777" w:rsidR="00890ED9" w:rsidRDefault="005542B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GIORNO</w:t>
            </w:r>
          </w:p>
        </w:tc>
        <w:tc>
          <w:tcPr>
            <w:tcW w:w="993" w:type="dxa"/>
          </w:tcPr>
          <w:p w14:paraId="5634F7DC" w14:textId="77777777" w:rsidR="00890ED9" w:rsidRDefault="005542B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DATA</w:t>
            </w:r>
          </w:p>
        </w:tc>
        <w:tc>
          <w:tcPr>
            <w:tcW w:w="850" w:type="dxa"/>
          </w:tcPr>
          <w:p w14:paraId="4915A32A" w14:textId="77777777" w:rsidR="00890ED9" w:rsidRDefault="005542BF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ORA</w:t>
            </w:r>
          </w:p>
        </w:tc>
        <w:tc>
          <w:tcPr>
            <w:tcW w:w="2308" w:type="dxa"/>
          </w:tcPr>
          <w:p w14:paraId="5E215FD7" w14:textId="77777777" w:rsidR="00890ED9" w:rsidRDefault="005542B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CAMPO</w:t>
            </w:r>
          </w:p>
        </w:tc>
      </w:tr>
      <w:tr w:rsidR="00890ED9" w14:paraId="02EEA282" w14:textId="77777777">
        <w:trPr>
          <w:trHeight w:val="251"/>
          <w:jc w:val="right"/>
        </w:trPr>
        <w:tc>
          <w:tcPr>
            <w:tcW w:w="5012" w:type="dxa"/>
            <w:shd w:val="clear" w:color="auto" w:fill="auto"/>
          </w:tcPr>
          <w:p w14:paraId="1C6C000A" w14:textId="5A0126AF" w:rsidR="00890ED9" w:rsidRDefault="00116EFC">
            <w:r>
              <w:t>ATLETICO VORGADE-GIOVY TEAM</w:t>
            </w:r>
          </w:p>
        </w:tc>
        <w:tc>
          <w:tcPr>
            <w:tcW w:w="1842" w:type="dxa"/>
            <w:shd w:val="clear" w:color="auto" w:fill="auto"/>
          </w:tcPr>
          <w:p w14:paraId="764A3A39" w14:textId="77777777" w:rsidR="00890ED9" w:rsidRPr="00330763" w:rsidRDefault="00330763">
            <w:pPr>
              <w:rPr>
                <w:sz w:val="28"/>
                <w:szCs w:val="28"/>
              </w:rPr>
            </w:pPr>
            <w:r w:rsidRPr="00330763">
              <w:rPr>
                <w:sz w:val="28"/>
                <w:szCs w:val="28"/>
              </w:rPr>
              <w:t xml:space="preserve">SABATO </w:t>
            </w:r>
          </w:p>
        </w:tc>
        <w:tc>
          <w:tcPr>
            <w:tcW w:w="993" w:type="dxa"/>
            <w:shd w:val="clear" w:color="auto" w:fill="auto"/>
          </w:tcPr>
          <w:p w14:paraId="18A89E8F" w14:textId="76BD820C" w:rsidR="00890ED9" w:rsidRDefault="00840648">
            <w:r>
              <w:t>07</w:t>
            </w:r>
            <w:r w:rsidR="00330763">
              <w:t>.1</w:t>
            </w:r>
            <w:r>
              <w:t>2</w:t>
            </w:r>
            <w:r w:rsidR="00330763">
              <w:t>.24</w:t>
            </w:r>
          </w:p>
        </w:tc>
        <w:tc>
          <w:tcPr>
            <w:tcW w:w="850" w:type="dxa"/>
            <w:shd w:val="clear" w:color="auto" w:fill="FFFFFF"/>
          </w:tcPr>
          <w:p w14:paraId="17D7A58D" w14:textId="26A4A82F" w:rsidR="00890ED9" w:rsidRDefault="00330763">
            <w:pPr>
              <w:rPr>
                <w:b/>
              </w:rPr>
            </w:pPr>
            <w:r>
              <w:rPr>
                <w:b/>
              </w:rPr>
              <w:t>1</w:t>
            </w:r>
            <w:r w:rsidR="00116EFC">
              <w:rPr>
                <w:b/>
              </w:rPr>
              <w:t>5</w:t>
            </w:r>
            <w:r>
              <w:rPr>
                <w:b/>
              </w:rPr>
              <w:t>.00</w:t>
            </w:r>
          </w:p>
        </w:tc>
        <w:tc>
          <w:tcPr>
            <w:tcW w:w="2308" w:type="dxa"/>
          </w:tcPr>
          <w:p w14:paraId="46F6BE48" w14:textId="55A242B1" w:rsidR="00890ED9" w:rsidRDefault="00116EFC">
            <w:pPr>
              <w:jc w:val="center"/>
            </w:pPr>
            <w:r>
              <w:t>PUGLIANO</w:t>
            </w:r>
          </w:p>
        </w:tc>
      </w:tr>
      <w:tr w:rsidR="00330763" w14:paraId="4524F0F4" w14:textId="77777777">
        <w:trPr>
          <w:jc w:val="right"/>
        </w:trPr>
        <w:tc>
          <w:tcPr>
            <w:tcW w:w="5012" w:type="dxa"/>
            <w:shd w:val="clear" w:color="auto" w:fill="auto"/>
          </w:tcPr>
          <w:p w14:paraId="17DCFA3E" w14:textId="42CB2A5E" w:rsidR="00330763" w:rsidRDefault="00840648">
            <w:r>
              <w:t>MENTORING – ANGRI FT</w:t>
            </w:r>
          </w:p>
        </w:tc>
        <w:tc>
          <w:tcPr>
            <w:tcW w:w="1842" w:type="dxa"/>
            <w:shd w:val="clear" w:color="auto" w:fill="auto"/>
          </w:tcPr>
          <w:p w14:paraId="1378EC07" w14:textId="77777777" w:rsidR="00330763" w:rsidRPr="00330763" w:rsidRDefault="00330763" w:rsidP="00AF7646">
            <w:pPr>
              <w:rPr>
                <w:sz w:val="28"/>
                <w:szCs w:val="28"/>
              </w:rPr>
            </w:pPr>
            <w:r w:rsidRPr="00330763">
              <w:rPr>
                <w:sz w:val="28"/>
                <w:szCs w:val="28"/>
              </w:rPr>
              <w:t xml:space="preserve">SABATO </w:t>
            </w:r>
          </w:p>
        </w:tc>
        <w:tc>
          <w:tcPr>
            <w:tcW w:w="993" w:type="dxa"/>
            <w:shd w:val="clear" w:color="auto" w:fill="auto"/>
          </w:tcPr>
          <w:p w14:paraId="2103884F" w14:textId="415D3459" w:rsidR="00330763" w:rsidRDefault="00840648" w:rsidP="00AF7646">
            <w:r>
              <w:t>07</w:t>
            </w:r>
            <w:r w:rsidR="00330763">
              <w:t>.1</w:t>
            </w:r>
            <w:r>
              <w:t>2</w:t>
            </w:r>
            <w:r w:rsidR="00330763">
              <w:t>.24</w:t>
            </w:r>
          </w:p>
        </w:tc>
        <w:tc>
          <w:tcPr>
            <w:tcW w:w="850" w:type="dxa"/>
            <w:shd w:val="clear" w:color="auto" w:fill="FFFFFF"/>
          </w:tcPr>
          <w:p w14:paraId="1F910848" w14:textId="77777777" w:rsidR="00330763" w:rsidRPr="00330763" w:rsidRDefault="00330763">
            <w:r>
              <w:t>14.45</w:t>
            </w:r>
          </w:p>
        </w:tc>
        <w:tc>
          <w:tcPr>
            <w:tcW w:w="2308" w:type="dxa"/>
          </w:tcPr>
          <w:p w14:paraId="19F773DF" w14:textId="1966D1E3" w:rsidR="00330763" w:rsidRDefault="00840648">
            <w:pPr>
              <w:jc w:val="center"/>
            </w:pPr>
            <w:r>
              <w:t>PREPEZZANO</w:t>
            </w:r>
          </w:p>
        </w:tc>
      </w:tr>
      <w:tr w:rsidR="00330763" w14:paraId="3A8422D9" w14:textId="77777777">
        <w:trPr>
          <w:jc w:val="right"/>
        </w:trPr>
        <w:tc>
          <w:tcPr>
            <w:tcW w:w="5012" w:type="dxa"/>
            <w:shd w:val="clear" w:color="auto" w:fill="auto"/>
          </w:tcPr>
          <w:p w14:paraId="353C8A4C" w14:textId="11826D2F" w:rsidR="00330763" w:rsidRDefault="00840648">
            <w:r>
              <w:t>HOME MEDICINE – REAL ACIGLIANO</w:t>
            </w:r>
          </w:p>
        </w:tc>
        <w:tc>
          <w:tcPr>
            <w:tcW w:w="1842" w:type="dxa"/>
            <w:shd w:val="clear" w:color="auto" w:fill="auto"/>
          </w:tcPr>
          <w:p w14:paraId="6E924E4A" w14:textId="77777777" w:rsidR="00330763" w:rsidRPr="00330763" w:rsidRDefault="00330763" w:rsidP="00AF7646">
            <w:pPr>
              <w:rPr>
                <w:sz w:val="28"/>
                <w:szCs w:val="28"/>
              </w:rPr>
            </w:pPr>
            <w:r w:rsidRPr="00330763">
              <w:rPr>
                <w:sz w:val="28"/>
                <w:szCs w:val="28"/>
              </w:rPr>
              <w:t xml:space="preserve">SABATO </w:t>
            </w:r>
          </w:p>
        </w:tc>
        <w:tc>
          <w:tcPr>
            <w:tcW w:w="993" w:type="dxa"/>
            <w:shd w:val="clear" w:color="auto" w:fill="auto"/>
          </w:tcPr>
          <w:p w14:paraId="7DD24E10" w14:textId="1D962EEC" w:rsidR="00330763" w:rsidRDefault="00840648" w:rsidP="00AF7646">
            <w:r>
              <w:t>07</w:t>
            </w:r>
            <w:r w:rsidR="00330763">
              <w:t>.1</w:t>
            </w:r>
            <w:r>
              <w:t>2</w:t>
            </w:r>
            <w:r w:rsidR="00330763">
              <w:t>.24</w:t>
            </w:r>
          </w:p>
        </w:tc>
        <w:tc>
          <w:tcPr>
            <w:tcW w:w="850" w:type="dxa"/>
            <w:shd w:val="clear" w:color="auto" w:fill="FFFFFF"/>
          </w:tcPr>
          <w:p w14:paraId="0809AC49" w14:textId="77777777" w:rsidR="00330763" w:rsidRPr="00330763" w:rsidRDefault="00330763">
            <w:r>
              <w:t>14.45</w:t>
            </w:r>
          </w:p>
        </w:tc>
        <w:tc>
          <w:tcPr>
            <w:tcW w:w="2308" w:type="dxa"/>
          </w:tcPr>
          <w:p w14:paraId="7623125B" w14:textId="45C8F1CB" w:rsidR="00330763" w:rsidRDefault="00840648">
            <w:pPr>
              <w:jc w:val="center"/>
            </w:pPr>
            <w:r>
              <w:t>FILETTA</w:t>
            </w:r>
          </w:p>
        </w:tc>
      </w:tr>
      <w:tr w:rsidR="00330763" w14:paraId="61A52EB9" w14:textId="77777777">
        <w:trPr>
          <w:jc w:val="right"/>
        </w:trPr>
        <w:tc>
          <w:tcPr>
            <w:tcW w:w="5012" w:type="dxa"/>
            <w:shd w:val="clear" w:color="auto" w:fill="auto"/>
          </w:tcPr>
          <w:p w14:paraId="7A39A6FC" w14:textId="06F474A0" w:rsidR="00330763" w:rsidRDefault="00840648">
            <w:pPr>
              <w:jc w:val="both"/>
            </w:pPr>
            <w:r>
              <w:t>SPORTING S.SEVERINO-NEW TEAM</w:t>
            </w:r>
          </w:p>
        </w:tc>
        <w:tc>
          <w:tcPr>
            <w:tcW w:w="1842" w:type="dxa"/>
            <w:shd w:val="clear" w:color="auto" w:fill="auto"/>
          </w:tcPr>
          <w:p w14:paraId="10C80EAE" w14:textId="77777777" w:rsidR="00330763" w:rsidRPr="00330763" w:rsidRDefault="00330763" w:rsidP="00AF7646">
            <w:pPr>
              <w:rPr>
                <w:sz w:val="28"/>
                <w:szCs w:val="28"/>
              </w:rPr>
            </w:pPr>
            <w:r w:rsidRPr="00330763">
              <w:rPr>
                <w:sz w:val="28"/>
                <w:szCs w:val="28"/>
              </w:rPr>
              <w:t xml:space="preserve">SABATO </w:t>
            </w:r>
          </w:p>
        </w:tc>
        <w:tc>
          <w:tcPr>
            <w:tcW w:w="993" w:type="dxa"/>
            <w:shd w:val="clear" w:color="auto" w:fill="auto"/>
          </w:tcPr>
          <w:p w14:paraId="65E7E9DF" w14:textId="143912E2" w:rsidR="00330763" w:rsidRDefault="00840648" w:rsidP="00AF7646">
            <w:r>
              <w:t>07</w:t>
            </w:r>
            <w:r w:rsidR="00330763">
              <w:t>.1</w:t>
            </w:r>
            <w:r>
              <w:t>2</w:t>
            </w:r>
            <w:r w:rsidR="00330763">
              <w:t>.24</w:t>
            </w:r>
          </w:p>
        </w:tc>
        <w:tc>
          <w:tcPr>
            <w:tcW w:w="850" w:type="dxa"/>
            <w:shd w:val="clear" w:color="auto" w:fill="FFFFFF"/>
          </w:tcPr>
          <w:p w14:paraId="0D0406DA" w14:textId="05F8F473" w:rsidR="00330763" w:rsidRPr="00C80FB7" w:rsidRDefault="003F3348">
            <w:pPr>
              <w:rPr>
                <w:b/>
              </w:rPr>
            </w:pPr>
            <w:r>
              <w:rPr>
                <w:b/>
              </w:rPr>
              <w:t>14,45</w:t>
            </w:r>
          </w:p>
        </w:tc>
        <w:tc>
          <w:tcPr>
            <w:tcW w:w="2308" w:type="dxa"/>
          </w:tcPr>
          <w:p w14:paraId="6E878FD1" w14:textId="4E846632" w:rsidR="00330763" w:rsidRDefault="00F07C10">
            <w:pPr>
              <w:jc w:val="both"/>
            </w:pPr>
            <w:r>
              <w:t xml:space="preserve">    </w:t>
            </w:r>
            <w:r w:rsidR="003F3348">
              <w:t>S</w:t>
            </w:r>
            <w:r w:rsidR="00840648">
              <w:t>ANSEVERINO</w:t>
            </w:r>
          </w:p>
        </w:tc>
      </w:tr>
      <w:tr w:rsidR="00330763" w14:paraId="6050942D" w14:textId="77777777">
        <w:trPr>
          <w:jc w:val="right"/>
        </w:trPr>
        <w:tc>
          <w:tcPr>
            <w:tcW w:w="5012" w:type="dxa"/>
            <w:shd w:val="clear" w:color="auto" w:fill="auto"/>
          </w:tcPr>
          <w:p w14:paraId="18FE5B55" w14:textId="467D9483" w:rsidR="00330763" w:rsidRDefault="00840648">
            <w:r>
              <w:t>ELETTRO SPORT – SPORTING CARMINE</w:t>
            </w:r>
          </w:p>
        </w:tc>
        <w:tc>
          <w:tcPr>
            <w:tcW w:w="1842" w:type="dxa"/>
            <w:shd w:val="clear" w:color="auto" w:fill="auto"/>
          </w:tcPr>
          <w:p w14:paraId="71028379" w14:textId="77777777" w:rsidR="00330763" w:rsidRPr="00330763" w:rsidRDefault="00330763" w:rsidP="00AF7646">
            <w:pPr>
              <w:rPr>
                <w:sz w:val="28"/>
                <w:szCs w:val="28"/>
              </w:rPr>
            </w:pPr>
            <w:r w:rsidRPr="00330763">
              <w:rPr>
                <w:sz w:val="28"/>
                <w:szCs w:val="28"/>
              </w:rPr>
              <w:t xml:space="preserve">SABATO </w:t>
            </w:r>
          </w:p>
        </w:tc>
        <w:tc>
          <w:tcPr>
            <w:tcW w:w="993" w:type="dxa"/>
            <w:shd w:val="clear" w:color="auto" w:fill="auto"/>
          </w:tcPr>
          <w:p w14:paraId="087AB09F" w14:textId="0D3A6DA8" w:rsidR="00330763" w:rsidRDefault="00840648" w:rsidP="00AF7646">
            <w:r>
              <w:t>07</w:t>
            </w:r>
            <w:r w:rsidR="00330763">
              <w:t>.11.24</w:t>
            </w:r>
          </w:p>
        </w:tc>
        <w:tc>
          <w:tcPr>
            <w:tcW w:w="850" w:type="dxa"/>
            <w:shd w:val="clear" w:color="auto" w:fill="FFFFFF"/>
          </w:tcPr>
          <w:p w14:paraId="65D67A62" w14:textId="27C55DA0" w:rsidR="00330763" w:rsidRPr="00330763" w:rsidRDefault="00330763" w:rsidP="00330763">
            <w:r>
              <w:t>1</w:t>
            </w:r>
            <w:r w:rsidR="003F3348">
              <w:t>5,00</w:t>
            </w:r>
          </w:p>
        </w:tc>
        <w:tc>
          <w:tcPr>
            <w:tcW w:w="2308" w:type="dxa"/>
          </w:tcPr>
          <w:p w14:paraId="7021EB66" w14:textId="121342A0" w:rsidR="00330763" w:rsidRDefault="00840648">
            <w:pPr>
              <w:jc w:val="center"/>
            </w:pPr>
            <w:r>
              <w:t>S.ANTONIO DI P.</w:t>
            </w:r>
          </w:p>
        </w:tc>
      </w:tr>
      <w:tr w:rsidR="00330763" w14:paraId="0D603035" w14:textId="77777777">
        <w:trPr>
          <w:jc w:val="right"/>
        </w:trPr>
        <w:tc>
          <w:tcPr>
            <w:tcW w:w="5012" w:type="dxa"/>
            <w:shd w:val="clear" w:color="auto" w:fill="auto"/>
          </w:tcPr>
          <w:p w14:paraId="0E516063" w14:textId="41AF3927" w:rsidR="00330763" w:rsidRDefault="00840648" w:rsidP="00330763">
            <w:r>
              <w:lastRenderedPageBreak/>
              <w:t>AMATORI MACCHIA- SAN VITO CAVA</w:t>
            </w:r>
          </w:p>
        </w:tc>
        <w:tc>
          <w:tcPr>
            <w:tcW w:w="1842" w:type="dxa"/>
            <w:shd w:val="clear" w:color="auto" w:fill="auto"/>
          </w:tcPr>
          <w:p w14:paraId="62EB67DE" w14:textId="77777777" w:rsidR="00330763" w:rsidRPr="00330763" w:rsidRDefault="00330763" w:rsidP="00AF7646">
            <w:pPr>
              <w:rPr>
                <w:sz w:val="28"/>
                <w:szCs w:val="28"/>
              </w:rPr>
            </w:pPr>
            <w:r w:rsidRPr="00330763">
              <w:rPr>
                <w:sz w:val="28"/>
                <w:szCs w:val="28"/>
              </w:rPr>
              <w:t xml:space="preserve">SABATO </w:t>
            </w:r>
          </w:p>
        </w:tc>
        <w:tc>
          <w:tcPr>
            <w:tcW w:w="993" w:type="dxa"/>
            <w:shd w:val="clear" w:color="auto" w:fill="auto"/>
          </w:tcPr>
          <w:p w14:paraId="7BFC886F" w14:textId="5337110C" w:rsidR="00330763" w:rsidRDefault="00840648" w:rsidP="00AF7646">
            <w:r>
              <w:t>07</w:t>
            </w:r>
            <w:r w:rsidR="00330763">
              <w:t>.1</w:t>
            </w:r>
            <w:r>
              <w:t>2</w:t>
            </w:r>
            <w:r w:rsidR="00330763">
              <w:t>.24</w:t>
            </w:r>
          </w:p>
        </w:tc>
        <w:tc>
          <w:tcPr>
            <w:tcW w:w="850" w:type="dxa"/>
            <w:shd w:val="clear" w:color="auto" w:fill="FFFFFF"/>
          </w:tcPr>
          <w:p w14:paraId="220B13E5" w14:textId="46A2EA78" w:rsidR="00330763" w:rsidRPr="00330763" w:rsidRDefault="00330763">
            <w:r>
              <w:t>1</w:t>
            </w:r>
            <w:r w:rsidR="00840648">
              <w:t>5,</w:t>
            </w:r>
            <w:r w:rsidR="00116EFC">
              <w:t>00</w:t>
            </w:r>
          </w:p>
        </w:tc>
        <w:tc>
          <w:tcPr>
            <w:tcW w:w="2308" w:type="dxa"/>
          </w:tcPr>
          <w:p w14:paraId="1E06FE8D" w14:textId="6E3E3A83" w:rsidR="00330763" w:rsidRDefault="00840648">
            <w:pPr>
              <w:jc w:val="center"/>
            </w:pPr>
            <w:r>
              <w:t>BATTIPAGLIA</w:t>
            </w:r>
          </w:p>
        </w:tc>
      </w:tr>
      <w:tr w:rsidR="00330763" w14:paraId="0F29800F" w14:textId="77777777">
        <w:trPr>
          <w:jc w:val="right"/>
        </w:trPr>
        <w:tc>
          <w:tcPr>
            <w:tcW w:w="5012" w:type="dxa"/>
            <w:shd w:val="clear" w:color="auto" w:fill="auto"/>
          </w:tcPr>
          <w:p w14:paraId="3E261195" w14:textId="4B2CC64D" w:rsidR="00330763" w:rsidRDefault="00840648">
            <w:r>
              <w:t>FARALDESE – POL.SIULP</w:t>
            </w:r>
          </w:p>
        </w:tc>
        <w:tc>
          <w:tcPr>
            <w:tcW w:w="1842" w:type="dxa"/>
            <w:shd w:val="clear" w:color="auto" w:fill="auto"/>
          </w:tcPr>
          <w:p w14:paraId="557D6109" w14:textId="77777777" w:rsidR="00330763" w:rsidRPr="00330763" w:rsidRDefault="00330763" w:rsidP="00AF7646">
            <w:pPr>
              <w:rPr>
                <w:sz w:val="28"/>
                <w:szCs w:val="28"/>
              </w:rPr>
            </w:pPr>
            <w:r w:rsidRPr="00330763">
              <w:rPr>
                <w:sz w:val="28"/>
                <w:szCs w:val="28"/>
              </w:rPr>
              <w:t xml:space="preserve">SABATO </w:t>
            </w:r>
          </w:p>
        </w:tc>
        <w:tc>
          <w:tcPr>
            <w:tcW w:w="993" w:type="dxa"/>
            <w:shd w:val="clear" w:color="auto" w:fill="auto"/>
          </w:tcPr>
          <w:p w14:paraId="4600834A" w14:textId="36B572E0" w:rsidR="00330763" w:rsidRDefault="00840648" w:rsidP="00AF7646">
            <w:r>
              <w:t>07</w:t>
            </w:r>
            <w:r w:rsidR="00F07C10">
              <w:t>.</w:t>
            </w:r>
            <w:r w:rsidR="00330763">
              <w:t>1</w:t>
            </w:r>
            <w:r>
              <w:t>2</w:t>
            </w:r>
            <w:r w:rsidR="00330763">
              <w:t>.24</w:t>
            </w:r>
          </w:p>
        </w:tc>
        <w:tc>
          <w:tcPr>
            <w:tcW w:w="850" w:type="dxa"/>
            <w:shd w:val="clear" w:color="auto" w:fill="FFFFFF"/>
          </w:tcPr>
          <w:p w14:paraId="1CB992BD" w14:textId="1455FBE2" w:rsidR="00330763" w:rsidRPr="00330763" w:rsidRDefault="00330763">
            <w:r>
              <w:t>1</w:t>
            </w:r>
            <w:r w:rsidR="00840648">
              <w:t>4,45</w:t>
            </w:r>
          </w:p>
        </w:tc>
        <w:tc>
          <w:tcPr>
            <w:tcW w:w="2308" w:type="dxa"/>
          </w:tcPr>
          <w:p w14:paraId="163F22DF" w14:textId="139ED0D9" w:rsidR="00330763" w:rsidRDefault="00840648">
            <w:pPr>
              <w:jc w:val="center"/>
            </w:pPr>
            <w:r>
              <w:t>CASIGNANO</w:t>
            </w:r>
          </w:p>
        </w:tc>
      </w:tr>
      <w:tr w:rsidR="00330763" w14:paraId="1CE63A71" w14:textId="77777777">
        <w:trPr>
          <w:jc w:val="right"/>
        </w:trPr>
        <w:tc>
          <w:tcPr>
            <w:tcW w:w="5012" w:type="dxa"/>
            <w:shd w:val="clear" w:color="auto" w:fill="auto"/>
          </w:tcPr>
          <w:p w14:paraId="46227805" w14:textId="261CF506" w:rsidR="00330763" w:rsidRDefault="00840648">
            <w:r>
              <w:t>ROTA FC – ASD BELLIZZI</w:t>
            </w:r>
          </w:p>
        </w:tc>
        <w:tc>
          <w:tcPr>
            <w:tcW w:w="1842" w:type="dxa"/>
            <w:shd w:val="clear" w:color="auto" w:fill="auto"/>
          </w:tcPr>
          <w:p w14:paraId="336336FA" w14:textId="77777777" w:rsidR="00330763" w:rsidRPr="00330763" w:rsidRDefault="00330763" w:rsidP="00AF7646">
            <w:pPr>
              <w:rPr>
                <w:sz w:val="28"/>
                <w:szCs w:val="28"/>
              </w:rPr>
            </w:pPr>
            <w:r w:rsidRPr="00330763">
              <w:rPr>
                <w:sz w:val="28"/>
                <w:szCs w:val="28"/>
              </w:rPr>
              <w:t xml:space="preserve">SABATO </w:t>
            </w:r>
          </w:p>
        </w:tc>
        <w:tc>
          <w:tcPr>
            <w:tcW w:w="993" w:type="dxa"/>
            <w:shd w:val="clear" w:color="auto" w:fill="auto"/>
          </w:tcPr>
          <w:p w14:paraId="0040E286" w14:textId="349F6CF8" w:rsidR="00330763" w:rsidRDefault="00840648" w:rsidP="00AF7646">
            <w:r>
              <w:t>07</w:t>
            </w:r>
            <w:r w:rsidR="00393CAD">
              <w:t>.</w:t>
            </w:r>
            <w:r w:rsidR="00330763">
              <w:t>1</w:t>
            </w:r>
            <w:r>
              <w:t>2</w:t>
            </w:r>
            <w:r w:rsidR="00330763">
              <w:t>.24</w:t>
            </w:r>
          </w:p>
        </w:tc>
        <w:tc>
          <w:tcPr>
            <w:tcW w:w="850" w:type="dxa"/>
            <w:shd w:val="clear" w:color="auto" w:fill="FFFFFF"/>
          </w:tcPr>
          <w:p w14:paraId="543EF004" w14:textId="094E052C" w:rsidR="00330763" w:rsidRPr="00830E68" w:rsidRDefault="00330763" w:rsidP="00830E68">
            <w:pPr>
              <w:rPr>
                <w:b/>
              </w:rPr>
            </w:pPr>
            <w:r w:rsidRPr="00830E68">
              <w:rPr>
                <w:b/>
              </w:rPr>
              <w:t>1</w:t>
            </w:r>
            <w:r w:rsidR="00393CAD">
              <w:rPr>
                <w:b/>
              </w:rPr>
              <w:t>7,</w:t>
            </w:r>
            <w:r w:rsidR="00840648">
              <w:rPr>
                <w:b/>
              </w:rPr>
              <w:t>00</w:t>
            </w:r>
          </w:p>
        </w:tc>
        <w:tc>
          <w:tcPr>
            <w:tcW w:w="2308" w:type="dxa"/>
          </w:tcPr>
          <w:p w14:paraId="0D8AB248" w14:textId="014A2066" w:rsidR="00330763" w:rsidRDefault="00F07C10">
            <w:pPr>
              <w:jc w:val="center"/>
            </w:pPr>
            <w:r>
              <w:t>S</w:t>
            </w:r>
            <w:r w:rsidR="008B1D23">
              <w:t>ANSEVERINO</w:t>
            </w:r>
          </w:p>
        </w:tc>
      </w:tr>
      <w:tr w:rsidR="00C80FB7" w14:paraId="5B02EDD5" w14:textId="77777777">
        <w:trPr>
          <w:jc w:val="right"/>
        </w:trPr>
        <w:tc>
          <w:tcPr>
            <w:tcW w:w="5012" w:type="dxa"/>
            <w:shd w:val="clear" w:color="auto" w:fill="auto"/>
          </w:tcPr>
          <w:p w14:paraId="475CC310" w14:textId="18EE9CC5" w:rsidR="00C80FB7" w:rsidRDefault="00840648">
            <w:r>
              <w:t>SPORT&amp;EVENTI - INTERCOSTIERA</w:t>
            </w:r>
          </w:p>
        </w:tc>
        <w:tc>
          <w:tcPr>
            <w:tcW w:w="1842" w:type="dxa"/>
            <w:shd w:val="clear" w:color="auto" w:fill="auto"/>
          </w:tcPr>
          <w:p w14:paraId="4CB417A0" w14:textId="77777777" w:rsidR="00C80FB7" w:rsidRPr="00330763" w:rsidRDefault="00C80FB7" w:rsidP="00AF7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SABATO</w:t>
            </w:r>
          </w:p>
        </w:tc>
        <w:tc>
          <w:tcPr>
            <w:tcW w:w="993" w:type="dxa"/>
            <w:shd w:val="clear" w:color="auto" w:fill="auto"/>
          </w:tcPr>
          <w:p w14:paraId="33FB34A9" w14:textId="7BEA8E9B" w:rsidR="00C80FB7" w:rsidRDefault="00840648" w:rsidP="00AF7646">
            <w:r>
              <w:t>07</w:t>
            </w:r>
            <w:r w:rsidR="00C80FB7">
              <w:t>.1</w:t>
            </w:r>
            <w:r>
              <w:t>2</w:t>
            </w:r>
            <w:r w:rsidR="00C80FB7">
              <w:t>.24</w:t>
            </w:r>
          </w:p>
        </w:tc>
        <w:tc>
          <w:tcPr>
            <w:tcW w:w="850" w:type="dxa"/>
            <w:shd w:val="clear" w:color="auto" w:fill="FFFFFF"/>
          </w:tcPr>
          <w:p w14:paraId="47200193" w14:textId="1E591769" w:rsidR="00C80FB7" w:rsidRDefault="00C80FB7">
            <w:r>
              <w:t>17.</w:t>
            </w:r>
            <w:r w:rsidR="008B1D23">
              <w:t>15</w:t>
            </w:r>
          </w:p>
        </w:tc>
        <w:tc>
          <w:tcPr>
            <w:tcW w:w="2308" w:type="dxa"/>
          </w:tcPr>
          <w:p w14:paraId="31E93780" w14:textId="2487E9E0" w:rsidR="00C80FB7" w:rsidRDefault="008B1D23">
            <w:pPr>
              <w:jc w:val="center"/>
            </w:pPr>
            <w:r>
              <w:t>SIANO</w:t>
            </w:r>
          </w:p>
        </w:tc>
      </w:tr>
    </w:tbl>
    <w:p w14:paraId="1A6AF765" w14:textId="77777777" w:rsidR="00890ED9" w:rsidRDefault="00890ED9"/>
    <w:p w14:paraId="14A1B091" w14:textId="77777777" w:rsidR="00890ED9" w:rsidRDefault="005542BF">
      <w:r>
        <w:t xml:space="preserve">.          </w:t>
      </w:r>
    </w:p>
    <w:p w14:paraId="19FF5A1C" w14:textId="222C6617" w:rsidR="00890ED9" w:rsidRDefault="005542BF">
      <w:pPr>
        <w:rPr>
          <w:rFonts w:ascii="Bookman Old Style" w:hAnsi="Bookman Old Style"/>
          <w:b/>
          <w:szCs w:val="26"/>
        </w:rPr>
      </w:pPr>
      <w:r>
        <w:rPr>
          <w:rFonts w:ascii="Bookman Old Style" w:hAnsi="Bookman Old Style"/>
          <w:b/>
          <w:szCs w:val="26"/>
        </w:rPr>
        <w:t xml:space="preserve">Salerno, </w:t>
      </w:r>
      <w:r w:rsidR="003F0E38">
        <w:rPr>
          <w:rFonts w:ascii="Bookman Old Style" w:hAnsi="Bookman Old Style"/>
          <w:b/>
          <w:szCs w:val="26"/>
        </w:rPr>
        <w:t>03</w:t>
      </w:r>
      <w:r>
        <w:rPr>
          <w:rFonts w:ascii="Bookman Old Style" w:hAnsi="Bookman Old Style"/>
          <w:b/>
          <w:szCs w:val="26"/>
        </w:rPr>
        <w:t>/</w:t>
      </w:r>
      <w:r w:rsidR="00410806">
        <w:rPr>
          <w:rFonts w:ascii="Bookman Old Style" w:hAnsi="Bookman Old Style"/>
          <w:b/>
          <w:szCs w:val="26"/>
        </w:rPr>
        <w:t>1</w:t>
      </w:r>
      <w:r w:rsidR="003F0E38">
        <w:rPr>
          <w:rFonts w:ascii="Bookman Old Style" w:hAnsi="Bookman Old Style"/>
          <w:b/>
          <w:szCs w:val="26"/>
        </w:rPr>
        <w:t>2</w:t>
      </w:r>
      <w:r>
        <w:rPr>
          <w:rFonts w:ascii="Bookman Old Style" w:hAnsi="Bookman Old Style"/>
          <w:b/>
          <w:szCs w:val="26"/>
        </w:rPr>
        <w:t>/2024</w:t>
      </w:r>
    </w:p>
    <w:p w14:paraId="743096D2" w14:textId="77777777" w:rsidR="007712DB" w:rsidRDefault="005542BF">
      <w:pPr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IL GIUDICE UNICO</w:t>
      </w:r>
    </w:p>
    <w:sectPr w:rsidR="007712DB" w:rsidSect="00890ED9">
      <w:headerReference w:type="default" r:id="rId8"/>
      <w:pgSz w:w="11906" w:h="16838"/>
      <w:pgMar w:top="680" w:right="794" w:bottom="340" w:left="794" w:header="357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07AB1" w14:textId="77777777" w:rsidR="00D30E91" w:rsidRDefault="00D30E91">
      <w:r>
        <w:separator/>
      </w:r>
    </w:p>
  </w:endnote>
  <w:endnote w:type="continuationSeparator" w:id="0">
    <w:p w14:paraId="1DE58DDF" w14:textId="77777777" w:rsidR="00D30E91" w:rsidRDefault="00D30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0ECF3" w14:textId="77777777" w:rsidR="00D30E91" w:rsidRDefault="00D30E91">
      <w:r>
        <w:separator/>
      </w:r>
    </w:p>
  </w:footnote>
  <w:footnote w:type="continuationSeparator" w:id="0">
    <w:p w14:paraId="5513DA57" w14:textId="77777777" w:rsidR="00D30E91" w:rsidRDefault="00D30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5F84D" w14:textId="77777777" w:rsidR="0073514D" w:rsidRDefault="0073514D">
    <w:pPr>
      <w:pStyle w:val="Intestazione"/>
      <w:rPr>
        <w:rFonts w:ascii="Bookman Old Style" w:hAnsi="Bookman Old Style" w:cs="Arial"/>
        <w:b/>
        <w:i/>
      </w:rPr>
    </w:pPr>
    <w:r>
      <w:rPr>
        <w:rFonts w:ascii="Bookman Old Style" w:hAnsi="Bookman Old Style" w:cs="Arial"/>
        <w:b/>
        <w:i/>
      </w:rPr>
      <w:t>CAMPIONATO CALCIO A 11 “OPEN” – ANNO 2023/2024</w:t>
    </w:r>
  </w:p>
  <w:p w14:paraId="6C138F5E" w14:textId="77777777" w:rsidR="0073514D" w:rsidRDefault="0073514D">
    <w:pPr>
      <w:pStyle w:val="Intestazione"/>
      <w:pBdr>
        <w:bottom w:val="double" w:sz="6" w:space="1" w:color="auto"/>
      </w:pBdr>
      <w:rPr>
        <w:rStyle w:val="Numeropagina"/>
        <w:rFonts w:ascii="Comic Sans MS" w:hAnsi="Comic Sans MS" w:cs="Arial"/>
        <w:b/>
        <w:i/>
      </w:rPr>
    </w:pPr>
    <w:r>
      <w:rPr>
        <w:rFonts w:ascii="Bookman Old Style" w:hAnsi="Bookman Old Style" w:cs="Arial"/>
        <w:b/>
        <w:i/>
      </w:rPr>
      <w:t xml:space="preserve">FOGLIO N. </w:t>
    </w:r>
  </w:p>
  <w:p w14:paraId="456FEA7B" w14:textId="77777777" w:rsidR="0073514D" w:rsidRDefault="0073514D">
    <w:pPr>
      <w:pStyle w:val="Intestazione"/>
      <w:jc w:val="center"/>
      <w:rPr>
        <w:rFonts w:ascii="Arial" w:hAnsi="Arial" w:cs="Arial"/>
        <w:b/>
        <w:i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22B76"/>
    <w:multiLevelType w:val="multilevel"/>
    <w:tmpl w:val="3D022B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23A32"/>
    <w:multiLevelType w:val="hybridMultilevel"/>
    <w:tmpl w:val="029A3FCA"/>
    <w:lvl w:ilvl="0" w:tplc="639E356C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B12A8"/>
    <w:multiLevelType w:val="multilevel"/>
    <w:tmpl w:val="57FB12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243859">
    <w:abstractNumId w:val="2"/>
  </w:num>
  <w:num w:numId="2" w16cid:durableId="1900432608">
    <w:abstractNumId w:val="0"/>
  </w:num>
  <w:num w:numId="3" w16cid:durableId="1782722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763"/>
    <w:rsid w:val="000014D5"/>
    <w:rsid w:val="00012A97"/>
    <w:rsid w:val="00014B69"/>
    <w:rsid w:val="00021597"/>
    <w:rsid w:val="0002390F"/>
    <w:rsid w:val="00023966"/>
    <w:rsid w:val="00024E76"/>
    <w:rsid w:val="00025382"/>
    <w:rsid w:val="00026728"/>
    <w:rsid w:val="00040A1A"/>
    <w:rsid w:val="0004492A"/>
    <w:rsid w:val="000451E9"/>
    <w:rsid w:val="000512EF"/>
    <w:rsid w:val="00055C13"/>
    <w:rsid w:val="00071313"/>
    <w:rsid w:val="0007369C"/>
    <w:rsid w:val="00073DB0"/>
    <w:rsid w:val="00086504"/>
    <w:rsid w:val="0009209F"/>
    <w:rsid w:val="00095DC7"/>
    <w:rsid w:val="000A0040"/>
    <w:rsid w:val="000A4785"/>
    <w:rsid w:val="000A585E"/>
    <w:rsid w:val="000A7D90"/>
    <w:rsid w:val="000B5BD7"/>
    <w:rsid w:val="000C4624"/>
    <w:rsid w:val="000D2267"/>
    <w:rsid w:val="000E3007"/>
    <w:rsid w:val="000F2E31"/>
    <w:rsid w:val="000F4543"/>
    <w:rsid w:val="001002AF"/>
    <w:rsid w:val="00106CC4"/>
    <w:rsid w:val="00110C64"/>
    <w:rsid w:val="00116EFC"/>
    <w:rsid w:val="0012069E"/>
    <w:rsid w:val="00127654"/>
    <w:rsid w:val="00141C1B"/>
    <w:rsid w:val="00142D2D"/>
    <w:rsid w:val="00145032"/>
    <w:rsid w:val="00151A38"/>
    <w:rsid w:val="00152DE7"/>
    <w:rsid w:val="00153E47"/>
    <w:rsid w:val="00155262"/>
    <w:rsid w:val="00161F28"/>
    <w:rsid w:val="001758E8"/>
    <w:rsid w:val="00176186"/>
    <w:rsid w:val="001777AA"/>
    <w:rsid w:val="001802FF"/>
    <w:rsid w:val="00183D44"/>
    <w:rsid w:val="0019462F"/>
    <w:rsid w:val="001C4067"/>
    <w:rsid w:val="001C519E"/>
    <w:rsid w:val="001C6F6D"/>
    <w:rsid w:val="001D1C85"/>
    <w:rsid w:val="001D64FC"/>
    <w:rsid w:val="001E4F0B"/>
    <w:rsid w:val="001E674A"/>
    <w:rsid w:val="001E6AD0"/>
    <w:rsid w:val="001F7590"/>
    <w:rsid w:val="00204774"/>
    <w:rsid w:val="0022181A"/>
    <w:rsid w:val="00225A95"/>
    <w:rsid w:val="002260FB"/>
    <w:rsid w:val="00226E52"/>
    <w:rsid w:val="002455A1"/>
    <w:rsid w:val="00247FB7"/>
    <w:rsid w:val="0025242B"/>
    <w:rsid w:val="0025449F"/>
    <w:rsid w:val="00264636"/>
    <w:rsid w:val="00270C33"/>
    <w:rsid w:val="00292133"/>
    <w:rsid w:val="002A794B"/>
    <w:rsid w:val="002B1902"/>
    <w:rsid w:val="002B5E01"/>
    <w:rsid w:val="002C5AF1"/>
    <w:rsid w:val="002D0F60"/>
    <w:rsid w:val="002D2856"/>
    <w:rsid w:val="002D2D2B"/>
    <w:rsid w:val="002D386A"/>
    <w:rsid w:val="002D7B28"/>
    <w:rsid w:val="002E4C26"/>
    <w:rsid w:val="002F5269"/>
    <w:rsid w:val="003025B6"/>
    <w:rsid w:val="003069B7"/>
    <w:rsid w:val="00327721"/>
    <w:rsid w:val="00330763"/>
    <w:rsid w:val="00335361"/>
    <w:rsid w:val="00335920"/>
    <w:rsid w:val="003441F4"/>
    <w:rsid w:val="003735B5"/>
    <w:rsid w:val="003742FD"/>
    <w:rsid w:val="0038046D"/>
    <w:rsid w:val="00383473"/>
    <w:rsid w:val="0038618C"/>
    <w:rsid w:val="0038753D"/>
    <w:rsid w:val="00393CAD"/>
    <w:rsid w:val="003965A6"/>
    <w:rsid w:val="003B2781"/>
    <w:rsid w:val="003B4550"/>
    <w:rsid w:val="003B5833"/>
    <w:rsid w:val="003B73A3"/>
    <w:rsid w:val="003C03F1"/>
    <w:rsid w:val="003C759A"/>
    <w:rsid w:val="003D14C5"/>
    <w:rsid w:val="003E3E98"/>
    <w:rsid w:val="003E78E3"/>
    <w:rsid w:val="003E7AFB"/>
    <w:rsid w:val="003F0E38"/>
    <w:rsid w:val="003F3348"/>
    <w:rsid w:val="003F61DD"/>
    <w:rsid w:val="0040560D"/>
    <w:rsid w:val="004078DB"/>
    <w:rsid w:val="00410806"/>
    <w:rsid w:val="004130A6"/>
    <w:rsid w:val="004134E4"/>
    <w:rsid w:val="004139D7"/>
    <w:rsid w:val="004162BF"/>
    <w:rsid w:val="004176B9"/>
    <w:rsid w:val="00437248"/>
    <w:rsid w:val="00446C1F"/>
    <w:rsid w:val="00461435"/>
    <w:rsid w:val="00461ACC"/>
    <w:rsid w:val="00466A63"/>
    <w:rsid w:val="00473206"/>
    <w:rsid w:val="00473E05"/>
    <w:rsid w:val="00482BE4"/>
    <w:rsid w:val="004908BA"/>
    <w:rsid w:val="00492357"/>
    <w:rsid w:val="00492E0A"/>
    <w:rsid w:val="004C5A54"/>
    <w:rsid w:val="004C653E"/>
    <w:rsid w:val="004E24B1"/>
    <w:rsid w:val="004F0106"/>
    <w:rsid w:val="004F0CDF"/>
    <w:rsid w:val="004F64D3"/>
    <w:rsid w:val="005072CD"/>
    <w:rsid w:val="00523F2C"/>
    <w:rsid w:val="00524734"/>
    <w:rsid w:val="005271EB"/>
    <w:rsid w:val="00537AE4"/>
    <w:rsid w:val="00537F75"/>
    <w:rsid w:val="00545765"/>
    <w:rsid w:val="00553B4D"/>
    <w:rsid w:val="005542BF"/>
    <w:rsid w:val="005553BB"/>
    <w:rsid w:val="00560155"/>
    <w:rsid w:val="00567DE9"/>
    <w:rsid w:val="00571C01"/>
    <w:rsid w:val="00572789"/>
    <w:rsid w:val="005743FE"/>
    <w:rsid w:val="00597268"/>
    <w:rsid w:val="005A4681"/>
    <w:rsid w:val="005B13E1"/>
    <w:rsid w:val="005B50C7"/>
    <w:rsid w:val="005C1C0E"/>
    <w:rsid w:val="005D2E7F"/>
    <w:rsid w:val="005D3597"/>
    <w:rsid w:val="005E360F"/>
    <w:rsid w:val="005F7204"/>
    <w:rsid w:val="00613A80"/>
    <w:rsid w:val="00631E52"/>
    <w:rsid w:val="0063548F"/>
    <w:rsid w:val="006371EE"/>
    <w:rsid w:val="006403A8"/>
    <w:rsid w:val="00642ED8"/>
    <w:rsid w:val="00651913"/>
    <w:rsid w:val="0068191F"/>
    <w:rsid w:val="00683247"/>
    <w:rsid w:val="00685D50"/>
    <w:rsid w:val="00686F17"/>
    <w:rsid w:val="006900A0"/>
    <w:rsid w:val="00690C13"/>
    <w:rsid w:val="00697E80"/>
    <w:rsid w:val="006B3CB0"/>
    <w:rsid w:val="006B3E50"/>
    <w:rsid w:val="006B447A"/>
    <w:rsid w:val="006B6ADC"/>
    <w:rsid w:val="006B740E"/>
    <w:rsid w:val="006C2973"/>
    <w:rsid w:val="006C7A9A"/>
    <w:rsid w:val="006E2E71"/>
    <w:rsid w:val="006E5D9E"/>
    <w:rsid w:val="006E6028"/>
    <w:rsid w:val="006F0983"/>
    <w:rsid w:val="006F35AF"/>
    <w:rsid w:val="0070669F"/>
    <w:rsid w:val="00706A17"/>
    <w:rsid w:val="0073514D"/>
    <w:rsid w:val="00736328"/>
    <w:rsid w:val="00737307"/>
    <w:rsid w:val="00742B3E"/>
    <w:rsid w:val="0074399C"/>
    <w:rsid w:val="00754318"/>
    <w:rsid w:val="00756228"/>
    <w:rsid w:val="007712DB"/>
    <w:rsid w:val="007801B4"/>
    <w:rsid w:val="00793822"/>
    <w:rsid w:val="007947F8"/>
    <w:rsid w:val="007B225C"/>
    <w:rsid w:val="007B5729"/>
    <w:rsid w:val="007D3564"/>
    <w:rsid w:val="007E5714"/>
    <w:rsid w:val="007F282B"/>
    <w:rsid w:val="007F2D92"/>
    <w:rsid w:val="00813023"/>
    <w:rsid w:val="00816C67"/>
    <w:rsid w:val="00830E68"/>
    <w:rsid w:val="008320A6"/>
    <w:rsid w:val="00832B42"/>
    <w:rsid w:val="00836C54"/>
    <w:rsid w:val="00840648"/>
    <w:rsid w:val="00840C03"/>
    <w:rsid w:val="008426F6"/>
    <w:rsid w:val="00844206"/>
    <w:rsid w:val="0084590D"/>
    <w:rsid w:val="0084632C"/>
    <w:rsid w:val="00847B09"/>
    <w:rsid w:val="008570C0"/>
    <w:rsid w:val="008637B5"/>
    <w:rsid w:val="008659C0"/>
    <w:rsid w:val="008712C7"/>
    <w:rsid w:val="0087162B"/>
    <w:rsid w:val="008734AF"/>
    <w:rsid w:val="0088260D"/>
    <w:rsid w:val="00890ED9"/>
    <w:rsid w:val="0089348D"/>
    <w:rsid w:val="00897651"/>
    <w:rsid w:val="00897743"/>
    <w:rsid w:val="008B1D23"/>
    <w:rsid w:val="008B790E"/>
    <w:rsid w:val="008D13C5"/>
    <w:rsid w:val="008D1D7F"/>
    <w:rsid w:val="008D300A"/>
    <w:rsid w:val="008D6858"/>
    <w:rsid w:val="008E1221"/>
    <w:rsid w:val="008E251D"/>
    <w:rsid w:val="008F1429"/>
    <w:rsid w:val="008F4CFA"/>
    <w:rsid w:val="008F7D64"/>
    <w:rsid w:val="0090202F"/>
    <w:rsid w:val="00902F46"/>
    <w:rsid w:val="009061B9"/>
    <w:rsid w:val="00914F7B"/>
    <w:rsid w:val="009171E5"/>
    <w:rsid w:val="00925378"/>
    <w:rsid w:val="009269DC"/>
    <w:rsid w:val="00927551"/>
    <w:rsid w:val="00927B19"/>
    <w:rsid w:val="00927D82"/>
    <w:rsid w:val="00934B8E"/>
    <w:rsid w:val="00941040"/>
    <w:rsid w:val="00943A9C"/>
    <w:rsid w:val="00944762"/>
    <w:rsid w:val="00946A42"/>
    <w:rsid w:val="009676D4"/>
    <w:rsid w:val="00967F41"/>
    <w:rsid w:val="0098268F"/>
    <w:rsid w:val="00991E6B"/>
    <w:rsid w:val="009A06EE"/>
    <w:rsid w:val="009A0EEB"/>
    <w:rsid w:val="009B1FAB"/>
    <w:rsid w:val="009B7B17"/>
    <w:rsid w:val="009E0F74"/>
    <w:rsid w:val="009E34EA"/>
    <w:rsid w:val="009E4BFC"/>
    <w:rsid w:val="009F5776"/>
    <w:rsid w:val="00A03770"/>
    <w:rsid w:val="00A03D86"/>
    <w:rsid w:val="00A15CA0"/>
    <w:rsid w:val="00A178B7"/>
    <w:rsid w:val="00A17AC2"/>
    <w:rsid w:val="00A21FBB"/>
    <w:rsid w:val="00A22934"/>
    <w:rsid w:val="00A317AD"/>
    <w:rsid w:val="00A3465A"/>
    <w:rsid w:val="00A57504"/>
    <w:rsid w:val="00A5769F"/>
    <w:rsid w:val="00A62FA2"/>
    <w:rsid w:val="00A6491F"/>
    <w:rsid w:val="00A755FC"/>
    <w:rsid w:val="00A8357E"/>
    <w:rsid w:val="00A91E7E"/>
    <w:rsid w:val="00A95133"/>
    <w:rsid w:val="00AA5CFE"/>
    <w:rsid w:val="00AB1322"/>
    <w:rsid w:val="00AB5B75"/>
    <w:rsid w:val="00AB6720"/>
    <w:rsid w:val="00AC6EDC"/>
    <w:rsid w:val="00AD44F7"/>
    <w:rsid w:val="00AD7FE9"/>
    <w:rsid w:val="00AE1D89"/>
    <w:rsid w:val="00AF0284"/>
    <w:rsid w:val="00AF7646"/>
    <w:rsid w:val="00B03DEF"/>
    <w:rsid w:val="00B053A1"/>
    <w:rsid w:val="00B21525"/>
    <w:rsid w:val="00B30DD7"/>
    <w:rsid w:val="00B31F2B"/>
    <w:rsid w:val="00B345AD"/>
    <w:rsid w:val="00B362C3"/>
    <w:rsid w:val="00B36FFD"/>
    <w:rsid w:val="00B4387F"/>
    <w:rsid w:val="00B53714"/>
    <w:rsid w:val="00B548B9"/>
    <w:rsid w:val="00B62523"/>
    <w:rsid w:val="00B63141"/>
    <w:rsid w:val="00B64EEB"/>
    <w:rsid w:val="00B66844"/>
    <w:rsid w:val="00B66E74"/>
    <w:rsid w:val="00B736DD"/>
    <w:rsid w:val="00B7627D"/>
    <w:rsid w:val="00B8001F"/>
    <w:rsid w:val="00B864F4"/>
    <w:rsid w:val="00B87851"/>
    <w:rsid w:val="00B97B3D"/>
    <w:rsid w:val="00BA54BB"/>
    <w:rsid w:val="00BA619F"/>
    <w:rsid w:val="00BA735A"/>
    <w:rsid w:val="00BB152D"/>
    <w:rsid w:val="00BB418B"/>
    <w:rsid w:val="00BB6026"/>
    <w:rsid w:val="00BD40CA"/>
    <w:rsid w:val="00BE25FF"/>
    <w:rsid w:val="00BE5937"/>
    <w:rsid w:val="00BE7EBA"/>
    <w:rsid w:val="00BF45DD"/>
    <w:rsid w:val="00BF7246"/>
    <w:rsid w:val="00C028C5"/>
    <w:rsid w:val="00C0457C"/>
    <w:rsid w:val="00C05D7F"/>
    <w:rsid w:val="00C07B4A"/>
    <w:rsid w:val="00C115BF"/>
    <w:rsid w:val="00C167E6"/>
    <w:rsid w:val="00C1726E"/>
    <w:rsid w:val="00C40D6B"/>
    <w:rsid w:val="00C4267A"/>
    <w:rsid w:val="00C4599E"/>
    <w:rsid w:val="00C52E5A"/>
    <w:rsid w:val="00C52EE3"/>
    <w:rsid w:val="00C56C20"/>
    <w:rsid w:val="00C6281F"/>
    <w:rsid w:val="00C62E08"/>
    <w:rsid w:val="00C659FB"/>
    <w:rsid w:val="00C725A5"/>
    <w:rsid w:val="00C75A7A"/>
    <w:rsid w:val="00C76753"/>
    <w:rsid w:val="00C76A4A"/>
    <w:rsid w:val="00C80FB7"/>
    <w:rsid w:val="00C90855"/>
    <w:rsid w:val="00C9250A"/>
    <w:rsid w:val="00C936C9"/>
    <w:rsid w:val="00C9796C"/>
    <w:rsid w:val="00CA086D"/>
    <w:rsid w:val="00CA36FE"/>
    <w:rsid w:val="00CA77BE"/>
    <w:rsid w:val="00CC162C"/>
    <w:rsid w:val="00CC1677"/>
    <w:rsid w:val="00CC7020"/>
    <w:rsid w:val="00CD1647"/>
    <w:rsid w:val="00CD4157"/>
    <w:rsid w:val="00CD7620"/>
    <w:rsid w:val="00CE1347"/>
    <w:rsid w:val="00CE1A1B"/>
    <w:rsid w:val="00CE25F9"/>
    <w:rsid w:val="00D015DD"/>
    <w:rsid w:val="00D01A64"/>
    <w:rsid w:val="00D059BC"/>
    <w:rsid w:val="00D06E57"/>
    <w:rsid w:val="00D10345"/>
    <w:rsid w:val="00D11893"/>
    <w:rsid w:val="00D147AE"/>
    <w:rsid w:val="00D16530"/>
    <w:rsid w:val="00D16FA0"/>
    <w:rsid w:val="00D30E91"/>
    <w:rsid w:val="00D32A2F"/>
    <w:rsid w:val="00D36A9D"/>
    <w:rsid w:val="00D4151A"/>
    <w:rsid w:val="00D46AEE"/>
    <w:rsid w:val="00D65735"/>
    <w:rsid w:val="00DA47A5"/>
    <w:rsid w:val="00DB044A"/>
    <w:rsid w:val="00DB0DC3"/>
    <w:rsid w:val="00DB24C3"/>
    <w:rsid w:val="00DB4EFC"/>
    <w:rsid w:val="00DC39F9"/>
    <w:rsid w:val="00DC4F7D"/>
    <w:rsid w:val="00DF7859"/>
    <w:rsid w:val="00E06C02"/>
    <w:rsid w:val="00E1084B"/>
    <w:rsid w:val="00E12A5B"/>
    <w:rsid w:val="00E13979"/>
    <w:rsid w:val="00E15150"/>
    <w:rsid w:val="00E16698"/>
    <w:rsid w:val="00E22D56"/>
    <w:rsid w:val="00E2357D"/>
    <w:rsid w:val="00E23CB8"/>
    <w:rsid w:val="00E313D8"/>
    <w:rsid w:val="00E31B85"/>
    <w:rsid w:val="00E33233"/>
    <w:rsid w:val="00E338CB"/>
    <w:rsid w:val="00E35A66"/>
    <w:rsid w:val="00E4331D"/>
    <w:rsid w:val="00E450F1"/>
    <w:rsid w:val="00E5288B"/>
    <w:rsid w:val="00E52D6D"/>
    <w:rsid w:val="00E74895"/>
    <w:rsid w:val="00E74D76"/>
    <w:rsid w:val="00E91D19"/>
    <w:rsid w:val="00EA0E7D"/>
    <w:rsid w:val="00EB42C8"/>
    <w:rsid w:val="00ED1996"/>
    <w:rsid w:val="00ED65DD"/>
    <w:rsid w:val="00EF29EC"/>
    <w:rsid w:val="00EF50B5"/>
    <w:rsid w:val="00EF5509"/>
    <w:rsid w:val="00F01C09"/>
    <w:rsid w:val="00F07C10"/>
    <w:rsid w:val="00F07C83"/>
    <w:rsid w:val="00F136B1"/>
    <w:rsid w:val="00F16390"/>
    <w:rsid w:val="00F17DB1"/>
    <w:rsid w:val="00F33C73"/>
    <w:rsid w:val="00F34195"/>
    <w:rsid w:val="00F353C7"/>
    <w:rsid w:val="00F37A00"/>
    <w:rsid w:val="00F4412E"/>
    <w:rsid w:val="00F509E0"/>
    <w:rsid w:val="00F54343"/>
    <w:rsid w:val="00F54D54"/>
    <w:rsid w:val="00F67913"/>
    <w:rsid w:val="00F714CB"/>
    <w:rsid w:val="00F7451E"/>
    <w:rsid w:val="00F82AB6"/>
    <w:rsid w:val="00F87A4A"/>
    <w:rsid w:val="00FB7E04"/>
    <w:rsid w:val="00FC1CCD"/>
    <w:rsid w:val="00FC2EDF"/>
    <w:rsid w:val="00FC76E6"/>
    <w:rsid w:val="00FD11B4"/>
    <w:rsid w:val="00FD1B27"/>
    <w:rsid w:val="00FD4BD3"/>
    <w:rsid w:val="00FE39E1"/>
    <w:rsid w:val="00FF1EA4"/>
    <w:rsid w:val="00FF72E7"/>
    <w:rsid w:val="00FF7985"/>
    <w:rsid w:val="012C1681"/>
    <w:rsid w:val="021607B1"/>
    <w:rsid w:val="046A697D"/>
    <w:rsid w:val="053D6FEE"/>
    <w:rsid w:val="05981372"/>
    <w:rsid w:val="08501BAA"/>
    <w:rsid w:val="0C726DEF"/>
    <w:rsid w:val="0DA57DF1"/>
    <w:rsid w:val="0F715B9E"/>
    <w:rsid w:val="15477385"/>
    <w:rsid w:val="15D54DFE"/>
    <w:rsid w:val="16E74CB3"/>
    <w:rsid w:val="1927305B"/>
    <w:rsid w:val="199933DC"/>
    <w:rsid w:val="19FE5DCD"/>
    <w:rsid w:val="1B6B5772"/>
    <w:rsid w:val="1C71330D"/>
    <w:rsid w:val="1C946D38"/>
    <w:rsid w:val="1F682520"/>
    <w:rsid w:val="20527224"/>
    <w:rsid w:val="20745F97"/>
    <w:rsid w:val="216F36F7"/>
    <w:rsid w:val="243B7F2F"/>
    <w:rsid w:val="24D070B2"/>
    <w:rsid w:val="24EF7B98"/>
    <w:rsid w:val="25692813"/>
    <w:rsid w:val="286D39DF"/>
    <w:rsid w:val="292C4E1E"/>
    <w:rsid w:val="297A2AFC"/>
    <w:rsid w:val="2B0D63EE"/>
    <w:rsid w:val="2B1F41F9"/>
    <w:rsid w:val="2DBC3135"/>
    <w:rsid w:val="3318286B"/>
    <w:rsid w:val="36467FAB"/>
    <w:rsid w:val="36924C5D"/>
    <w:rsid w:val="37CD547E"/>
    <w:rsid w:val="381F594B"/>
    <w:rsid w:val="383542DE"/>
    <w:rsid w:val="39363BE3"/>
    <w:rsid w:val="3A0B12F2"/>
    <w:rsid w:val="3A43775C"/>
    <w:rsid w:val="3BAB1496"/>
    <w:rsid w:val="3C440EC7"/>
    <w:rsid w:val="3EE53377"/>
    <w:rsid w:val="40BD0F87"/>
    <w:rsid w:val="40C67BC0"/>
    <w:rsid w:val="42CF326D"/>
    <w:rsid w:val="42DC4EBB"/>
    <w:rsid w:val="46CB3B71"/>
    <w:rsid w:val="47252115"/>
    <w:rsid w:val="487830AA"/>
    <w:rsid w:val="49184647"/>
    <w:rsid w:val="49EC3FFF"/>
    <w:rsid w:val="4C6730CB"/>
    <w:rsid w:val="50DB6E8C"/>
    <w:rsid w:val="532474DE"/>
    <w:rsid w:val="534507C3"/>
    <w:rsid w:val="53807E55"/>
    <w:rsid w:val="5C765667"/>
    <w:rsid w:val="5F32233B"/>
    <w:rsid w:val="60AD2BA6"/>
    <w:rsid w:val="64113D5F"/>
    <w:rsid w:val="676A057F"/>
    <w:rsid w:val="67F23AED"/>
    <w:rsid w:val="69EC41B8"/>
    <w:rsid w:val="6CA00B00"/>
    <w:rsid w:val="71C63FD0"/>
    <w:rsid w:val="73083E4C"/>
    <w:rsid w:val="73CA64A6"/>
    <w:rsid w:val="742A54FA"/>
    <w:rsid w:val="776A4909"/>
    <w:rsid w:val="79960978"/>
    <w:rsid w:val="7A1F5F17"/>
    <w:rsid w:val="7AEC5358"/>
    <w:rsid w:val="7AF745A8"/>
    <w:rsid w:val="7CD84764"/>
    <w:rsid w:val="7DE9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69B19"/>
  <w15:docId w15:val="{0C72ED06-CC2E-4A4B-9C23-6BCA8294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0ED9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unhideWhenUsed/>
    <w:qFormat/>
    <w:rsid w:val="00890E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890ED9"/>
    <w:rPr>
      <w:rFonts w:ascii="Tahoma" w:eastAsia="Times New Roman" w:hAnsi="Tahoma" w:cs="Tahoma"/>
      <w:sz w:val="16"/>
      <w:szCs w:val="16"/>
      <w:lang w:eastAsia="it-IT"/>
    </w:rPr>
  </w:style>
  <w:style w:type="paragraph" w:styleId="Testocommento">
    <w:name w:val="annotation text"/>
    <w:basedOn w:val="Normale"/>
    <w:uiPriority w:val="99"/>
    <w:unhideWhenUsed/>
    <w:rsid w:val="00890ED9"/>
  </w:style>
  <w:style w:type="paragraph" w:styleId="Pidipagina">
    <w:name w:val="footer"/>
    <w:basedOn w:val="Normale"/>
    <w:uiPriority w:val="99"/>
    <w:unhideWhenUsed/>
    <w:qFormat/>
    <w:rsid w:val="00890ED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Intestazione">
    <w:name w:val="header"/>
    <w:basedOn w:val="Normale"/>
    <w:link w:val="IntestazioneCarattere"/>
    <w:qFormat/>
    <w:rsid w:val="00890E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qFormat/>
    <w:rsid w:val="00890ED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qFormat/>
    <w:rsid w:val="00890ED9"/>
  </w:style>
  <w:style w:type="table" w:styleId="Grigliatabella">
    <w:name w:val="Table Grid"/>
    <w:basedOn w:val="Tabellanormale"/>
    <w:uiPriority w:val="59"/>
    <w:qFormat/>
    <w:rsid w:val="00890E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890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con\Downloads\STAGIONE%20OPEN%206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STAGIONE OPEN 6</Template>
  <TotalTime>0</TotalTime>
  <Pages>1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Fabio Setta</cp:lastModifiedBy>
  <cp:revision>3</cp:revision>
  <cp:lastPrinted>2024-11-18T10:52:00Z</cp:lastPrinted>
  <dcterms:created xsi:type="dcterms:W3CDTF">2024-12-10T08:43:00Z</dcterms:created>
  <dcterms:modified xsi:type="dcterms:W3CDTF">2024-12-10T08:43:00Z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FF3795BFA2D1493483BCCF3375BD3E85_13</vt:lpwstr>
  </property>
</Properties>
</file>