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320"/>
        <w:gridCol w:w="2739"/>
      </w:tblGrid>
      <w:tr w:rsidR="00F7376D" w14:paraId="56716566" w14:textId="77777777">
        <w:trPr>
          <w:trHeight w:val="1570"/>
        </w:trPr>
        <w:tc>
          <w:tcPr>
            <w:tcW w:w="2628" w:type="dxa"/>
            <w:tcBorders>
              <w:top w:val="nil"/>
              <w:left w:val="nil"/>
              <w:right w:val="nil"/>
            </w:tcBorders>
          </w:tcPr>
          <w:p w14:paraId="2EB3C4D7" w14:textId="77777777" w:rsidR="00F7376D" w:rsidRDefault="006B33E2">
            <w:pPr>
              <w:jc w:val="center"/>
            </w:pPr>
            <w:r>
              <w:object w:dxaOrig="1125" w:dyaOrig="1263" w14:anchorId="391347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56.5pt;height:64pt;mso-wrap-style:square;mso-position-horizontal-relative:page;mso-position-vertical-relative:page" o:ole="">
                  <v:imagedata r:id="rId7" o:title=""/>
                </v:shape>
                <o:OLEObject Type="Embed" ProgID="PBrush" ShapeID="Object 1" DrawAspect="Content" ObjectID="_1791041571" r:id="rId8"/>
              </w:objec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41933A8E" w14:textId="77777777" w:rsidR="00F7376D" w:rsidRDefault="006B33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34° </w:t>
            </w:r>
            <w:r>
              <w:rPr>
                <w:b/>
                <w:szCs w:val="36"/>
              </w:rPr>
              <w:t>campionato di calcio amatoriale</w:t>
            </w:r>
          </w:p>
          <w:p w14:paraId="483A3A3E" w14:textId="77777777" w:rsidR="00F7376D" w:rsidRDefault="006B33E2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“CITTA’ DI PENTA 20</w:t>
            </w:r>
            <w:r w:rsidR="008341EE">
              <w:rPr>
                <w:b/>
                <w:sz w:val="28"/>
                <w:szCs w:val="36"/>
              </w:rPr>
              <w:t>24</w:t>
            </w:r>
            <w:r>
              <w:rPr>
                <w:b/>
                <w:sz w:val="28"/>
                <w:szCs w:val="36"/>
              </w:rPr>
              <w:t xml:space="preserve"> - 202</w:t>
            </w:r>
            <w:r w:rsidR="008341EE">
              <w:rPr>
                <w:b/>
                <w:sz w:val="28"/>
                <w:szCs w:val="36"/>
              </w:rPr>
              <w:t>5</w:t>
            </w:r>
            <w:r>
              <w:rPr>
                <w:b/>
                <w:sz w:val="28"/>
                <w:szCs w:val="36"/>
              </w:rPr>
              <w:t>”</w:t>
            </w:r>
          </w:p>
          <w:p w14:paraId="7CD9427F" w14:textId="77777777" w:rsidR="00F7376D" w:rsidRDefault="006B33E2">
            <w:pPr>
              <w:jc w:val="center"/>
              <w:rPr>
                <w:rFonts w:ascii="Cambria" w:hAnsi="Cambria"/>
                <w:bCs/>
                <w:sz w:val="18"/>
                <w:szCs w:val="16"/>
              </w:rPr>
            </w:pPr>
            <w:r>
              <w:rPr>
                <w:rFonts w:ascii="Cambria" w:hAnsi="Cambria"/>
                <w:bCs/>
                <w:sz w:val="18"/>
                <w:szCs w:val="16"/>
              </w:rPr>
              <w:t>- 2</w:t>
            </w:r>
            <w:r w:rsidR="008341EE">
              <w:rPr>
                <w:rFonts w:ascii="Cambria" w:hAnsi="Cambria"/>
                <w:bCs/>
                <w:sz w:val="18"/>
                <w:szCs w:val="16"/>
              </w:rPr>
              <w:t>2</w:t>
            </w:r>
            <w:r>
              <w:rPr>
                <w:rFonts w:ascii="Cambria" w:hAnsi="Cambria"/>
                <w:b/>
                <w:bCs/>
                <w:sz w:val="18"/>
                <w:szCs w:val="16"/>
              </w:rPr>
              <w:t>^ Coppa GALDIERI Auto</w:t>
            </w:r>
            <w:r>
              <w:rPr>
                <w:rFonts w:ascii="Cambria" w:hAnsi="Cambria"/>
                <w:bCs/>
                <w:sz w:val="18"/>
                <w:szCs w:val="16"/>
              </w:rPr>
              <w:t xml:space="preserve"> -</w:t>
            </w:r>
          </w:p>
          <w:p w14:paraId="35D90A82" w14:textId="77777777" w:rsidR="00F7376D" w:rsidRDefault="006B33E2">
            <w:pPr>
              <w:jc w:val="center"/>
              <w:rPr>
                <w:rFonts w:ascii="Cambria" w:hAnsi="Cambria"/>
                <w:bCs/>
                <w:sz w:val="18"/>
                <w:szCs w:val="16"/>
              </w:rPr>
            </w:pPr>
            <w:r>
              <w:rPr>
                <w:rFonts w:ascii="Cambria" w:hAnsi="Cambria"/>
                <w:bCs/>
                <w:sz w:val="18"/>
                <w:szCs w:val="16"/>
              </w:rPr>
              <w:t>3</w:t>
            </w:r>
            <w:r w:rsidR="008341EE">
              <w:rPr>
                <w:rFonts w:ascii="Cambria" w:hAnsi="Cambria"/>
                <w:bCs/>
                <w:sz w:val="18"/>
                <w:szCs w:val="16"/>
              </w:rPr>
              <w:t>2</w:t>
            </w:r>
            <w:r>
              <w:rPr>
                <w:rFonts w:ascii="Cambria" w:hAnsi="Cambria"/>
                <w:bCs/>
                <w:sz w:val="18"/>
                <w:szCs w:val="16"/>
              </w:rPr>
              <w:t>° Memorial "</w:t>
            </w:r>
            <w:r>
              <w:rPr>
                <w:rFonts w:ascii="Cambria" w:hAnsi="Cambria"/>
                <w:b/>
                <w:bCs/>
                <w:sz w:val="18"/>
                <w:szCs w:val="16"/>
              </w:rPr>
              <w:t>Giovanni CELENTA</w:t>
            </w:r>
            <w:r>
              <w:rPr>
                <w:rFonts w:ascii="Cambria" w:hAnsi="Cambria"/>
                <w:bCs/>
                <w:sz w:val="18"/>
                <w:szCs w:val="16"/>
              </w:rPr>
              <w:t>"</w:t>
            </w:r>
          </w:p>
          <w:p w14:paraId="6274E72E" w14:textId="77777777" w:rsidR="00F7376D" w:rsidRDefault="006B33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Cambria" w:hAnsi="Cambria"/>
                <w:bCs/>
                <w:sz w:val="18"/>
                <w:szCs w:val="16"/>
              </w:rPr>
              <w:t>- Coppa Miglior Portiere -</w:t>
            </w:r>
            <w:r w:rsidR="008341EE">
              <w:rPr>
                <w:rFonts w:ascii="Cambria" w:hAnsi="Cambria"/>
                <w:bCs/>
                <w:sz w:val="18"/>
                <w:szCs w:val="16"/>
              </w:rPr>
              <w:t xml:space="preserve">4^coppa disciplina Gerardo Senatore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5B444" w14:textId="77777777" w:rsidR="00F7376D" w:rsidRDefault="0070749B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3399564D" wp14:editId="1C9091A1">
                  <wp:extent cx="1147445" cy="828040"/>
                  <wp:effectExtent l="19050" t="0" r="0" b="0"/>
                  <wp:docPr id="2" name="Picture 2" descr="Logo Am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m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280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76D" w14:paraId="4CA2D82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9687" w:type="dxa"/>
            <w:gridSpan w:val="3"/>
          </w:tcPr>
          <w:p w14:paraId="574BEBF2" w14:textId="77777777" w:rsidR="00F7376D" w:rsidRDefault="006B33E2">
            <w:pPr>
              <w:pStyle w:val="Titolo"/>
              <w:rPr>
                <w:rFonts w:ascii="Tahoma" w:hAnsi="Tahoma"/>
              </w:rPr>
            </w:pPr>
            <w:r>
              <w:t>CENTRO SPORTIVO ITALIANO - SALERNO</w:t>
            </w:r>
          </w:p>
          <w:p w14:paraId="16A7805A" w14:textId="77777777" w:rsidR="00F7376D" w:rsidRDefault="006B33E2">
            <w:pPr>
              <w:pStyle w:val="Titolo"/>
              <w:rPr>
                <w:u w:val="none"/>
              </w:rPr>
            </w:pPr>
            <w:r>
              <w:rPr>
                <w:u w:val="none"/>
              </w:rPr>
              <w:t xml:space="preserve">Via  E.  Bottiglieri, n. 1 – c/o Piscina Nicodemi-  84134 Salerno </w:t>
            </w:r>
          </w:p>
          <w:p w14:paraId="32F3C394" w14:textId="77777777" w:rsidR="00F7376D" w:rsidRDefault="006B33E2">
            <w:pPr>
              <w:pStyle w:val="Titolo"/>
              <w:rPr>
                <w:b w:val="0"/>
                <w:u w:val="none"/>
              </w:rPr>
            </w:pPr>
            <w:r>
              <w:rPr>
                <w:u w:val="none"/>
              </w:rPr>
              <w:t>Tel. e fax  089/793649  www.csisalerno.net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  <w:r>
              <w:rPr>
                <w:u w:val="none"/>
              </w:rPr>
              <w:t>e-mail: salerno@csi-net.it</w:t>
            </w:r>
          </w:p>
        </w:tc>
      </w:tr>
    </w:tbl>
    <w:p w14:paraId="1E4B7D1B" w14:textId="77777777" w:rsidR="00F7376D" w:rsidRDefault="00F7376D">
      <w:pPr>
        <w:pStyle w:val="Titolo2"/>
        <w:jc w:val="center"/>
        <w:rPr>
          <w:sz w:val="14"/>
          <w:u w:val="none"/>
        </w:rPr>
      </w:pPr>
    </w:p>
    <w:p w14:paraId="510B30FA" w14:textId="77777777" w:rsidR="00F7376D" w:rsidRDefault="006B33E2">
      <w:pPr>
        <w:pStyle w:val="Titolo2"/>
        <w:jc w:val="center"/>
        <w:rPr>
          <w:sz w:val="28"/>
          <w:szCs w:val="28"/>
        </w:rPr>
      </w:pPr>
      <w:r>
        <w:rPr>
          <w:sz w:val="28"/>
          <w:szCs w:val="28"/>
        </w:rPr>
        <w:t>COMUNICATO N°</w:t>
      </w:r>
      <w:r w:rsidR="00AC57BF"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DEL </w:t>
      </w:r>
      <w:r w:rsidR="008341EE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8341E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193E28">
        <w:rPr>
          <w:sz w:val="28"/>
          <w:szCs w:val="28"/>
        </w:rPr>
        <w:t>4</w:t>
      </w:r>
    </w:p>
    <w:p w14:paraId="3562BB31" w14:textId="77777777" w:rsidR="00F7376D" w:rsidRPr="003A1D7D" w:rsidRDefault="006B33E2">
      <w:pPr>
        <w:rPr>
          <w:b/>
          <w:sz w:val="28"/>
          <w:szCs w:val="28"/>
        </w:rPr>
      </w:pPr>
      <w:r>
        <w:rPr>
          <w:b/>
        </w:rPr>
        <w:t xml:space="preserve">                                </w:t>
      </w:r>
      <w:r w:rsidR="00193E28">
        <w:rPr>
          <w:b/>
        </w:rPr>
        <w:t xml:space="preserve">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70"/>
        <w:gridCol w:w="3805"/>
        <w:gridCol w:w="436"/>
        <w:gridCol w:w="436"/>
      </w:tblGrid>
      <w:tr w:rsidR="00F7376D" w14:paraId="05F9594C" w14:textId="77777777">
        <w:trPr>
          <w:trHeight w:val="90"/>
        </w:trPr>
        <w:tc>
          <w:tcPr>
            <w:tcW w:w="5070" w:type="dxa"/>
            <w:shd w:val="clear" w:color="auto" w:fill="FFFF00"/>
          </w:tcPr>
          <w:p w14:paraId="27B40E82" w14:textId="77777777" w:rsidR="00F7376D" w:rsidRDefault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BRACIGLIANO</w:t>
            </w:r>
          </w:p>
        </w:tc>
        <w:tc>
          <w:tcPr>
            <w:tcW w:w="3805" w:type="dxa"/>
            <w:shd w:val="clear" w:color="auto" w:fill="FFFF00"/>
          </w:tcPr>
          <w:p w14:paraId="419D648C" w14:textId="77777777" w:rsidR="00F7376D" w:rsidRDefault="006D61FE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FC OVER SA</w:t>
            </w:r>
          </w:p>
        </w:tc>
        <w:tc>
          <w:tcPr>
            <w:tcW w:w="436" w:type="dxa"/>
            <w:shd w:val="clear" w:color="auto" w:fill="FFFF00"/>
          </w:tcPr>
          <w:p w14:paraId="4E272819" w14:textId="77777777" w:rsidR="00F7376D" w:rsidRDefault="00746BE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4F3A2DBC" w14:textId="77777777" w:rsidR="00F7376D" w:rsidRDefault="00746BEF">
            <w:pPr>
              <w:autoSpaceDE w:val="0"/>
              <w:autoSpaceDN w:val="0"/>
              <w:adjustRightInd w:val="0"/>
              <w:jc w:val="both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7376D" w14:paraId="197A1847" w14:textId="77777777">
        <w:trPr>
          <w:trHeight w:val="688"/>
        </w:trPr>
        <w:tc>
          <w:tcPr>
            <w:tcW w:w="5070" w:type="dxa"/>
          </w:tcPr>
          <w:p w14:paraId="49E35D79" w14:textId="77777777" w:rsidR="00F7376D" w:rsidRPr="00681373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sz w:val="21"/>
                <w:szCs w:val="21"/>
              </w:rPr>
            </w:pPr>
            <w:r w:rsidRPr="004249D2"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 Espulsi;</w:t>
            </w:r>
            <w:r w:rsidR="00681373"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 </w:t>
            </w:r>
          </w:p>
          <w:p w14:paraId="3285D2E2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52F7FF78" w14:textId="77777777" w:rsidR="00F7376D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 w:rsidRPr="004249D2">
              <w:rPr>
                <w:rFonts w:ascii="Cambria" w:hAnsi="Cambria" w:cs="Times-Roman"/>
                <w:color w:val="FF0000"/>
                <w:sz w:val="21"/>
                <w:szCs w:val="21"/>
              </w:rPr>
              <w:t>AMMONITI:</w:t>
            </w:r>
          </w:p>
        </w:tc>
        <w:tc>
          <w:tcPr>
            <w:tcW w:w="4677" w:type="dxa"/>
            <w:gridSpan w:val="3"/>
          </w:tcPr>
          <w:p w14:paraId="0F10707E" w14:textId="77777777" w:rsidR="00AC57BF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FF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Espulsi:</w:t>
            </w:r>
            <w:r w:rsidR="00F93170"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 </w:t>
            </w:r>
          </w:p>
          <w:p w14:paraId="04B859B5" w14:textId="77777777" w:rsidR="00F7376D" w:rsidRPr="00193E28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  <w:r w:rsidR="00193E28" w:rsidRPr="00193E28">
              <w:rPr>
                <w:rFonts w:ascii="Cambria" w:hAnsi="Cambria" w:cs="Times-Roman"/>
                <w:sz w:val="21"/>
                <w:szCs w:val="21"/>
              </w:rPr>
              <w:t>.</w:t>
            </w:r>
          </w:p>
          <w:p w14:paraId="2F56369E" w14:textId="77777777" w:rsidR="00F7376D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Ammoniti:</w:t>
            </w:r>
            <w:r w:rsidR="00F93170"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 </w:t>
            </w:r>
            <w:r w:rsidR="002A4078">
              <w:rPr>
                <w:rFonts w:ascii="Cambria" w:hAnsi="Cambria" w:cs="Times-Roman"/>
                <w:color w:val="FF0000"/>
                <w:sz w:val="21"/>
                <w:szCs w:val="21"/>
              </w:rPr>
              <w:t>.</w:t>
            </w:r>
          </w:p>
        </w:tc>
      </w:tr>
      <w:tr w:rsidR="00F7376D" w14:paraId="0626E38A" w14:textId="77777777">
        <w:tc>
          <w:tcPr>
            <w:tcW w:w="5070" w:type="dxa"/>
            <w:shd w:val="clear" w:color="auto" w:fill="FFFF00"/>
          </w:tcPr>
          <w:p w14:paraId="7C021D34" w14:textId="77777777" w:rsidR="00F7376D" w:rsidRDefault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BARONISSI</w:t>
            </w:r>
          </w:p>
        </w:tc>
        <w:tc>
          <w:tcPr>
            <w:tcW w:w="3805" w:type="dxa"/>
            <w:shd w:val="clear" w:color="auto" w:fill="FFFF00"/>
          </w:tcPr>
          <w:p w14:paraId="782743AE" w14:textId="77777777" w:rsidR="00F7376D" w:rsidRDefault="006D61FE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GAIANO</w:t>
            </w:r>
          </w:p>
        </w:tc>
        <w:tc>
          <w:tcPr>
            <w:tcW w:w="436" w:type="dxa"/>
            <w:shd w:val="clear" w:color="auto" w:fill="FFFF00"/>
          </w:tcPr>
          <w:p w14:paraId="155C6AB7" w14:textId="77777777" w:rsidR="00F7376D" w:rsidRDefault="006D61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436" w:type="dxa"/>
            <w:shd w:val="clear" w:color="auto" w:fill="FFFF00"/>
          </w:tcPr>
          <w:p w14:paraId="1576B5BD" w14:textId="77777777" w:rsidR="00F7376D" w:rsidRDefault="006D61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7376D" w14:paraId="1F475223" w14:textId="77777777">
        <w:trPr>
          <w:trHeight w:val="688"/>
        </w:trPr>
        <w:tc>
          <w:tcPr>
            <w:tcW w:w="5070" w:type="dxa"/>
          </w:tcPr>
          <w:p w14:paraId="1CF3CA60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Espulsi;</w:t>
            </w:r>
          </w:p>
          <w:p w14:paraId="4FA782EA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68563421" w14:textId="77777777" w:rsidR="00F7376D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Ammoniti:</w:t>
            </w:r>
            <w:r w:rsidR="00AC57BF"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4677" w:type="dxa"/>
            <w:gridSpan w:val="3"/>
          </w:tcPr>
          <w:p w14:paraId="4E1AD01F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75AF11F2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58506534" w14:textId="77777777" w:rsidR="00F7376D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</w:t>
            </w:r>
            <w:r>
              <w:rPr>
                <w:rFonts w:ascii="Cambria" w:hAnsi="Cambria" w:cs="Times-Roman"/>
                <w:sz w:val="21"/>
                <w:szCs w:val="21"/>
              </w:rPr>
              <w:t xml:space="preserve">: </w:t>
            </w:r>
          </w:p>
        </w:tc>
      </w:tr>
      <w:tr w:rsidR="00F7376D" w14:paraId="62491BB1" w14:textId="77777777">
        <w:tc>
          <w:tcPr>
            <w:tcW w:w="5070" w:type="dxa"/>
            <w:shd w:val="clear" w:color="auto" w:fill="FFFF00"/>
          </w:tcPr>
          <w:p w14:paraId="0E26BED1" w14:textId="77777777" w:rsidR="00F7376D" w:rsidRDefault="006D61FE" w:rsidP="004249D2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CALCIO CLUB 88</w:t>
            </w:r>
          </w:p>
        </w:tc>
        <w:tc>
          <w:tcPr>
            <w:tcW w:w="3805" w:type="dxa"/>
            <w:shd w:val="clear" w:color="auto" w:fill="FFFF00"/>
          </w:tcPr>
          <w:p w14:paraId="7F7310F1" w14:textId="77777777" w:rsidR="00F7376D" w:rsidRDefault="006D61FE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ANTICHI VALORI</w:t>
            </w:r>
          </w:p>
        </w:tc>
        <w:tc>
          <w:tcPr>
            <w:tcW w:w="436" w:type="dxa"/>
            <w:shd w:val="clear" w:color="auto" w:fill="FFFF00"/>
          </w:tcPr>
          <w:p w14:paraId="7C5DF684" w14:textId="77777777" w:rsidR="00F7376D" w:rsidRDefault="006D61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36" w:type="dxa"/>
            <w:shd w:val="clear" w:color="auto" w:fill="FFFF00"/>
          </w:tcPr>
          <w:p w14:paraId="3BC727A8" w14:textId="77777777" w:rsidR="00F7376D" w:rsidRDefault="006D61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1</w:t>
            </w:r>
          </w:p>
        </w:tc>
      </w:tr>
      <w:tr w:rsidR="00F7376D" w14:paraId="5CB52475" w14:textId="77777777">
        <w:trPr>
          <w:trHeight w:val="90"/>
        </w:trPr>
        <w:tc>
          <w:tcPr>
            <w:tcW w:w="5070" w:type="dxa"/>
          </w:tcPr>
          <w:p w14:paraId="29B82FF7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1A14E854" w14:textId="77777777" w:rsidR="002A4078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2F21B0F0" w14:textId="77777777" w:rsidR="00F7376D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</w:t>
            </w:r>
            <w:r>
              <w:rPr>
                <w:rFonts w:ascii="Cambria" w:hAnsi="Cambria" w:cs="Times-Roman"/>
                <w:sz w:val="21"/>
                <w:szCs w:val="21"/>
              </w:rPr>
              <w:t>:</w:t>
            </w:r>
            <w:r w:rsidR="004249D2">
              <w:rPr>
                <w:rFonts w:ascii="Cambria" w:hAnsi="Cambria" w:cs="Times-Roman"/>
                <w:sz w:val="21"/>
                <w:szCs w:val="21"/>
              </w:rPr>
              <w:t xml:space="preserve"> </w:t>
            </w:r>
            <w:r w:rsidR="006D61FE">
              <w:rPr>
                <w:rFonts w:ascii="Cambria" w:hAnsi="Cambria" w:cs="Times-Roman"/>
                <w:sz w:val="21"/>
                <w:szCs w:val="21"/>
              </w:rPr>
              <w:t>SALVATI A,MACULATO L,SANSONE A</w:t>
            </w:r>
          </w:p>
        </w:tc>
        <w:tc>
          <w:tcPr>
            <w:tcW w:w="4677" w:type="dxa"/>
            <w:gridSpan w:val="3"/>
          </w:tcPr>
          <w:p w14:paraId="3A8DB989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6A138825" w14:textId="77777777" w:rsidR="000F01EA" w:rsidRDefault="006B33E2" w:rsidP="000F01EA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0A5AE94F" w14:textId="77777777" w:rsidR="00F7376D" w:rsidRDefault="006B33E2" w:rsidP="000F01EA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</w:t>
            </w:r>
            <w:r w:rsidR="00AC57BF"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 : </w:t>
            </w:r>
            <w:r w:rsidR="006D61FE" w:rsidRPr="00586330">
              <w:rPr>
                <w:rFonts w:ascii="Cambria" w:hAnsi="Cambria" w:cs="Times-Roman"/>
                <w:sz w:val="21"/>
                <w:szCs w:val="21"/>
              </w:rPr>
              <w:t>PENNA V,D’ALESSIO F,SIANO F</w:t>
            </w:r>
          </w:p>
        </w:tc>
      </w:tr>
      <w:tr w:rsidR="00F7376D" w14:paraId="4C344E0B" w14:textId="77777777">
        <w:tc>
          <w:tcPr>
            <w:tcW w:w="5070" w:type="dxa"/>
            <w:shd w:val="clear" w:color="auto" w:fill="FFFF00"/>
          </w:tcPr>
          <w:p w14:paraId="2C449584" w14:textId="77777777" w:rsidR="00F7376D" w:rsidRDefault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SANTOS PENTA</w:t>
            </w:r>
          </w:p>
        </w:tc>
        <w:tc>
          <w:tcPr>
            <w:tcW w:w="3805" w:type="dxa"/>
            <w:shd w:val="clear" w:color="auto" w:fill="FFFF00"/>
          </w:tcPr>
          <w:p w14:paraId="5E28A9D7" w14:textId="77777777" w:rsidR="00F7376D" w:rsidRDefault="006D61FE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SALERNUM</w:t>
            </w:r>
          </w:p>
        </w:tc>
        <w:tc>
          <w:tcPr>
            <w:tcW w:w="436" w:type="dxa"/>
            <w:shd w:val="clear" w:color="auto" w:fill="FFFF00"/>
          </w:tcPr>
          <w:p w14:paraId="5908827B" w14:textId="77777777" w:rsidR="00F7376D" w:rsidRDefault="006D61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36" w:type="dxa"/>
            <w:shd w:val="clear" w:color="auto" w:fill="FFFF00"/>
          </w:tcPr>
          <w:p w14:paraId="36829FAC" w14:textId="77777777" w:rsidR="00F7376D" w:rsidRDefault="006D61F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7376D" w14:paraId="7404D9CB" w14:textId="77777777">
        <w:trPr>
          <w:trHeight w:val="688"/>
        </w:trPr>
        <w:tc>
          <w:tcPr>
            <w:tcW w:w="5070" w:type="dxa"/>
          </w:tcPr>
          <w:p w14:paraId="0DA2DD8E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Espulsi:</w:t>
            </w:r>
          </w:p>
          <w:p w14:paraId="3C1A5718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FF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</w:p>
          <w:p w14:paraId="598C0AA2" w14:textId="77777777" w:rsidR="00F7376D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FF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 :</w:t>
            </w:r>
            <w:r w:rsidR="000F01EA"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 </w:t>
            </w:r>
            <w:r w:rsidR="006D61FE" w:rsidRPr="00586330">
              <w:rPr>
                <w:rFonts w:ascii="Cambria" w:hAnsi="Cambria" w:cs="Times-Roman"/>
                <w:sz w:val="21"/>
                <w:szCs w:val="21"/>
              </w:rPr>
              <w:t>CERAVOLO I,PIERNO C</w:t>
            </w:r>
          </w:p>
        </w:tc>
        <w:tc>
          <w:tcPr>
            <w:tcW w:w="4677" w:type="dxa"/>
            <w:gridSpan w:val="3"/>
          </w:tcPr>
          <w:p w14:paraId="6C80DDAA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Espulsi:</w:t>
            </w:r>
          </w:p>
          <w:p w14:paraId="26C4A36B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</w:p>
          <w:p w14:paraId="60BDFFA2" w14:textId="77777777" w:rsidR="00F7376D" w:rsidRDefault="006B33E2" w:rsidP="00586330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AMMONITI:</w:t>
            </w:r>
            <w:r w:rsidR="006D61FE">
              <w:rPr>
                <w:rFonts w:ascii="Cambria" w:hAnsi="Cambria" w:cs="Times-Roman"/>
                <w:sz w:val="21"/>
                <w:szCs w:val="21"/>
              </w:rPr>
              <w:t>IANNONE</w:t>
            </w:r>
            <w:r w:rsidR="00586330">
              <w:rPr>
                <w:rFonts w:ascii="Cambria" w:hAnsi="Cambria" w:cs="Times-Roman"/>
                <w:sz w:val="21"/>
                <w:szCs w:val="21"/>
              </w:rPr>
              <w:t xml:space="preserve"> E.,.</w:t>
            </w:r>
            <w:r w:rsidR="006D61FE">
              <w:rPr>
                <w:rFonts w:ascii="Cambria" w:hAnsi="Cambria" w:cs="Times-Roman"/>
                <w:sz w:val="21"/>
                <w:szCs w:val="21"/>
              </w:rPr>
              <w:t>RINALDI</w:t>
            </w:r>
            <w:r w:rsidR="00586330">
              <w:rPr>
                <w:rFonts w:ascii="Cambria" w:hAnsi="Cambria" w:cs="Times-Roman"/>
                <w:sz w:val="21"/>
                <w:szCs w:val="21"/>
              </w:rPr>
              <w:t xml:space="preserve"> </w:t>
            </w:r>
            <w:r w:rsidR="006D61FE">
              <w:rPr>
                <w:rFonts w:ascii="Cambria" w:hAnsi="Cambria" w:cs="Times-Roman"/>
                <w:sz w:val="21"/>
                <w:szCs w:val="21"/>
              </w:rPr>
              <w:t>L</w:t>
            </w:r>
            <w:r w:rsidR="00586330">
              <w:rPr>
                <w:rFonts w:ascii="Cambria" w:hAnsi="Cambria" w:cs="Times-Roman"/>
                <w:sz w:val="21"/>
                <w:szCs w:val="21"/>
              </w:rPr>
              <w:t xml:space="preserve">. </w:t>
            </w:r>
            <w:r w:rsidR="006D61FE">
              <w:rPr>
                <w:rFonts w:ascii="Cambria" w:hAnsi="Cambria" w:cs="Times-Roman"/>
                <w:sz w:val="21"/>
                <w:szCs w:val="21"/>
              </w:rPr>
              <w:t>,CALANDRIELLO M</w:t>
            </w:r>
            <w:r w:rsidR="00586330">
              <w:rPr>
                <w:rFonts w:ascii="Cambria" w:hAnsi="Cambria" w:cs="Times-Roman"/>
                <w:sz w:val="21"/>
                <w:szCs w:val="21"/>
              </w:rPr>
              <w:t>.</w:t>
            </w:r>
          </w:p>
        </w:tc>
      </w:tr>
      <w:tr w:rsidR="00F7376D" w14:paraId="1835CF3C" w14:textId="77777777">
        <w:tc>
          <w:tcPr>
            <w:tcW w:w="5070" w:type="dxa"/>
            <w:shd w:val="clear" w:color="auto" w:fill="FFFF00"/>
          </w:tcPr>
          <w:p w14:paraId="792428D1" w14:textId="77777777" w:rsidR="006D61FE" w:rsidRDefault="006D61FE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ATL.PORTICCIOLO</w:t>
            </w:r>
          </w:p>
        </w:tc>
        <w:tc>
          <w:tcPr>
            <w:tcW w:w="3805" w:type="dxa"/>
            <w:shd w:val="clear" w:color="auto" w:fill="FFFF00"/>
          </w:tcPr>
          <w:p w14:paraId="7B3EE5AA" w14:textId="77777777" w:rsidR="00F7376D" w:rsidRDefault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A</w:t>
            </w:r>
            <w:r w:rsidR="006D61FE"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SD CALVANICO</w:t>
            </w:r>
          </w:p>
        </w:tc>
        <w:tc>
          <w:tcPr>
            <w:tcW w:w="436" w:type="dxa"/>
            <w:shd w:val="clear" w:color="auto" w:fill="FFFF00"/>
          </w:tcPr>
          <w:p w14:paraId="36FDA1D2" w14:textId="77777777" w:rsidR="00F7376D" w:rsidRDefault="002A407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36" w:type="dxa"/>
            <w:shd w:val="clear" w:color="auto" w:fill="FFFF00"/>
          </w:tcPr>
          <w:p w14:paraId="3B35C0E4" w14:textId="77777777" w:rsidR="00F7376D" w:rsidRDefault="002A4078">
            <w:pPr>
              <w:autoSpaceDE w:val="0"/>
              <w:autoSpaceDN w:val="0"/>
              <w:adjustRightInd w:val="0"/>
              <w:jc w:val="both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F7376D" w14:paraId="7E2C5296" w14:textId="77777777">
        <w:trPr>
          <w:trHeight w:val="688"/>
        </w:trPr>
        <w:tc>
          <w:tcPr>
            <w:tcW w:w="5070" w:type="dxa"/>
          </w:tcPr>
          <w:p w14:paraId="635BF38E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599B88B8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3ED8D788" w14:textId="77777777" w:rsidR="00F7376D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</w:t>
            </w:r>
            <w:r>
              <w:rPr>
                <w:rFonts w:ascii="Cambria" w:hAnsi="Cambria" w:cs="Times-Roman"/>
                <w:sz w:val="21"/>
                <w:szCs w:val="21"/>
              </w:rPr>
              <w:t xml:space="preserve">: </w:t>
            </w:r>
          </w:p>
        </w:tc>
        <w:tc>
          <w:tcPr>
            <w:tcW w:w="4677" w:type="dxa"/>
            <w:gridSpan w:val="3"/>
          </w:tcPr>
          <w:p w14:paraId="1FD14A55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 w:rsidRPr="004249D2">
              <w:rPr>
                <w:rFonts w:ascii="Cambria" w:hAnsi="Cambria" w:cs="Times-Roman"/>
                <w:color w:val="FF0000"/>
                <w:sz w:val="21"/>
                <w:szCs w:val="21"/>
              </w:rPr>
              <w:t>ESPULS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I: </w:t>
            </w:r>
          </w:p>
          <w:p w14:paraId="3B1D751F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FF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</w:p>
          <w:p w14:paraId="742302B8" w14:textId="77777777" w:rsidR="00F7376D" w:rsidRDefault="006B33E2" w:rsidP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AMMONITI:</w:t>
            </w:r>
            <w:r w:rsidR="00AC57BF"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 </w:t>
            </w:r>
            <w:r w:rsidR="006D61FE" w:rsidRPr="00586330">
              <w:rPr>
                <w:rFonts w:ascii="Cambria" w:hAnsi="Cambria" w:cs="Times-Roman"/>
                <w:sz w:val="21"/>
                <w:szCs w:val="21"/>
              </w:rPr>
              <w:t>GALLO L,MARZANO D,DE CHIARA A</w:t>
            </w:r>
          </w:p>
        </w:tc>
      </w:tr>
      <w:tr w:rsidR="00F7376D" w14:paraId="169897C4" w14:textId="77777777">
        <w:tc>
          <w:tcPr>
            <w:tcW w:w="5070" w:type="dxa"/>
            <w:shd w:val="clear" w:color="auto" w:fill="FFFF00"/>
          </w:tcPr>
          <w:p w14:paraId="05694D8A" w14:textId="77777777" w:rsidR="00F7376D" w:rsidRDefault="002A4078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FISCIANO</w:t>
            </w:r>
          </w:p>
        </w:tc>
        <w:tc>
          <w:tcPr>
            <w:tcW w:w="3805" w:type="dxa"/>
            <w:shd w:val="clear" w:color="auto" w:fill="FFFF00"/>
          </w:tcPr>
          <w:p w14:paraId="33D06327" w14:textId="77777777" w:rsidR="00F7376D" w:rsidRDefault="00DD78A4">
            <w:pPr>
              <w:autoSpaceDE w:val="0"/>
              <w:autoSpaceDN w:val="0"/>
              <w:adjustRightInd w:val="0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LAN CUSI STORY</w:t>
            </w:r>
          </w:p>
        </w:tc>
        <w:tc>
          <w:tcPr>
            <w:tcW w:w="436" w:type="dxa"/>
            <w:shd w:val="clear" w:color="auto" w:fill="FFFF00"/>
          </w:tcPr>
          <w:p w14:paraId="5C789599" w14:textId="77777777" w:rsidR="00F7376D" w:rsidRDefault="00DD78A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36" w:type="dxa"/>
            <w:shd w:val="clear" w:color="auto" w:fill="FFFF00"/>
          </w:tcPr>
          <w:p w14:paraId="191004E6" w14:textId="77777777" w:rsidR="00F7376D" w:rsidRDefault="00DD78A4">
            <w:pPr>
              <w:autoSpaceDE w:val="0"/>
              <w:autoSpaceDN w:val="0"/>
              <w:adjustRightInd w:val="0"/>
              <w:jc w:val="both"/>
              <w:rPr>
                <w:rFonts w:ascii="Cambria" w:hAnsi="Cambria" w:cs="Times-Roman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F7376D" w14:paraId="28982B86" w14:textId="77777777">
        <w:trPr>
          <w:trHeight w:val="688"/>
        </w:trPr>
        <w:tc>
          <w:tcPr>
            <w:tcW w:w="5070" w:type="dxa"/>
          </w:tcPr>
          <w:p w14:paraId="7702F41F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Espulsi: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475C32C3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  <w:r>
              <w:rPr>
                <w:rFonts w:ascii="Cambria" w:hAnsi="Cambria" w:cs="Times-Roman"/>
                <w:color w:val="000000"/>
                <w:sz w:val="21"/>
                <w:szCs w:val="21"/>
              </w:rPr>
              <w:t xml:space="preserve"> </w:t>
            </w:r>
          </w:p>
          <w:p w14:paraId="37143317" w14:textId="77777777" w:rsidR="00F7376D" w:rsidRDefault="006B33E2" w:rsidP="00AC57BF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</w:t>
            </w:r>
            <w:r w:rsidR="00AC57BF">
              <w:rPr>
                <w:rFonts w:ascii="Cambria" w:hAnsi="Cambria" w:cs="Times-Roman"/>
                <w:sz w:val="21"/>
                <w:szCs w:val="21"/>
              </w:rPr>
              <w:t xml:space="preserve"> </w:t>
            </w:r>
            <w:r w:rsidR="00AC57BF" w:rsidRPr="00AC57BF">
              <w:rPr>
                <w:rFonts w:ascii="Cambria" w:hAnsi="Cambria" w:cs="Times-Roman"/>
                <w:color w:val="FF0000"/>
                <w:sz w:val="21"/>
                <w:szCs w:val="21"/>
              </w:rPr>
              <w:t>:</w:t>
            </w:r>
            <w:r w:rsidR="00DD78A4" w:rsidRPr="00586330">
              <w:rPr>
                <w:rFonts w:ascii="Cambria" w:hAnsi="Cambria" w:cs="Times-Roman"/>
                <w:sz w:val="21"/>
                <w:szCs w:val="21"/>
              </w:rPr>
              <w:t>PETROSINO S</w:t>
            </w:r>
            <w:r w:rsidR="00586330">
              <w:rPr>
                <w:rFonts w:ascii="Cambria" w:hAnsi="Cambria" w:cs="Times-Roman"/>
                <w:sz w:val="21"/>
                <w:szCs w:val="21"/>
              </w:rPr>
              <w:t>.</w:t>
            </w:r>
          </w:p>
        </w:tc>
        <w:tc>
          <w:tcPr>
            <w:tcW w:w="4677" w:type="dxa"/>
            <w:gridSpan w:val="3"/>
          </w:tcPr>
          <w:p w14:paraId="1CF8C170" w14:textId="77777777" w:rsidR="00F7376D" w:rsidRPr="00681373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 xml:space="preserve">Espulsi : </w:t>
            </w:r>
          </w:p>
          <w:p w14:paraId="0E21B57D" w14:textId="77777777" w:rsidR="00F7376D" w:rsidRDefault="006B33E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FF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Cartellini Blu:</w:t>
            </w:r>
          </w:p>
          <w:p w14:paraId="3E3C410B" w14:textId="77777777" w:rsidR="00F7376D" w:rsidRDefault="006B33E2" w:rsidP="004249D2">
            <w:pPr>
              <w:autoSpaceDE w:val="0"/>
              <w:autoSpaceDN w:val="0"/>
              <w:adjustRightInd w:val="0"/>
              <w:rPr>
                <w:rFonts w:ascii="Cambria" w:hAnsi="Cambria" w:cs="Times-Roman"/>
                <w:color w:val="000000"/>
                <w:sz w:val="21"/>
                <w:szCs w:val="21"/>
              </w:rPr>
            </w:pPr>
            <w:r>
              <w:rPr>
                <w:rFonts w:ascii="Cambria" w:hAnsi="Cambria" w:cs="Times-Roman"/>
                <w:color w:val="FF0000"/>
                <w:sz w:val="21"/>
                <w:szCs w:val="21"/>
              </w:rPr>
              <w:t>AMMONITI:</w:t>
            </w:r>
            <w:r w:rsidR="00DD78A4" w:rsidRPr="00586330">
              <w:rPr>
                <w:rFonts w:ascii="Cambria" w:hAnsi="Cambria" w:cs="Times-Roman"/>
                <w:sz w:val="21"/>
                <w:szCs w:val="21"/>
              </w:rPr>
              <w:t>SICA D</w:t>
            </w:r>
            <w:r w:rsidR="00586330">
              <w:rPr>
                <w:rFonts w:ascii="Cambria" w:hAnsi="Cambria" w:cs="Times-Roman"/>
                <w:sz w:val="21"/>
                <w:szCs w:val="21"/>
              </w:rPr>
              <w:t>.</w:t>
            </w:r>
          </w:p>
        </w:tc>
      </w:tr>
    </w:tbl>
    <w:p w14:paraId="70CA7610" w14:textId="77777777" w:rsidR="002A4078" w:rsidRDefault="002A4078">
      <w:pPr>
        <w:tabs>
          <w:tab w:val="center" w:pos="4819"/>
        </w:tabs>
        <w:rPr>
          <w:b/>
          <w:sz w:val="28"/>
          <w:szCs w:val="28"/>
          <w:u w:val="single"/>
        </w:rPr>
      </w:pPr>
    </w:p>
    <w:p w14:paraId="22204178" w14:textId="77777777" w:rsidR="00F7376D" w:rsidRDefault="006B33E2">
      <w:pPr>
        <w:tabs>
          <w:tab w:val="center" w:pos="481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CLASSIFICA GENERALE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26"/>
        <w:gridCol w:w="850"/>
        <w:gridCol w:w="567"/>
        <w:gridCol w:w="567"/>
        <w:gridCol w:w="596"/>
        <w:gridCol w:w="709"/>
        <w:gridCol w:w="708"/>
      </w:tblGrid>
      <w:tr w:rsidR="00F7376D" w14:paraId="3927A734" w14:textId="77777777" w:rsidTr="00586330">
        <w:trPr>
          <w:trHeight w:val="525"/>
        </w:trPr>
        <w:tc>
          <w:tcPr>
            <w:tcW w:w="3686" w:type="dxa"/>
            <w:tcBorders>
              <w:bottom w:val="single" w:sz="4" w:space="0" w:color="auto"/>
            </w:tcBorders>
          </w:tcPr>
          <w:p w14:paraId="4A7C6399" w14:textId="77777777" w:rsidR="00F7376D" w:rsidRDefault="006B33E2">
            <w:pPr>
              <w:tabs>
                <w:tab w:val="center" w:pos="4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Squadra</w:t>
            </w:r>
            <w:r w:rsidR="003A1D7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105B79B" w14:textId="77777777" w:rsidR="00F7376D" w:rsidRDefault="006B33E2">
            <w:pPr>
              <w:tabs>
                <w:tab w:val="center" w:pos="4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6172AC" w14:textId="77777777" w:rsidR="00F7376D" w:rsidRDefault="00586330" w:rsidP="00586330">
            <w:pPr>
              <w:tabs>
                <w:tab w:val="center" w:pos="4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Gioc.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79279E" w14:textId="77777777" w:rsidR="00F7376D" w:rsidRDefault="006B33E2">
            <w:pPr>
              <w:tabs>
                <w:tab w:val="center" w:pos="4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F1D168" w14:textId="77777777" w:rsidR="00F7376D" w:rsidRDefault="006B33E2">
            <w:pPr>
              <w:tabs>
                <w:tab w:val="center" w:pos="4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2DFB6A1C" w14:textId="77777777" w:rsidR="00F7376D" w:rsidRDefault="006B33E2">
            <w:pPr>
              <w:tabs>
                <w:tab w:val="center" w:pos="481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227A28" w14:textId="77777777" w:rsidR="00F7376D" w:rsidRDefault="006B33E2">
            <w:pPr>
              <w:tabs>
                <w:tab w:val="center" w:pos="4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GF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2B51D08" w14:textId="77777777" w:rsidR="00F7376D" w:rsidRDefault="006B33E2">
            <w:pPr>
              <w:tabs>
                <w:tab w:val="center" w:pos="4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GS</w:t>
            </w:r>
          </w:p>
        </w:tc>
      </w:tr>
      <w:tr w:rsidR="00F7376D" w14:paraId="7FE0D593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53ED" w14:textId="77777777" w:rsidR="00F7376D" w:rsidRDefault="00DD78A4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BARONISSI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35D" w14:textId="77777777" w:rsidR="00F7376D" w:rsidRDefault="00DD78A4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F93" w14:textId="77777777" w:rsidR="00F7376D" w:rsidRDefault="00576D41" w:rsidP="002A4078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D9C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009" w14:textId="77777777" w:rsidR="00F7376D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BBE2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A29" w14:textId="77777777" w:rsidR="00F7376D" w:rsidRDefault="00576D41" w:rsidP="002A4078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D4084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C57BF" w14:paraId="1D8D9B4B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F7F" w14:textId="77777777" w:rsidR="00AC57BF" w:rsidRDefault="00DD78A4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ASD CALVANICO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827" w14:textId="77777777" w:rsidR="00AC57BF" w:rsidRDefault="00DD78A4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B77" w14:textId="77777777" w:rsidR="00AC57BF" w:rsidRDefault="00576D41" w:rsidP="002A4078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B1E" w14:textId="77777777" w:rsidR="00AC57BF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227" w14:textId="77777777" w:rsidR="00AC57BF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D5C" w14:textId="77777777" w:rsidR="00AC57BF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812" w14:textId="77777777" w:rsidR="00AC57BF" w:rsidRDefault="00576D41" w:rsidP="00AC57BF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49679" w14:textId="77777777" w:rsidR="00AC57BF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7376D" w14:paraId="1CB0A2CA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F1F" w14:textId="77777777" w:rsidR="00F7376D" w:rsidRDefault="00DD78A4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LANCUSI STORY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EE9" w14:textId="77777777" w:rsidR="00F7376D" w:rsidRDefault="00DD78A4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B02" w14:textId="77777777" w:rsidR="00F7376D" w:rsidRDefault="00576D41" w:rsidP="002A4078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098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8C9" w14:textId="77777777" w:rsidR="00F7376D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F04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C67" w14:textId="77777777" w:rsidR="00F7376D" w:rsidRDefault="00576D41" w:rsidP="002A4078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A26A" w14:textId="77777777" w:rsidR="00F7376D" w:rsidRDefault="00576D41" w:rsidP="002A4078">
            <w:pPr>
              <w:tabs>
                <w:tab w:val="center" w:pos="481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</w:t>
            </w:r>
          </w:p>
        </w:tc>
      </w:tr>
      <w:tr w:rsidR="00F7376D" w14:paraId="53B62D0D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089" w14:textId="77777777" w:rsidR="00F7376D" w:rsidRDefault="00DD78A4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SANTOS </w:t>
            </w:r>
            <w:r w:rsidR="00586330">
              <w:rPr>
                <w:b/>
                <w:sz w:val="22"/>
                <w:szCs w:val="22"/>
              </w:rPr>
              <w:t>PENTA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79B" w14:textId="77777777" w:rsidR="00F7376D" w:rsidRDefault="00DD78A4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500" w14:textId="77777777" w:rsidR="00F7376D" w:rsidRDefault="00576D41" w:rsidP="002A4078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39D" w14:textId="77777777" w:rsidR="00F7376D" w:rsidRDefault="00576D41">
            <w:pPr>
              <w:tabs>
                <w:tab w:val="center" w:pos="4819"/>
              </w:tabs>
              <w:ind w:firstLineChars="50" w:firstLine="1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3DE" w14:textId="77777777" w:rsidR="00F7376D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094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AF1" w14:textId="77777777" w:rsidR="00F7376D" w:rsidRDefault="00576D41" w:rsidP="00E9707D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26CD6" w14:textId="77777777" w:rsidR="00F7376D" w:rsidRDefault="00576D41" w:rsidP="002A4078">
            <w:pPr>
              <w:tabs>
                <w:tab w:val="center" w:pos="4819"/>
              </w:tabs>
              <w:ind w:firstLineChars="50" w:firstLine="1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0</w:t>
            </w:r>
          </w:p>
        </w:tc>
      </w:tr>
      <w:tr w:rsidR="00F7376D" w14:paraId="47CAB20B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75D" w14:textId="77777777" w:rsidR="00F7376D" w:rsidRDefault="00DD78A4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ASD BRACIGLIANO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3E1" w14:textId="77777777" w:rsidR="00F7376D" w:rsidRDefault="00746BEF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850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C5A" w14:textId="77777777" w:rsidR="00F7376D" w:rsidRDefault="00746BEF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9FE" w14:textId="77777777" w:rsidR="00F7376D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AF7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739" w14:textId="77777777" w:rsidR="00F7376D" w:rsidRDefault="00746BEF" w:rsidP="002A4078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BFBF" w14:textId="77777777" w:rsidR="00F7376D" w:rsidRDefault="00746BEF" w:rsidP="00681373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7376D" w14:paraId="150758D3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25EE" w14:textId="77777777" w:rsidR="00F7376D" w:rsidRDefault="00576D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CALCIO CLUB 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320" w14:textId="77777777" w:rsidR="00F7376D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065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080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83A" w14:textId="77777777" w:rsidR="00F7376D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7DB" w14:textId="77777777" w:rsidR="00F7376D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501" w14:textId="77777777" w:rsidR="00F7376D" w:rsidRDefault="00576D41" w:rsidP="00E9707D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4C85D" w14:textId="77777777" w:rsidR="00F7376D" w:rsidRDefault="00576D41" w:rsidP="00E9707D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A4694" w14:paraId="3AE66E71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639A" w14:textId="77777777" w:rsidR="004A4694" w:rsidRDefault="00576D41" w:rsidP="008C332B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ANTICHI VALORI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9B1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09B" w14:textId="77777777" w:rsidR="004A4694" w:rsidRDefault="00576D41" w:rsidP="008C332B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B30" w14:textId="77777777" w:rsidR="004A4694" w:rsidRDefault="00576D41" w:rsidP="008C332B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41A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DBF" w14:textId="77777777" w:rsidR="004A4694" w:rsidRDefault="00576D41" w:rsidP="008C332B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9FC" w14:textId="77777777" w:rsidR="004A4694" w:rsidRDefault="00576D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B1AF8" w14:textId="77777777" w:rsidR="004A4694" w:rsidRDefault="00576D41" w:rsidP="008C332B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A4694" w14:paraId="06ED933E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06E" w14:textId="77777777" w:rsidR="004A4694" w:rsidRDefault="00576D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SALERNUM</w:t>
            </w:r>
            <w:r w:rsidR="00586330">
              <w:rPr>
                <w:b/>
                <w:sz w:val="22"/>
                <w:szCs w:val="22"/>
              </w:rPr>
              <w:t xml:space="preserve"> T.T.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76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CFE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EEB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4A0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D4A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E71" w14:textId="77777777" w:rsidR="004A4694" w:rsidRDefault="00576D41" w:rsidP="0077010A">
            <w:pPr>
              <w:tabs>
                <w:tab w:val="center" w:pos="481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6A7BB" w14:textId="77777777" w:rsidR="004A4694" w:rsidRDefault="00576D41" w:rsidP="00681373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A4694" w14:paraId="0F87E915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0FC" w14:textId="77777777" w:rsidR="004A4694" w:rsidRDefault="00586330" w:rsidP="00606B64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 </w:t>
            </w:r>
            <w:r w:rsidR="00576D41">
              <w:rPr>
                <w:b/>
                <w:sz w:val="22"/>
                <w:szCs w:val="22"/>
              </w:rPr>
              <w:t>FISCIANO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DFB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862" w14:textId="77777777" w:rsidR="004A4694" w:rsidRDefault="00576D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50C" w14:textId="77777777" w:rsidR="004A4694" w:rsidRDefault="00576D41" w:rsidP="00606B64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EBD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70A" w14:textId="77777777" w:rsidR="004A4694" w:rsidRDefault="00576D41" w:rsidP="00606B64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DF5" w14:textId="77777777" w:rsidR="004A4694" w:rsidRDefault="00576D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D8A1B" w14:textId="77777777" w:rsidR="004A4694" w:rsidRDefault="00576D41" w:rsidP="00E9707D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46BEF" w14:paraId="637D7EEA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1BD" w14:textId="77777777" w:rsidR="00746BEF" w:rsidRDefault="00746BEF" w:rsidP="00606B64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 SALERNO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8D2" w14:textId="77777777" w:rsidR="00746BEF" w:rsidRDefault="00746BEF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F30" w14:textId="77777777" w:rsidR="00746BEF" w:rsidRDefault="00746BEF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88A" w14:textId="77777777" w:rsidR="00746BEF" w:rsidRDefault="00746BEF" w:rsidP="00606B64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9C0" w14:textId="77777777" w:rsidR="00746BEF" w:rsidRDefault="00746BEF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8A4" w14:textId="77777777" w:rsidR="00746BEF" w:rsidRDefault="00746BEF" w:rsidP="00606B64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46C4" w14:textId="77777777" w:rsidR="00746BEF" w:rsidRDefault="00746BEF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9A937" w14:textId="77777777" w:rsidR="00746BEF" w:rsidRDefault="00746BEF" w:rsidP="00E9707D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A4694" w14:paraId="6D115499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257" w14:textId="77777777" w:rsidR="004A4694" w:rsidRDefault="00576D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ATL PORTICCIOLO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CB2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161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27A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CCD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D13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27A" w14:textId="77777777" w:rsidR="004A4694" w:rsidRDefault="00576D41" w:rsidP="005C3EB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296D5" w14:textId="77777777" w:rsidR="004A4694" w:rsidRDefault="00576D41" w:rsidP="00E9707D">
            <w:pPr>
              <w:tabs>
                <w:tab w:val="center" w:pos="481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4</w:t>
            </w:r>
          </w:p>
        </w:tc>
      </w:tr>
      <w:tr w:rsidR="004A4694" w14:paraId="10D1C667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F03" w14:textId="77777777" w:rsidR="004A4694" w:rsidRDefault="00576D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GAIANO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2A0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A79" w14:textId="77777777" w:rsidR="004A4694" w:rsidRDefault="00576D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8CE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2A0" w14:textId="77777777" w:rsidR="004A4694" w:rsidRDefault="00576D41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B27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EDD" w14:textId="77777777" w:rsidR="004A4694" w:rsidRDefault="00576D41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B5C53" w14:textId="77777777" w:rsidR="004A4694" w:rsidRDefault="00576D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DD78A4" w14:paraId="4303D120" w14:textId="77777777" w:rsidTr="00586330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69F" w14:textId="77777777" w:rsidR="00DD78A4" w:rsidRDefault="00576D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 PENTA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D5B" w14:textId="77777777" w:rsidR="00DD78A4" w:rsidRDefault="00586330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5F8" w14:textId="77777777" w:rsidR="00DD78A4" w:rsidRDefault="00586330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2F2" w14:textId="77777777" w:rsidR="00DD78A4" w:rsidRDefault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58A" w14:textId="77777777" w:rsidR="00DD78A4" w:rsidRDefault="00586330" w:rsidP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9EA" w14:textId="77777777" w:rsidR="00DD78A4" w:rsidRDefault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B58" w14:textId="77777777" w:rsidR="00DD78A4" w:rsidRDefault="0058633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0CA0B" w14:textId="77777777" w:rsidR="00DD78A4" w:rsidRDefault="00586330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14:paraId="047A9D42" w14:textId="77777777" w:rsidR="004249D2" w:rsidRDefault="006B33E2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E5EFE">
        <w:rPr>
          <w:b/>
          <w:sz w:val="28"/>
          <w:szCs w:val="28"/>
        </w:rPr>
        <w:t>Diffida alla società GAIANO per aver presentato distinta calciatori incompleta.</w:t>
      </w:r>
      <w:r>
        <w:rPr>
          <w:b/>
          <w:sz w:val="28"/>
          <w:szCs w:val="28"/>
        </w:rPr>
        <w:t xml:space="preserve">                     </w:t>
      </w:r>
    </w:p>
    <w:p w14:paraId="6EEF9E47" w14:textId="77777777" w:rsidR="00CA2959" w:rsidRDefault="004249D2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14:paraId="7997F78F" w14:textId="77777777" w:rsidR="00F7376D" w:rsidRDefault="00CA2959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B33E2">
        <w:rPr>
          <w:b/>
          <w:sz w:val="28"/>
          <w:szCs w:val="28"/>
        </w:rPr>
        <w:t xml:space="preserve"> CLASSIFICA COPPA DISCIPLINA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</w:tblGrid>
      <w:tr w:rsidR="00F7376D" w14:paraId="7215DD75" w14:textId="77777777">
        <w:tc>
          <w:tcPr>
            <w:tcW w:w="3544" w:type="dxa"/>
          </w:tcPr>
          <w:p w14:paraId="56012D32" w14:textId="77777777" w:rsidR="00F7376D" w:rsidRDefault="0077010A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PORTICCIOLO</w:t>
            </w:r>
          </w:p>
        </w:tc>
        <w:tc>
          <w:tcPr>
            <w:tcW w:w="709" w:type="dxa"/>
          </w:tcPr>
          <w:p w14:paraId="062FC7EF" w14:textId="77777777" w:rsidR="00F7376D" w:rsidRDefault="004926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7376D" w14:paraId="025F864D" w14:textId="77777777">
        <w:trPr>
          <w:trHeight w:val="229"/>
        </w:trPr>
        <w:tc>
          <w:tcPr>
            <w:tcW w:w="3544" w:type="dxa"/>
          </w:tcPr>
          <w:p w14:paraId="4BDDD634" w14:textId="77777777" w:rsidR="00F7376D" w:rsidRDefault="004926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 SA</w:t>
            </w:r>
          </w:p>
        </w:tc>
        <w:tc>
          <w:tcPr>
            <w:tcW w:w="709" w:type="dxa"/>
          </w:tcPr>
          <w:p w14:paraId="186F56BE" w14:textId="77777777" w:rsidR="00F7376D" w:rsidRDefault="004926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F180D" w14:paraId="7C56A253" w14:textId="77777777">
        <w:trPr>
          <w:trHeight w:val="229"/>
        </w:trPr>
        <w:tc>
          <w:tcPr>
            <w:tcW w:w="3544" w:type="dxa"/>
          </w:tcPr>
          <w:p w14:paraId="25AFF232" w14:textId="77777777" w:rsidR="006F180D" w:rsidRDefault="006F180D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GAIANO</w:t>
            </w:r>
          </w:p>
        </w:tc>
        <w:tc>
          <w:tcPr>
            <w:tcW w:w="709" w:type="dxa"/>
          </w:tcPr>
          <w:p w14:paraId="69EB20CF" w14:textId="77777777" w:rsidR="006F180D" w:rsidRDefault="00492641" w:rsidP="006F180D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7376D" w14:paraId="15C5F62C" w14:textId="77777777">
        <w:tc>
          <w:tcPr>
            <w:tcW w:w="3544" w:type="dxa"/>
          </w:tcPr>
          <w:p w14:paraId="229E5765" w14:textId="77777777" w:rsidR="00F7376D" w:rsidRDefault="006B33E2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E9707D">
              <w:rPr>
                <w:b/>
                <w:sz w:val="22"/>
                <w:szCs w:val="22"/>
              </w:rPr>
              <w:t>SD BRACIGLIANO</w:t>
            </w:r>
          </w:p>
        </w:tc>
        <w:tc>
          <w:tcPr>
            <w:tcW w:w="709" w:type="dxa"/>
          </w:tcPr>
          <w:p w14:paraId="2F8B804E" w14:textId="77777777" w:rsidR="00F7376D" w:rsidRDefault="00492641" w:rsidP="00E9707D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7376D" w14:paraId="097DF058" w14:textId="77777777">
        <w:tc>
          <w:tcPr>
            <w:tcW w:w="3544" w:type="dxa"/>
          </w:tcPr>
          <w:p w14:paraId="6681B48C" w14:textId="77777777" w:rsidR="00F7376D" w:rsidRDefault="004926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BARONISSI</w:t>
            </w:r>
          </w:p>
        </w:tc>
        <w:tc>
          <w:tcPr>
            <w:tcW w:w="709" w:type="dxa"/>
          </w:tcPr>
          <w:p w14:paraId="18F85267" w14:textId="77777777" w:rsidR="00F7376D" w:rsidRDefault="00492641" w:rsidP="005C3EB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7376D" w14:paraId="7B2B2D66" w14:textId="77777777">
        <w:tc>
          <w:tcPr>
            <w:tcW w:w="3544" w:type="dxa"/>
          </w:tcPr>
          <w:p w14:paraId="3F7A18EA" w14:textId="77777777" w:rsidR="00F7376D" w:rsidRDefault="004926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FISCIANO</w:t>
            </w:r>
          </w:p>
        </w:tc>
        <w:tc>
          <w:tcPr>
            <w:tcW w:w="709" w:type="dxa"/>
          </w:tcPr>
          <w:p w14:paraId="4A1AA4A5" w14:textId="77777777" w:rsidR="00F7376D" w:rsidRDefault="006B33E2" w:rsidP="005C3EB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7010A">
              <w:rPr>
                <w:b/>
                <w:sz w:val="22"/>
                <w:szCs w:val="22"/>
              </w:rPr>
              <w:t>1</w:t>
            </w:r>
          </w:p>
        </w:tc>
      </w:tr>
      <w:tr w:rsidR="00F7376D" w14:paraId="164FA196" w14:textId="77777777">
        <w:tc>
          <w:tcPr>
            <w:tcW w:w="3544" w:type="dxa"/>
          </w:tcPr>
          <w:p w14:paraId="42798BA1" w14:textId="77777777" w:rsidR="00F7376D" w:rsidRDefault="004926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LANCUSI</w:t>
            </w:r>
          </w:p>
        </w:tc>
        <w:tc>
          <w:tcPr>
            <w:tcW w:w="709" w:type="dxa"/>
          </w:tcPr>
          <w:p w14:paraId="4BEE76C8" w14:textId="77777777" w:rsidR="00F7376D" w:rsidRDefault="00CA2959" w:rsidP="005C3EB0">
            <w:pPr>
              <w:tabs>
                <w:tab w:val="center" w:pos="481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B33E2">
              <w:rPr>
                <w:b/>
                <w:sz w:val="22"/>
                <w:szCs w:val="22"/>
              </w:rPr>
              <w:t>-</w:t>
            </w:r>
            <w:r w:rsidR="00E9707D">
              <w:rPr>
                <w:b/>
                <w:sz w:val="22"/>
                <w:szCs w:val="22"/>
              </w:rPr>
              <w:t>1</w:t>
            </w:r>
          </w:p>
        </w:tc>
      </w:tr>
      <w:tr w:rsidR="00F7376D" w14:paraId="63F98DBA" w14:textId="77777777">
        <w:tc>
          <w:tcPr>
            <w:tcW w:w="3544" w:type="dxa"/>
          </w:tcPr>
          <w:p w14:paraId="07F6C38C" w14:textId="77777777" w:rsidR="00F7376D" w:rsidRDefault="004926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SANTOS </w:t>
            </w:r>
          </w:p>
        </w:tc>
        <w:tc>
          <w:tcPr>
            <w:tcW w:w="709" w:type="dxa"/>
          </w:tcPr>
          <w:p w14:paraId="20B89359" w14:textId="77777777" w:rsidR="00F7376D" w:rsidRDefault="006B33E2" w:rsidP="005C3EB0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92641">
              <w:rPr>
                <w:b/>
                <w:sz w:val="22"/>
                <w:szCs w:val="22"/>
              </w:rPr>
              <w:t>2</w:t>
            </w:r>
          </w:p>
        </w:tc>
      </w:tr>
      <w:tr w:rsidR="00F93170" w14:paraId="51DC15FC" w14:textId="77777777">
        <w:tc>
          <w:tcPr>
            <w:tcW w:w="3544" w:type="dxa"/>
          </w:tcPr>
          <w:p w14:paraId="77BF14F3" w14:textId="77777777" w:rsidR="00F93170" w:rsidRDefault="0077010A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CALCIO CLUB ‘88</w:t>
            </w:r>
          </w:p>
        </w:tc>
        <w:tc>
          <w:tcPr>
            <w:tcW w:w="709" w:type="dxa"/>
          </w:tcPr>
          <w:p w14:paraId="78939C32" w14:textId="77777777" w:rsidR="00F93170" w:rsidRDefault="00F93170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92641">
              <w:rPr>
                <w:b/>
                <w:sz w:val="22"/>
                <w:szCs w:val="22"/>
              </w:rPr>
              <w:t>3</w:t>
            </w:r>
          </w:p>
        </w:tc>
      </w:tr>
      <w:tr w:rsidR="00F93170" w14:paraId="313EB22E" w14:textId="77777777">
        <w:tc>
          <w:tcPr>
            <w:tcW w:w="3544" w:type="dxa"/>
          </w:tcPr>
          <w:p w14:paraId="03444D13" w14:textId="77777777" w:rsidR="00F93170" w:rsidRDefault="0077010A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492641">
              <w:rPr>
                <w:b/>
                <w:sz w:val="22"/>
                <w:szCs w:val="22"/>
              </w:rPr>
              <w:t>NTICHI VALORI</w:t>
            </w:r>
          </w:p>
        </w:tc>
        <w:tc>
          <w:tcPr>
            <w:tcW w:w="709" w:type="dxa"/>
          </w:tcPr>
          <w:p w14:paraId="6E4D9449" w14:textId="77777777" w:rsidR="00F93170" w:rsidRDefault="004926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</w:t>
            </w:r>
          </w:p>
        </w:tc>
      </w:tr>
      <w:tr w:rsidR="006F180D" w14:paraId="3860A0C1" w14:textId="77777777">
        <w:tc>
          <w:tcPr>
            <w:tcW w:w="3544" w:type="dxa"/>
          </w:tcPr>
          <w:p w14:paraId="4D464A47" w14:textId="77777777" w:rsidR="006F180D" w:rsidRDefault="004926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SALERNUM</w:t>
            </w:r>
          </w:p>
        </w:tc>
        <w:tc>
          <w:tcPr>
            <w:tcW w:w="709" w:type="dxa"/>
          </w:tcPr>
          <w:p w14:paraId="1C9C6F25" w14:textId="77777777" w:rsidR="006F180D" w:rsidRDefault="006F180D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92641">
              <w:rPr>
                <w:b/>
                <w:sz w:val="22"/>
                <w:szCs w:val="22"/>
              </w:rPr>
              <w:t>3</w:t>
            </w:r>
          </w:p>
        </w:tc>
      </w:tr>
      <w:tr w:rsidR="00F7376D" w14:paraId="37C6B56A" w14:textId="77777777">
        <w:tc>
          <w:tcPr>
            <w:tcW w:w="3544" w:type="dxa"/>
          </w:tcPr>
          <w:p w14:paraId="6E03DC6F" w14:textId="77777777" w:rsidR="00F7376D" w:rsidRDefault="004926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ASD CALVANICO</w:t>
            </w:r>
          </w:p>
        </w:tc>
        <w:tc>
          <w:tcPr>
            <w:tcW w:w="709" w:type="dxa"/>
          </w:tcPr>
          <w:p w14:paraId="252C83BD" w14:textId="77777777" w:rsidR="00F7376D" w:rsidRDefault="003A7919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92641">
              <w:rPr>
                <w:b/>
                <w:sz w:val="22"/>
                <w:szCs w:val="22"/>
              </w:rPr>
              <w:t>3</w:t>
            </w:r>
          </w:p>
        </w:tc>
      </w:tr>
      <w:tr w:rsidR="00492641" w14:paraId="6C4026FA" w14:textId="77777777">
        <w:tc>
          <w:tcPr>
            <w:tcW w:w="3544" w:type="dxa"/>
          </w:tcPr>
          <w:p w14:paraId="5D2A6F7C" w14:textId="77777777" w:rsidR="00492641" w:rsidRDefault="00492641">
            <w:pPr>
              <w:tabs>
                <w:tab w:val="center" w:pos="48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 PENTA</w:t>
            </w:r>
          </w:p>
        </w:tc>
        <w:tc>
          <w:tcPr>
            <w:tcW w:w="709" w:type="dxa"/>
          </w:tcPr>
          <w:p w14:paraId="4003C8EE" w14:textId="77777777" w:rsidR="00492641" w:rsidRDefault="00492641" w:rsidP="0077010A">
            <w:pPr>
              <w:tabs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14:paraId="742440D3" w14:textId="77777777" w:rsidR="00F7376D" w:rsidRDefault="006B33E2" w:rsidP="003A1D7D">
      <w:pPr>
        <w:tabs>
          <w:tab w:val="center" w:pos="4819"/>
        </w:tabs>
        <w:rPr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A1D7D">
        <w:rPr>
          <w:b/>
          <w:sz w:val="28"/>
          <w:szCs w:val="28"/>
        </w:rPr>
        <w:t xml:space="preserve">                      </w:t>
      </w:r>
      <w:r>
        <w:rPr>
          <w:szCs w:val="28"/>
        </w:rPr>
        <w:t xml:space="preserve">PROSSIMO TURNO 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8"/>
        <w:gridCol w:w="1497"/>
        <w:gridCol w:w="1240"/>
        <w:gridCol w:w="806"/>
        <w:gridCol w:w="2042"/>
      </w:tblGrid>
      <w:tr w:rsidR="00F7376D" w14:paraId="020DB776" w14:textId="77777777">
        <w:trPr>
          <w:jc w:val="center"/>
        </w:trPr>
        <w:tc>
          <w:tcPr>
            <w:tcW w:w="4738" w:type="dxa"/>
          </w:tcPr>
          <w:p w14:paraId="2DD7D02C" w14:textId="77777777" w:rsidR="00F7376D" w:rsidRDefault="00E970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</w:t>
            </w:r>
            <w:r w:rsidR="0077010A">
              <w:rPr>
                <w:b/>
                <w:sz w:val="26"/>
              </w:rPr>
              <w:t>I</w:t>
            </w:r>
            <w:r w:rsidR="006B33E2">
              <w:rPr>
                <w:b/>
                <w:sz w:val="26"/>
              </w:rPr>
              <w:t xml:space="preserve">^ GIORNATA </w:t>
            </w:r>
          </w:p>
        </w:tc>
        <w:tc>
          <w:tcPr>
            <w:tcW w:w="1497" w:type="dxa"/>
          </w:tcPr>
          <w:p w14:paraId="4B59E2A7" w14:textId="77777777" w:rsidR="00F7376D" w:rsidRDefault="006B33E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GIORNO</w:t>
            </w:r>
          </w:p>
        </w:tc>
        <w:tc>
          <w:tcPr>
            <w:tcW w:w="1240" w:type="dxa"/>
          </w:tcPr>
          <w:p w14:paraId="5259031F" w14:textId="77777777" w:rsidR="00F7376D" w:rsidRDefault="006B33E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</w:p>
        </w:tc>
        <w:tc>
          <w:tcPr>
            <w:tcW w:w="806" w:type="dxa"/>
          </w:tcPr>
          <w:p w14:paraId="3BD9B007" w14:textId="77777777" w:rsidR="00F7376D" w:rsidRDefault="006B33E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ORA</w:t>
            </w:r>
          </w:p>
        </w:tc>
        <w:tc>
          <w:tcPr>
            <w:tcW w:w="2042" w:type="dxa"/>
          </w:tcPr>
          <w:p w14:paraId="2942C85F" w14:textId="77777777" w:rsidR="00F7376D" w:rsidRDefault="006B33E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CAMPO</w:t>
            </w:r>
          </w:p>
        </w:tc>
      </w:tr>
      <w:tr w:rsidR="0077010A" w14:paraId="5FA4DF12" w14:textId="77777777">
        <w:trPr>
          <w:jc w:val="center"/>
        </w:trPr>
        <w:tc>
          <w:tcPr>
            <w:tcW w:w="4738" w:type="dxa"/>
          </w:tcPr>
          <w:p w14:paraId="6343E043" w14:textId="77777777" w:rsidR="0077010A" w:rsidRPr="0077010A" w:rsidRDefault="00492641" w:rsidP="005863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ANTICHI VALORI 1912- A.C. PENTA</w:t>
            </w:r>
          </w:p>
        </w:tc>
        <w:tc>
          <w:tcPr>
            <w:tcW w:w="1497" w:type="dxa"/>
          </w:tcPr>
          <w:p w14:paraId="3DFF659A" w14:textId="77777777" w:rsidR="0077010A" w:rsidRPr="0077010A" w:rsidRDefault="00492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VENERDI’</w:t>
            </w:r>
          </w:p>
        </w:tc>
        <w:tc>
          <w:tcPr>
            <w:tcW w:w="1240" w:type="dxa"/>
          </w:tcPr>
          <w:p w14:paraId="09E987B6" w14:textId="77777777" w:rsidR="0077010A" w:rsidRPr="0077010A" w:rsidRDefault="00EE5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264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49264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.24</w:t>
            </w:r>
          </w:p>
        </w:tc>
        <w:tc>
          <w:tcPr>
            <w:tcW w:w="806" w:type="dxa"/>
          </w:tcPr>
          <w:p w14:paraId="5F07FE86" w14:textId="77777777" w:rsidR="0077010A" w:rsidRPr="0077010A" w:rsidRDefault="00492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E5D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EE5D35">
              <w:rPr>
                <w:sz w:val="22"/>
                <w:szCs w:val="22"/>
              </w:rPr>
              <w:t>0</w:t>
            </w:r>
          </w:p>
        </w:tc>
        <w:tc>
          <w:tcPr>
            <w:tcW w:w="2042" w:type="dxa"/>
          </w:tcPr>
          <w:p w14:paraId="50BC375E" w14:textId="77777777" w:rsidR="0077010A" w:rsidRPr="0077010A" w:rsidRDefault="00492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SOLOFRA</w:t>
            </w:r>
          </w:p>
        </w:tc>
      </w:tr>
      <w:tr w:rsidR="00F7376D" w14:paraId="2FAF9C49" w14:textId="77777777">
        <w:trPr>
          <w:trHeight w:val="228"/>
          <w:jc w:val="center"/>
        </w:trPr>
        <w:tc>
          <w:tcPr>
            <w:tcW w:w="4738" w:type="dxa"/>
          </w:tcPr>
          <w:p w14:paraId="530EB225" w14:textId="77777777" w:rsidR="00F7376D" w:rsidRPr="00586330" w:rsidRDefault="00492641">
            <w:pPr>
              <w:rPr>
                <w:b/>
                <w:sz w:val="22"/>
              </w:rPr>
            </w:pPr>
            <w:r w:rsidRPr="00586330">
              <w:rPr>
                <w:b/>
                <w:sz w:val="22"/>
              </w:rPr>
              <w:t xml:space="preserve">SALERNUM </w:t>
            </w:r>
            <w:r w:rsidR="00586330">
              <w:rPr>
                <w:b/>
                <w:sz w:val="22"/>
              </w:rPr>
              <w:t>T.T. – AC FISCIANO</w:t>
            </w:r>
          </w:p>
        </w:tc>
        <w:tc>
          <w:tcPr>
            <w:tcW w:w="1497" w:type="dxa"/>
          </w:tcPr>
          <w:p w14:paraId="75D511E6" w14:textId="77777777" w:rsidR="00F7376D" w:rsidRDefault="006B33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VENERDI’</w:t>
            </w:r>
          </w:p>
        </w:tc>
        <w:tc>
          <w:tcPr>
            <w:tcW w:w="1240" w:type="dxa"/>
          </w:tcPr>
          <w:p w14:paraId="0A1CAA4E" w14:textId="77777777" w:rsidR="00F7376D" w:rsidRDefault="00EE5D35" w:rsidP="007B0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92641">
              <w:rPr>
                <w:sz w:val="22"/>
              </w:rPr>
              <w:t>8</w:t>
            </w:r>
            <w:r w:rsidR="006B33E2">
              <w:rPr>
                <w:sz w:val="22"/>
              </w:rPr>
              <w:t>.</w:t>
            </w:r>
            <w:r w:rsidR="00492641">
              <w:rPr>
                <w:sz w:val="22"/>
              </w:rPr>
              <w:t>10</w:t>
            </w:r>
            <w:r w:rsidR="006B33E2">
              <w:rPr>
                <w:sz w:val="22"/>
              </w:rPr>
              <w:t>.24</w:t>
            </w:r>
          </w:p>
        </w:tc>
        <w:tc>
          <w:tcPr>
            <w:tcW w:w="806" w:type="dxa"/>
          </w:tcPr>
          <w:p w14:paraId="08BE2EA8" w14:textId="77777777" w:rsidR="00F7376D" w:rsidRDefault="006B33E2" w:rsidP="007B0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B0094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7B0094">
              <w:rPr>
                <w:sz w:val="22"/>
              </w:rPr>
              <w:t>00</w:t>
            </w:r>
          </w:p>
        </w:tc>
        <w:tc>
          <w:tcPr>
            <w:tcW w:w="2042" w:type="dxa"/>
          </w:tcPr>
          <w:p w14:paraId="03109EFA" w14:textId="77777777" w:rsidR="00F7376D" w:rsidRDefault="004926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BARONISSI</w:t>
            </w:r>
          </w:p>
        </w:tc>
      </w:tr>
      <w:tr w:rsidR="00F7376D" w14:paraId="4ED5886C" w14:textId="77777777">
        <w:trPr>
          <w:jc w:val="center"/>
        </w:trPr>
        <w:tc>
          <w:tcPr>
            <w:tcW w:w="4738" w:type="dxa"/>
          </w:tcPr>
          <w:p w14:paraId="7F0B7097" w14:textId="77777777" w:rsidR="00F7376D" w:rsidRPr="00586330" w:rsidRDefault="00492641">
            <w:pPr>
              <w:rPr>
                <w:b/>
                <w:sz w:val="22"/>
              </w:rPr>
            </w:pPr>
            <w:r w:rsidRPr="00586330">
              <w:rPr>
                <w:b/>
                <w:sz w:val="22"/>
              </w:rPr>
              <w:t>FC OVER</w:t>
            </w:r>
            <w:r w:rsidR="00586330">
              <w:rPr>
                <w:b/>
                <w:sz w:val="22"/>
              </w:rPr>
              <w:t xml:space="preserve"> SAL.</w:t>
            </w:r>
            <w:r w:rsidRPr="00586330">
              <w:rPr>
                <w:b/>
                <w:sz w:val="22"/>
              </w:rPr>
              <w:t xml:space="preserve"> – SANTOS </w:t>
            </w:r>
            <w:r w:rsidR="00586330">
              <w:rPr>
                <w:b/>
                <w:sz w:val="22"/>
              </w:rPr>
              <w:t>PENTA</w:t>
            </w:r>
          </w:p>
        </w:tc>
        <w:tc>
          <w:tcPr>
            <w:tcW w:w="1497" w:type="dxa"/>
          </w:tcPr>
          <w:p w14:paraId="74EB3A0D" w14:textId="77777777" w:rsidR="00F7376D" w:rsidRDefault="006B33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VENERDI’</w:t>
            </w:r>
          </w:p>
        </w:tc>
        <w:tc>
          <w:tcPr>
            <w:tcW w:w="1240" w:type="dxa"/>
          </w:tcPr>
          <w:p w14:paraId="7F1F05D2" w14:textId="77777777" w:rsidR="00F7376D" w:rsidRDefault="00EE5D35" w:rsidP="007B0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604BB">
              <w:rPr>
                <w:sz w:val="22"/>
              </w:rPr>
              <w:t>8</w:t>
            </w:r>
            <w:r w:rsidR="006B33E2">
              <w:rPr>
                <w:sz w:val="22"/>
              </w:rPr>
              <w:t>.</w:t>
            </w:r>
            <w:r w:rsidR="009604BB">
              <w:rPr>
                <w:sz w:val="22"/>
              </w:rPr>
              <w:t>10</w:t>
            </w:r>
            <w:r w:rsidR="006B33E2">
              <w:rPr>
                <w:sz w:val="22"/>
              </w:rPr>
              <w:t>.24</w:t>
            </w:r>
          </w:p>
        </w:tc>
        <w:tc>
          <w:tcPr>
            <w:tcW w:w="806" w:type="dxa"/>
          </w:tcPr>
          <w:p w14:paraId="642F484A" w14:textId="77777777" w:rsidR="00F7376D" w:rsidRDefault="006B33E2" w:rsidP="007B0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604BB">
              <w:rPr>
                <w:sz w:val="22"/>
              </w:rPr>
              <w:t>1,00</w:t>
            </w:r>
          </w:p>
        </w:tc>
        <w:tc>
          <w:tcPr>
            <w:tcW w:w="2042" w:type="dxa"/>
          </w:tcPr>
          <w:p w14:paraId="04F53A98" w14:textId="77777777" w:rsidR="00F7376D" w:rsidRDefault="004366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CAPEZZANO</w:t>
            </w:r>
          </w:p>
        </w:tc>
      </w:tr>
      <w:tr w:rsidR="00F7376D" w14:paraId="69D99CD2" w14:textId="77777777">
        <w:trPr>
          <w:jc w:val="center"/>
        </w:trPr>
        <w:tc>
          <w:tcPr>
            <w:tcW w:w="4738" w:type="dxa"/>
          </w:tcPr>
          <w:p w14:paraId="70DF81B4" w14:textId="77777777" w:rsidR="00F7376D" w:rsidRPr="00586330" w:rsidRDefault="009604BB">
            <w:pPr>
              <w:rPr>
                <w:b/>
                <w:sz w:val="22"/>
              </w:rPr>
            </w:pPr>
            <w:r w:rsidRPr="00586330">
              <w:rPr>
                <w:b/>
                <w:sz w:val="22"/>
              </w:rPr>
              <w:t>GAIANO – ASD ATL BRACIGLIANO</w:t>
            </w:r>
          </w:p>
        </w:tc>
        <w:tc>
          <w:tcPr>
            <w:tcW w:w="1497" w:type="dxa"/>
          </w:tcPr>
          <w:p w14:paraId="497FDADD" w14:textId="77777777" w:rsidR="00F7376D" w:rsidRDefault="006B33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VENERDI’</w:t>
            </w:r>
          </w:p>
        </w:tc>
        <w:tc>
          <w:tcPr>
            <w:tcW w:w="1240" w:type="dxa"/>
          </w:tcPr>
          <w:p w14:paraId="48FC2F85" w14:textId="77777777" w:rsidR="00F7376D" w:rsidRDefault="00EE5D35" w:rsidP="007B0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604BB">
              <w:rPr>
                <w:sz w:val="22"/>
              </w:rPr>
              <w:t>8</w:t>
            </w:r>
            <w:r w:rsidR="00CA2959">
              <w:rPr>
                <w:sz w:val="22"/>
              </w:rPr>
              <w:t>.</w:t>
            </w:r>
            <w:r w:rsidR="006B33E2">
              <w:rPr>
                <w:sz w:val="22"/>
              </w:rPr>
              <w:t>0</w:t>
            </w:r>
            <w:r w:rsidR="007B0094">
              <w:rPr>
                <w:sz w:val="22"/>
              </w:rPr>
              <w:t>2</w:t>
            </w:r>
            <w:r w:rsidR="006B33E2">
              <w:rPr>
                <w:sz w:val="22"/>
              </w:rPr>
              <w:t>.24</w:t>
            </w:r>
          </w:p>
        </w:tc>
        <w:tc>
          <w:tcPr>
            <w:tcW w:w="806" w:type="dxa"/>
          </w:tcPr>
          <w:p w14:paraId="0DB7D5FD" w14:textId="77777777" w:rsidR="00F7376D" w:rsidRDefault="006B33E2" w:rsidP="00EE5D3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2</w:t>
            </w:r>
            <w:r w:rsidR="009604BB">
              <w:rPr>
                <w:sz w:val="22"/>
              </w:rPr>
              <w:t>1,00</w:t>
            </w:r>
          </w:p>
        </w:tc>
        <w:tc>
          <w:tcPr>
            <w:tcW w:w="2042" w:type="dxa"/>
          </w:tcPr>
          <w:p w14:paraId="60990820" w14:textId="77777777" w:rsidR="00F7376D" w:rsidRDefault="009604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CASIGNANO</w:t>
            </w:r>
          </w:p>
        </w:tc>
      </w:tr>
      <w:tr w:rsidR="00F7376D" w14:paraId="2773689B" w14:textId="77777777">
        <w:trPr>
          <w:jc w:val="center"/>
        </w:trPr>
        <w:tc>
          <w:tcPr>
            <w:tcW w:w="4738" w:type="dxa"/>
          </w:tcPr>
          <w:p w14:paraId="5C622564" w14:textId="77777777" w:rsidR="00F7376D" w:rsidRPr="00586330" w:rsidRDefault="009604BB">
            <w:pPr>
              <w:rPr>
                <w:b/>
                <w:sz w:val="22"/>
              </w:rPr>
            </w:pPr>
            <w:r w:rsidRPr="00586330">
              <w:rPr>
                <w:b/>
                <w:sz w:val="22"/>
              </w:rPr>
              <w:t>ASD CALVANICO – ASD BARONISSI F.C.</w:t>
            </w:r>
          </w:p>
        </w:tc>
        <w:tc>
          <w:tcPr>
            <w:tcW w:w="1497" w:type="dxa"/>
          </w:tcPr>
          <w:p w14:paraId="3C4145E5" w14:textId="77777777" w:rsidR="00F7376D" w:rsidRPr="00EE5D35" w:rsidRDefault="00EE5D35" w:rsidP="00EE5D3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EE5D35">
              <w:rPr>
                <w:sz w:val="22"/>
              </w:rPr>
              <w:t>SABATO</w:t>
            </w:r>
            <w:r w:rsidR="006F180D" w:rsidRPr="00EE5D35">
              <w:rPr>
                <w:sz w:val="22"/>
              </w:rPr>
              <w:t xml:space="preserve">  </w:t>
            </w:r>
          </w:p>
        </w:tc>
        <w:tc>
          <w:tcPr>
            <w:tcW w:w="1240" w:type="dxa"/>
          </w:tcPr>
          <w:p w14:paraId="2F23307E" w14:textId="77777777" w:rsidR="00F7376D" w:rsidRDefault="00EE5D35" w:rsidP="007B0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604BB"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  <w:r w:rsidR="009604BB">
              <w:rPr>
                <w:sz w:val="22"/>
              </w:rPr>
              <w:t>10</w:t>
            </w:r>
            <w:r>
              <w:rPr>
                <w:sz w:val="22"/>
              </w:rPr>
              <w:t>.24</w:t>
            </w:r>
          </w:p>
        </w:tc>
        <w:tc>
          <w:tcPr>
            <w:tcW w:w="806" w:type="dxa"/>
          </w:tcPr>
          <w:p w14:paraId="7408247E" w14:textId="77777777" w:rsidR="00F7376D" w:rsidRDefault="00EE5D35" w:rsidP="0008628E">
            <w:pPr>
              <w:ind w:firstLineChars="50" w:firstLine="110"/>
              <w:jc w:val="both"/>
              <w:rPr>
                <w:sz w:val="22"/>
              </w:rPr>
            </w:pPr>
            <w:r>
              <w:rPr>
                <w:sz w:val="22"/>
              </w:rPr>
              <w:t>14.</w:t>
            </w:r>
            <w:r w:rsidR="009604BB">
              <w:rPr>
                <w:sz w:val="22"/>
              </w:rPr>
              <w:t>,45</w:t>
            </w:r>
          </w:p>
        </w:tc>
        <w:tc>
          <w:tcPr>
            <w:tcW w:w="2042" w:type="dxa"/>
          </w:tcPr>
          <w:p w14:paraId="776CE3FD" w14:textId="77777777" w:rsidR="00F7376D" w:rsidRDefault="009604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CAPEZZANO</w:t>
            </w:r>
          </w:p>
        </w:tc>
      </w:tr>
      <w:tr w:rsidR="00F7376D" w14:paraId="3191666E" w14:textId="77777777">
        <w:trPr>
          <w:jc w:val="center"/>
        </w:trPr>
        <w:tc>
          <w:tcPr>
            <w:tcW w:w="4738" w:type="dxa"/>
          </w:tcPr>
          <w:p w14:paraId="1180DA5A" w14:textId="77777777" w:rsidR="00F7376D" w:rsidRPr="00586330" w:rsidRDefault="009604BB">
            <w:pPr>
              <w:rPr>
                <w:b/>
                <w:sz w:val="22"/>
              </w:rPr>
            </w:pPr>
            <w:r w:rsidRPr="00586330">
              <w:rPr>
                <w:b/>
                <w:sz w:val="22"/>
              </w:rPr>
              <w:t>LANCUSI STORY – CALCIO CLUB 88</w:t>
            </w:r>
          </w:p>
        </w:tc>
        <w:tc>
          <w:tcPr>
            <w:tcW w:w="1497" w:type="dxa"/>
          </w:tcPr>
          <w:p w14:paraId="17457295" w14:textId="77777777" w:rsidR="00F7376D" w:rsidRDefault="007B0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DOMENICA</w:t>
            </w:r>
          </w:p>
        </w:tc>
        <w:tc>
          <w:tcPr>
            <w:tcW w:w="1240" w:type="dxa"/>
          </w:tcPr>
          <w:p w14:paraId="5E498755" w14:textId="77777777" w:rsidR="00F7376D" w:rsidRDefault="009604BB" w:rsidP="007B0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8A5DBC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="008A5DBC">
              <w:rPr>
                <w:sz w:val="22"/>
              </w:rPr>
              <w:t>.24</w:t>
            </w:r>
          </w:p>
        </w:tc>
        <w:tc>
          <w:tcPr>
            <w:tcW w:w="806" w:type="dxa"/>
          </w:tcPr>
          <w:p w14:paraId="45D9B37A" w14:textId="77777777" w:rsidR="00F7376D" w:rsidRDefault="007B0094" w:rsidP="00EE5D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  <w:r w:rsidR="008A5DBC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EE5D35">
              <w:rPr>
                <w:sz w:val="22"/>
              </w:rPr>
              <w:t>0</w:t>
            </w:r>
          </w:p>
        </w:tc>
        <w:tc>
          <w:tcPr>
            <w:tcW w:w="2042" w:type="dxa"/>
          </w:tcPr>
          <w:p w14:paraId="4BC722DD" w14:textId="77777777" w:rsidR="00F7376D" w:rsidRDefault="008A5DBC" w:rsidP="000862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UNISA</w:t>
            </w:r>
            <w:r w:rsidR="0008628E">
              <w:rPr>
                <w:sz w:val="22"/>
              </w:rPr>
              <w:t xml:space="preserve"> PENTA</w:t>
            </w:r>
          </w:p>
        </w:tc>
      </w:tr>
      <w:tr w:rsidR="00F7376D" w14:paraId="0B55773B" w14:textId="77777777">
        <w:trPr>
          <w:jc w:val="center"/>
        </w:trPr>
        <w:tc>
          <w:tcPr>
            <w:tcW w:w="4738" w:type="dxa"/>
          </w:tcPr>
          <w:p w14:paraId="32136440" w14:textId="77777777" w:rsidR="00F7376D" w:rsidRPr="00746BEF" w:rsidRDefault="009604BB">
            <w:pPr>
              <w:rPr>
                <w:b/>
                <w:sz w:val="22"/>
              </w:rPr>
            </w:pPr>
            <w:r w:rsidRPr="00746BEF">
              <w:rPr>
                <w:b/>
                <w:sz w:val="22"/>
              </w:rPr>
              <w:t>RIP.</w:t>
            </w:r>
            <w:r w:rsidR="00586330" w:rsidRPr="00746BEF">
              <w:rPr>
                <w:b/>
                <w:sz w:val="22"/>
              </w:rPr>
              <w:t xml:space="preserve"> : </w:t>
            </w:r>
            <w:r w:rsidRPr="00746BEF">
              <w:rPr>
                <w:b/>
                <w:sz w:val="22"/>
              </w:rPr>
              <w:t xml:space="preserve"> PORTICCIOLO</w:t>
            </w:r>
          </w:p>
        </w:tc>
        <w:tc>
          <w:tcPr>
            <w:tcW w:w="1497" w:type="dxa"/>
          </w:tcPr>
          <w:p w14:paraId="2CF9C05F" w14:textId="77777777" w:rsidR="00F7376D" w:rsidRDefault="00F7376D">
            <w:pPr>
              <w:jc w:val="center"/>
              <w:rPr>
                <w:sz w:val="22"/>
              </w:rPr>
            </w:pPr>
          </w:p>
        </w:tc>
        <w:tc>
          <w:tcPr>
            <w:tcW w:w="1240" w:type="dxa"/>
          </w:tcPr>
          <w:p w14:paraId="0455BD2E" w14:textId="77777777" w:rsidR="00F7376D" w:rsidRDefault="00F7376D" w:rsidP="007B0094">
            <w:pPr>
              <w:jc w:val="center"/>
              <w:rPr>
                <w:sz w:val="22"/>
              </w:rPr>
            </w:pPr>
          </w:p>
        </w:tc>
        <w:tc>
          <w:tcPr>
            <w:tcW w:w="806" w:type="dxa"/>
          </w:tcPr>
          <w:p w14:paraId="684737D2" w14:textId="77777777" w:rsidR="00F7376D" w:rsidRDefault="006B33E2" w:rsidP="00EE5D3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E75DB">
              <w:rPr>
                <w:sz w:val="22"/>
              </w:rPr>
              <w:t xml:space="preserve"> </w:t>
            </w:r>
          </w:p>
        </w:tc>
        <w:tc>
          <w:tcPr>
            <w:tcW w:w="2042" w:type="dxa"/>
          </w:tcPr>
          <w:p w14:paraId="0F355047" w14:textId="77777777" w:rsidR="00F7376D" w:rsidRDefault="00F7376D">
            <w:pPr>
              <w:jc w:val="center"/>
              <w:rPr>
                <w:sz w:val="22"/>
              </w:rPr>
            </w:pPr>
          </w:p>
        </w:tc>
      </w:tr>
    </w:tbl>
    <w:p w14:paraId="68CBD831" w14:textId="77777777" w:rsidR="00F7376D" w:rsidRDefault="00F7376D">
      <w:pPr>
        <w:jc w:val="both"/>
        <w:rPr>
          <w:b/>
          <w:bCs/>
          <w:sz w:val="28"/>
          <w:u w:val="single"/>
        </w:rPr>
      </w:pPr>
    </w:p>
    <w:p w14:paraId="6F31ADC2" w14:textId="77777777" w:rsidR="00F7376D" w:rsidRDefault="006B33E2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PRIMA</w:t>
      </w:r>
      <w:r>
        <w:rPr>
          <w:b/>
          <w:bCs/>
          <w:sz w:val="28"/>
          <w:u w:val="single"/>
        </w:rPr>
        <w:t xml:space="preserve"> AMMONIZIONE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835"/>
      </w:tblGrid>
      <w:tr w:rsidR="00F7376D" w14:paraId="0641C6D4" w14:textId="77777777" w:rsidTr="0008628E">
        <w:trPr>
          <w:trHeight w:val="316"/>
        </w:trPr>
        <w:tc>
          <w:tcPr>
            <w:tcW w:w="4928" w:type="dxa"/>
          </w:tcPr>
          <w:p w14:paraId="5FE3E323" w14:textId="77777777" w:rsidR="00F7376D" w:rsidRPr="00FE0CA7" w:rsidRDefault="009604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GALLO L,MARZANO D,DE CHIARA A</w:t>
            </w:r>
          </w:p>
        </w:tc>
        <w:tc>
          <w:tcPr>
            <w:tcW w:w="2835" w:type="dxa"/>
          </w:tcPr>
          <w:p w14:paraId="448D92B3" w14:textId="77777777" w:rsidR="00F7376D" w:rsidRPr="00FE0CA7" w:rsidRDefault="009604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ASD CALVANICO</w:t>
            </w:r>
          </w:p>
        </w:tc>
      </w:tr>
      <w:tr w:rsidR="00F7376D" w14:paraId="2BCBF920" w14:textId="77777777" w:rsidTr="0008628E">
        <w:trPr>
          <w:trHeight w:val="316"/>
        </w:trPr>
        <w:tc>
          <w:tcPr>
            <w:tcW w:w="4928" w:type="dxa"/>
          </w:tcPr>
          <w:p w14:paraId="247578C7" w14:textId="77777777" w:rsidR="00F7376D" w:rsidRPr="00FE0CA7" w:rsidRDefault="009604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SALVATI A,MACULATO L,SANSONE A</w:t>
            </w:r>
          </w:p>
        </w:tc>
        <w:tc>
          <w:tcPr>
            <w:tcW w:w="2835" w:type="dxa"/>
          </w:tcPr>
          <w:p w14:paraId="49A721E4" w14:textId="77777777" w:rsidR="00F7376D" w:rsidRPr="00FE0CA7" w:rsidRDefault="009604BB" w:rsidP="0008628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CALCIO CLUB 88</w:t>
            </w:r>
          </w:p>
        </w:tc>
      </w:tr>
      <w:tr w:rsidR="00F7376D" w14:paraId="7E6C24D2" w14:textId="77777777" w:rsidTr="0008628E">
        <w:trPr>
          <w:trHeight w:val="316"/>
        </w:trPr>
        <w:tc>
          <w:tcPr>
            <w:tcW w:w="4928" w:type="dxa"/>
          </w:tcPr>
          <w:p w14:paraId="4B211D89" w14:textId="77777777" w:rsidR="00F7376D" w:rsidRPr="00FE0CA7" w:rsidRDefault="009604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SICA D</w:t>
            </w:r>
          </w:p>
        </w:tc>
        <w:tc>
          <w:tcPr>
            <w:tcW w:w="2835" w:type="dxa"/>
          </w:tcPr>
          <w:p w14:paraId="5076F399" w14:textId="77777777" w:rsidR="00F7376D" w:rsidRPr="00FE0CA7" w:rsidRDefault="00AB3CE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LANCUSI STORY</w:t>
            </w:r>
          </w:p>
        </w:tc>
      </w:tr>
      <w:tr w:rsidR="00FE0CA7" w14:paraId="06B67036" w14:textId="77777777" w:rsidTr="0008628E">
        <w:trPr>
          <w:trHeight w:val="316"/>
        </w:trPr>
        <w:tc>
          <w:tcPr>
            <w:tcW w:w="4928" w:type="dxa"/>
          </w:tcPr>
          <w:p w14:paraId="15CD903E" w14:textId="77777777" w:rsidR="00FE0CA7" w:rsidRPr="00FE0CA7" w:rsidRDefault="004366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PETROSINO S.</w:t>
            </w:r>
          </w:p>
        </w:tc>
        <w:tc>
          <w:tcPr>
            <w:tcW w:w="2835" w:type="dxa"/>
          </w:tcPr>
          <w:p w14:paraId="0A23490F" w14:textId="77777777" w:rsidR="00FE0CA7" w:rsidRPr="00FE0CA7" w:rsidRDefault="009604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FISCIANO</w:t>
            </w:r>
          </w:p>
        </w:tc>
      </w:tr>
      <w:tr w:rsidR="00FE0CA7" w14:paraId="26117659" w14:textId="77777777" w:rsidTr="0008628E">
        <w:trPr>
          <w:trHeight w:val="316"/>
        </w:trPr>
        <w:tc>
          <w:tcPr>
            <w:tcW w:w="4928" w:type="dxa"/>
          </w:tcPr>
          <w:p w14:paraId="1FFB7E18" w14:textId="77777777" w:rsidR="00FE0CA7" w:rsidRPr="00FE0CA7" w:rsidRDefault="009604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PENNA V.D’ALESSIO F,SIANO F</w:t>
            </w:r>
          </w:p>
        </w:tc>
        <w:tc>
          <w:tcPr>
            <w:tcW w:w="2835" w:type="dxa"/>
          </w:tcPr>
          <w:p w14:paraId="0E211439" w14:textId="77777777" w:rsidR="00FE0CA7" w:rsidRPr="00FE0CA7" w:rsidRDefault="00596A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ANTICHI VALORI</w:t>
            </w:r>
          </w:p>
        </w:tc>
      </w:tr>
      <w:tr w:rsidR="00FE0CA7" w14:paraId="39DCFE7B" w14:textId="77777777" w:rsidTr="0008628E">
        <w:trPr>
          <w:trHeight w:val="316"/>
        </w:trPr>
        <w:tc>
          <w:tcPr>
            <w:tcW w:w="4928" w:type="dxa"/>
          </w:tcPr>
          <w:p w14:paraId="06F5EB2F" w14:textId="77777777" w:rsidR="00FE0CA7" w:rsidRPr="00FE0CA7" w:rsidRDefault="009604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IANNONE E,RINALDI L,CALANDRIELLO M</w:t>
            </w:r>
          </w:p>
        </w:tc>
        <w:tc>
          <w:tcPr>
            <w:tcW w:w="2835" w:type="dxa"/>
          </w:tcPr>
          <w:p w14:paraId="234C1C0E" w14:textId="77777777" w:rsidR="00FE0CA7" w:rsidRPr="00FE0CA7" w:rsidRDefault="009604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SALERNUM</w:t>
            </w:r>
          </w:p>
        </w:tc>
      </w:tr>
      <w:tr w:rsidR="003E5EFE" w14:paraId="3CEB566F" w14:textId="77777777" w:rsidTr="0008628E">
        <w:trPr>
          <w:trHeight w:val="316"/>
        </w:trPr>
        <w:tc>
          <w:tcPr>
            <w:tcW w:w="4928" w:type="dxa"/>
          </w:tcPr>
          <w:p w14:paraId="6E1B93C4" w14:textId="77777777" w:rsidR="003E5EFE" w:rsidRDefault="003E5E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CERAVOLO I, PIERNO C</w:t>
            </w:r>
          </w:p>
        </w:tc>
        <w:tc>
          <w:tcPr>
            <w:tcW w:w="2835" w:type="dxa"/>
          </w:tcPr>
          <w:p w14:paraId="3300B34D" w14:textId="77777777" w:rsidR="003E5EFE" w:rsidRDefault="003E5E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SANTOS</w:t>
            </w:r>
          </w:p>
        </w:tc>
      </w:tr>
    </w:tbl>
    <w:p w14:paraId="2B5FA26A" w14:textId="77777777" w:rsidR="000E75DB" w:rsidRDefault="000E75DB">
      <w:pPr>
        <w:jc w:val="both"/>
        <w:rPr>
          <w:b/>
          <w:bCs/>
          <w:sz w:val="28"/>
          <w:u w:val="single"/>
        </w:rPr>
      </w:pPr>
    </w:p>
    <w:p w14:paraId="0EE677EE" w14:textId="77777777" w:rsidR="00F7376D" w:rsidRDefault="006B33E2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SECONDA AMMONIZIONE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814"/>
      </w:tblGrid>
      <w:tr w:rsidR="00F7376D" w14:paraId="22778104" w14:textId="77777777" w:rsidTr="003E5EFE">
        <w:tc>
          <w:tcPr>
            <w:tcW w:w="4814" w:type="dxa"/>
          </w:tcPr>
          <w:p w14:paraId="3A939A83" w14:textId="77777777" w:rsidR="00F7376D" w:rsidRDefault="00F7376D">
            <w:pPr>
              <w:jc w:val="both"/>
              <w:rPr>
                <w:bCs/>
              </w:rPr>
            </w:pPr>
          </w:p>
        </w:tc>
        <w:tc>
          <w:tcPr>
            <w:tcW w:w="4814" w:type="dxa"/>
          </w:tcPr>
          <w:p w14:paraId="4B9B5E25" w14:textId="77777777" w:rsidR="00F7376D" w:rsidRDefault="00F7376D">
            <w:pPr>
              <w:jc w:val="both"/>
              <w:rPr>
                <w:bCs/>
              </w:rPr>
            </w:pPr>
          </w:p>
        </w:tc>
      </w:tr>
    </w:tbl>
    <w:p w14:paraId="5D9D4C8B" w14:textId="77777777" w:rsidR="000E75DB" w:rsidRDefault="000E75DB">
      <w:pPr>
        <w:jc w:val="both"/>
        <w:rPr>
          <w:b/>
          <w:bCs/>
          <w:sz w:val="28"/>
          <w:u w:val="single"/>
        </w:rPr>
      </w:pPr>
    </w:p>
    <w:p w14:paraId="768E6562" w14:textId="77777777" w:rsidR="00E7786B" w:rsidRDefault="00E7786B">
      <w:pPr>
        <w:jc w:val="both"/>
        <w:rPr>
          <w:b/>
          <w:bCs/>
          <w:sz w:val="28"/>
          <w:u w:val="single"/>
        </w:rPr>
      </w:pPr>
    </w:p>
    <w:p w14:paraId="4FD4483A" w14:textId="77777777" w:rsidR="00436668" w:rsidRDefault="00436668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NUOVI TESSERATI :</w:t>
      </w:r>
    </w:p>
    <w:p w14:paraId="1DE3BB01" w14:textId="77777777" w:rsidR="00436668" w:rsidRDefault="00436668">
      <w:pPr>
        <w:jc w:val="both"/>
        <w:rPr>
          <w:bCs/>
          <w:sz w:val="28"/>
        </w:rPr>
      </w:pPr>
      <w:r w:rsidRPr="00436668">
        <w:rPr>
          <w:b/>
          <w:bCs/>
          <w:sz w:val="28"/>
        </w:rPr>
        <w:t>GAIANO</w:t>
      </w:r>
      <w:r>
        <w:rPr>
          <w:bCs/>
          <w:sz w:val="28"/>
        </w:rPr>
        <w:t xml:space="preserve"> : ALIBERTI LUCA  - 08.03.2000 AVELLINO</w:t>
      </w:r>
    </w:p>
    <w:p w14:paraId="4489D859" w14:textId="77777777" w:rsidR="00436668" w:rsidRDefault="0043666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GIANNELLA PELLEGRINO – 30.03.1995 FOGGIA</w:t>
      </w:r>
    </w:p>
    <w:p w14:paraId="773DB701" w14:textId="77777777" w:rsidR="00436668" w:rsidRDefault="00436668">
      <w:pPr>
        <w:jc w:val="both"/>
        <w:rPr>
          <w:bCs/>
          <w:sz w:val="28"/>
        </w:rPr>
      </w:pPr>
      <w:r w:rsidRPr="00436668">
        <w:rPr>
          <w:b/>
          <w:bCs/>
          <w:sz w:val="28"/>
        </w:rPr>
        <w:t>SANTOS PENTA</w:t>
      </w:r>
      <w:r>
        <w:rPr>
          <w:bCs/>
          <w:sz w:val="28"/>
        </w:rPr>
        <w:t xml:space="preserve"> : GARZILLO GIOVANNI – 14.10.2002 SALERNO</w:t>
      </w:r>
    </w:p>
    <w:p w14:paraId="15A2980D" w14:textId="77777777" w:rsidR="00436668" w:rsidRDefault="0043666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ALIBERTI FILOMENO . 25.03.1970 BARONISSI </w:t>
      </w:r>
    </w:p>
    <w:p w14:paraId="19AFF9C6" w14:textId="77777777" w:rsidR="0021312A" w:rsidRDefault="0021312A">
      <w:pPr>
        <w:jc w:val="both"/>
        <w:rPr>
          <w:bCs/>
          <w:sz w:val="28"/>
        </w:rPr>
      </w:pPr>
      <w:r w:rsidRPr="0021312A">
        <w:rPr>
          <w:b/>
          <w:bCs/>
          <w:sz w:val="28"/>
        </w:rPr>
        <w:t>A.C. FISCIANO</w:t>
      </w:r>
      <w:r>
        <w:rPr>
          <w:bCs/>
          <w:sz w:val="28"/>
        </w:rPr>
        <w:t xml:space="preserve"> : VIETRI ALFONSO – 03.09.1994 ATRIPALDA</w:t>
      </w:r>
    </w:p>
    <w:p w14:paraId="0F0DEC9C" w14:textId="77777777" w:rsidR="00D419A3" w:rsidRPr="00436668" w:rsidRDefault="00D419A3">
      <w:pPr>
        <w:jc w:val="both"/>
        <w:rPr>
          <w:bCs/>
          <w:sz w:val="28"/>
        </w:rPr>
      </w:pPr>
      <w:r w:rsidRPr="00D419A3">
        <w:rPr>
          <w:b/>
          <w:bCs/>
          <w:sz w:val="28"/>
        </w:rPr>
        <w:t>SALERNUM</w:t>
      </w:r>
      <w:r>
        <w:rPr>
          <w:bCs/>
          <w:sz w:val="28"/>
        </w:rPr>
        <w:t xml:space="preserve"> : DE MARTINO GIANLUCA – 10.09.1979 SALERNO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F7376D" w14:paraId="6969D493" w14:textId="77777777" w:rsidTr="00E7786B">
        <w:tc>
          <w:tcPr>
            <w:tcW w:w="4928" w:type="dxa"/>
          </w:tcPr>
          <w:p w14:paraId="243AE1AF" w14:textId="77777777" w:rsidR="00F7376D" w:rsidRDefault="00F7376D" w:rsidP="003A1D7D"/>
          <w:p w14:paraId="01F0B538" w14:textId="77777777" w:rsidR="00E7786B" w:rsidRPr="00436668" w:rsidRDefault="00E7786B" w:rsidP="00D419A3">
            <w:pPr>
              <w:rPr>
                <w:b/>
                <w:sz w:val="28"/>
                <w:szCs w:val="28"/>
              </w:rPr>
            </w:pPr>
            <w:r w:rsidRPr="00436668">
              <w:rPr>
                <w:b/>
                <w:sz w:val="28"/>
                <w:szCs w:val="28"/>
              </w:rPr>
              <w:t xml:space="preserve">Salerno </w:t>
            </w:r>
            <w:r w:rsidR="003E5EFE" w:rsidRPr="00436668">
              <w:rPr>
                <w:b/>
                <w:sz w:val="28"/>
                <w:szCs w:val="28"/>
              </w:rPr>
              <w:t>1</w:t>
            </w:r>
            <w:r w:rsidR="00D419A3">
              <w:rPr>
                <w:b/>
                <w:sz w:val="28"/>
                <w:szCs w:val="28"/>
              </w:rPr>
              <w:t>5</w:t>
            </w:r>
            <w:r w:rsidRPr="00436668">
              <w:rPr>
                <w:b/>
                <w:sz w:val="28"/>
                <w:szCs w:val="28"/>
              </w:rPr>
              <w:t>.</w:t>
            </w:r>
            <w:r w:rsidR="003E5EFE" w:rsidRPr="00436668">
              <w:rPr>
                <w:b/>
                <w:sz w:val="28"/>
                <w:szCs w:val="28"/>
              </w:rPr>
              <w:t>10</w:t>
            </w:r>
            <w:r w:rsidRPr="00436668">
              <w:rPr>
                <w:b/>
                <w:sz w:val="28"/>
                <w:szCs w:val="28"/>
              </w:rPr>
              <w:t>.24</w:t>
            </w:r>
          </w:p>
        </w:tc>
        <w:tc>
          <w:tcPr>
            <w:tcW w:w="4926" w:type="dxa"/>
          </w:tcPr>
          <w:p w14:paraId="0A64D321" w14:textId="77777777" w:rsidR="000E75DB" w:rsidRDefault="000E75DB">
            <w:pPr>
              <w:pStyle w:val="Titolo2"/>
              <w:jc w:val="center"/>
              <w:rPr>
                <w:bCs w:val="0"/>
                <w:sz w:val="28"/>
                <w:u w:val="none"/>
              </w:rPr>
            </w:pPr>
          </w:p>
          <w:p w14:paraId="59044BCA" w14:textId="77777777" w:rsidR="000E75DB" w:rsidRDefault="000E75DB">
            <w:pPr>
              <w:pStyle w:val="Titolo2"/>
              <w:jc w:val="center"/>
              <w:rPr>
                <w:bCs w:val="0"/>
                <w:sz w:val="28"/>
                <w:u w:val="none"/>
              </w:rPr>
            </w:pPr>
          </w:p>
          <w:p w14:paraId="14DC7B10" w14:textId="77777777" w:rsidR="00FE0CA7" w:rsidRPr="00FE0CA7" w:rsidRDefault="00FE0CA7" w:rsidP="00FE0CA7">
            <w:pPr>
              <w:pStyle w:val="Titolo2"/>
              <w:jc w:val="center"/>
            </w:pPr>
            <w:r>
              <w:rPr>
                <w:bCs w:val="0"/>
                <w:sz w:val="28"/>
                <w:u w:val="none"/>
              </w:rPr>
              <w:t>I</w:t>
            </w:r>
            <w:r w:rsidR="006B33E2">
              <w:rPr>
                <w:bCs w:val="0"/>
                <w:sz w:val="28"/>
                <w:u w:val="none"/>
              </w:rPr>
              <w:t>L GIUDICE UNICO</w:t>
            </w:r>
            <w:r>
              <w:rPr>
                <w:bCs w:val="0"/>
                <w:sz w:val="28"/>
                <w:u w:val="none"/>
              </w:rPr>
              <w:t xml:space="preserve"> </w:t>
            </w:r>
          </w:p>
        </w:tc>
      </w:tr>
    </w:tbl>
    <w:p w14:paraId="1C0CFB59" w14:textId="77777777" w:rsidR="00C923B1" w:rsidRDefault="00C923B1" w:rsidP="00FE0CA7">
      <w:pPr>
        <w:pStyle w:val="Titolo2"/>
        <w:jc w:val="right"/>
        <w:rPr>
          <w:u w:val="none"/>
        </w:rPr>
      </w:pPr>
    </w:p>
    <w:sectPr w:rsidR="00C923B1" w:rsidSect="00F7376D">
      <w:footerReference w:type="even" r:id="rId10"/>
      <w:footerReference w:type="default" r:id="rId11"/>
      <w:pgSz w:w="11906" w:h="16838"/>
      <w:pgMar w:top="85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DD75" w14:textId="77777777" w:rsidR="00066D1A" w:rsidRDefault="00066D1A">
      <w:r>
        <w:separator/>
      </w:r>
    </w:p>
  </w:endnote>
  <w:endnote w:type="continuationSeparator" w:id="0">
    <w:p w14:paraId="7A344A06" w14:textId="77777777" w:rsidR="00066D1A" w:rsidRDefault="0006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16A3" w14:textId="77777777" w:rsidR="00F7376D" w:rsidRDefault="00445F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33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9E3FE2" w14:textId="77777777" w:rsidR="00F7376D" w:rsidRDefault="00F737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907D" w14:textId="77777777" w:rsidR="00F7376D" w:rsidRDefault="006B33E2">
    <w:pPr>
      <w:pStyle w:val="Pidipagina"/>
      <w:jc w:val="right"/>
      <w:rPr>
        <w:b/>
      </w:rPr>
    </w:pPr>
    <w:r>
      <w:t xml:space="preserve">Pag. </w:t>
    </w:r>
    <w:r w:rsidR="00445F90">
      <w:rPr>
        <w:b/>
      </w:rPr>
      <w:fldChar w:fldCharType="begin"/>
    </w:r>
    <w:r>
      <w:rPr>
        <w:b/>
      </w:rPr>
      <w:instrText>PAGE</w:instrText>
    </w:r>
    <w:r w:rsidR="00445F90">
      <w:rPr>
        <w:b/>
      </w:rPr>
      <w:fldChar w:fldCharType="separate"/>
    </w:r>
    <w:r w:rsidR="002C0E8F">
      <w:rPr>
        <w:b/>
        <w:noProof/>
      </w:rPr>
      <w:t>1</w:t>
    </w:r>
    <w:r w:rsidR="00445F90">
      <w:rPr>
        <w:b/>
      </w:rPr>
      <w:fldChar w:fldCharType="end"/>
    </w:r>
    <w:r>
      <w:rPr>
        <w:b/>
      </w:rPr>
      <w:t>/2</w:t>
    </w:r>
  </w:p>
  <w:p w14:paraId="7732C6C0" w14:textId="77777777" w:rsidR="00F7376D" w:rsidRDefault="00F737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5539" w14:textId="77777777" w:rsidR="00066D1A" w:rsidRDefault="00066D1A">
      <w:r>
        <w:separator/>
      </w:r>
    </w:p>
  </w:footnote>
  <w:footnote w:type="continuationSeparator" w:id="0">
    <w:p w14:paraId="15994539" w14:textId="77777777" w:rsidR="00066D1A" w:rsidRDefault="0006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64FD"/>
    <w:multiLevelType w:val="hybridMultilevel"/>
    <w:tmpl w:val="28221926"/>
    <w:lvl w:ilvl="0" w:tplc="8F2AA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0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49B"/>
    <w:rsid w:val="00000D94"/>
    <w:rsid w:val="000011F9"/>
    <w:rsid w:val="00007B28"/>
    <w:rsid w:val="0001564C"/>
    <w:rsid w:val="000161BE"/>
    <w:rsid w:val="0001686F"/>
    <w:rsid w:val="00016D55"/>
    <w:rsid w:val="00017D1C"/>
    <w:rsid w:val="00022399"/>
    <w:rsid w:val="00025796"/>
    <w:rsid w:val="000472C8"/>
    <w:rsid w:val="00050255"/>
    <w:rsid w:val="00050CC2"/>
    <w:rsid w:val="0005222B"/>
    <w:rsid w:val="00054C7C"/>
    <w:rsid w:val="000576CF"/>
    <w:rsid w:val="000579FB"/>
    <w:rsid w:val="000630EB"/>
    <w:rsid w:val="00063426"/>
    <w:rsid w:val="000639BE"/>
    <w:rsid w:val="00063D50"/>
    <w:rsid w:val="00066D1A"/>
    <w:rsid w:val="00072F7E"/>
    <w:rsid w:val="0007496D"/>
    <w:rsid w:val="00080E93"/>
    <w:rsid w:val="0008628E"/>
    <w:rsid w:val="00092009"/>
    <w:rsid w:val="000933CB"/>
    <w:rsid w:val="000A79D9"/>
    <w:rsid w:val="000B3CED"/>
    <w:rsid w:val="000B6E90"/>
    <w:rsid w:val="000C0020"/>
    <w:rsid w:val="000C03AF"/>
    <w:rsid w:val="000C23A0"/>
    <w:rsid w:val="000C306C"/>
    <w:rsid w:val="000C5F99"/>
    <w:rsid w:val="000D277E"/>
    <w:rsid w:val="000E1E4B"/>
    <w:rsid w:val="000E40CD"/>
    <w:rsid w:val="000E716D"/>
    <w:rsid w:val="000E75DB"/>
    <w:rsid w:val="000F01EA"/>
    <w:rsid w:val="000F0879"/>
    <w:rsid w:val="000F09D8"/>
    <w:rsid w:val="000F2AF8"/>
    <w:rsid w:val="000F2F99"/>
    <w:rsid w:val="000F5766"/>
    <w:rsid w:val="000F7319"/>
    <w:rsid w:val="0010034D"/>
    <w:rsid w:val="001048BA"/>
    <w:rsid w:val="00113EF3"/>
    <w:rsid w:val="001161EB"/>
    <w:rsid w:val="00116230"/>
    <w:rsid w:val="00120926"/>
    <w:rsid w:val="00132D72"/>
    <w:rsid w:val="00132E11"/>
    <w:rsid w:val="00137AC5"/>
    <w:rsid w:val="0014089B"/>
    <w:rsid w:val="00141B6D"/>
    <w:rsid w:val="00144445"/>
    <w:rsid w:val="00146149"/>
    <w:rsid w:val="00147EEC"/>
    <w:rsid w:val="00154487"/>
    <w:rsid w:val="0015463F"/>
    <w:rsid w:val="001641CC"/>
    <w:rsid w:val="00171DCB"/>
    <w:rsid w:val="0017336E"/>
    <w:rsid w:val="00174C9B"/>
    <w:rsid w:val="00176A78"/>
    <w:rsid w:val="00177176"/>
    <w:rsid w:val="001812FE"/>
    <w:rsid w:val="001862AB"/>
    <w:rsid w:val="001902AB"/>
    <w:rsid w:val="00191452"/>
    <w:rsid w:val="00193E28"/>
    <w:rsid w:val="00194467"/>
    <w:rsid w:val="0019478C"/>
    <w:rsid w:val="001A4ED3"/>
    <w:rsid w:val="001B004A"/>
    <w:rsid w:val="001B206A"/>
    <w:rsid w:val="001B26FF"/>
    <w:rsid w:val="001C0649"/>
    <w:rsid w:val="001C3276"/>
    <w:rsid w:val="001C3DEC"/>
    <w:rsid w:val="001C5A06"/>
    <w:rsid w:val="001E0EE9"/>
    <w:rsid w:val="001E2D4C"/>
    <w:rsid w:val="001E7408"/>
    <w:rsid w:val="00210B9A"/>
    <w:rsid w:val="00212FF9"/>
    <w:rsid w:val="0021312A"/>
    <w:rsid w:val="0022076D"/>
    <w:rsid w:val="002232D8"/>
    <w:rsid w:val="00232A97"/>
    <w:rsid w:val="00236D6A"/>
    <w:rsid w:val="00241E7F"/>
    <w:rsid w:val="002515CF"/>
    <w:rsid w:val="00262D30"/>
    <w:rsid w:val="0026305E"/>
    <w:rsid w:val="002634A2"/>
    <w:rsid w:val="00265FD7"/>
    <w:rsid w:val="002661D2"/>
    <w:rsid w:val="00266B59"/>
    <w:rsid w:val="00267E87"/>
    <w:rsid w:val="00270003"/>
    <w:rsid w:val="00270D49"/>
    <w:rsid w:val="00271AF2"/>
    <w:rsid w:val="00290468"/>
    <w:rsid w:val="002904F5"/>
    <w:rsid w:val="002A01BB"/>
    <w:rsid w:val="002A05D7"/>
    <w:rsid w:val="002A4078"/>
    <w:rsid w:val="002B2412"/>
    <w:rsid w:val="002B34CD"/>
    <w:rsid w:val="002C0E8F"/>
    <w:rsid w:val="002C1FD5"/>
    <w:rsid w:val="002D103B"/>
    <w:rsid w:val="002D17A2"/>
    <w:rsid w:val="002D1D67"/>
    <w:rsid w:val="002D297F"/>
    <w:rsid w:val="002D48A1"/>
    <w:rsid w:val="002D6BBD"/>
    <w:rsid w:val="002E0FF4"/>
    <w:rsid w:val="002E20C7"/>
    <w:rsid w:val="002E4064"/>
    <w:rsid w:val="002E522D"/>
    <w:rsid w:val="002E69E3"/>
    <w:rsid w:val="002F2BD9"/>
    <w:rsid w:val="002F5F26"/>
    <w:rsid w:val="002F61FD"/>
    <w:rsid w:val="00306CE1"/>
    <w:rsid w:val="003108FE"/>
    <w:rsid w:val="00310AF8"/>
    <w:rsid w:val="00313B76"/>
    <w:rsid w:val="00316229"/>
    <w:rsid w:val="003230B9"/>
    <w:rsid w:val="00351D4A"/>
    <w:rsid w:val="00353AD4"/>
    <w:rsid w:val="00357CF1"/>
    <w:rsid w:val="00362287"/>
    <w:rsid w:val="00363049"/>
    <w:rsid w:val="00372680"/>
    <w:rsid w:val="00374ACD"/>
    <w:rsid w:val="00374C5B"/>
    <w:rsid w:val="00377F85"/>
    <w:rsid w:val="00383BB0"/>
    <w:rsid w:val="003855C0"/>
    <w:rsid w:val="00395383"/>
    <w:rsid w:val="003A1D7D"/>
    <w:rsid w:val="003A5D91"/>
    <w:rsid w:val="003A64E1"/>
    <w:rsid w:val="003A7919"/>
    <w:rsid w:val="003B030C"/>
    <w:rsid w:val="003B3013"/>
    <w:rsid w:val="003B7376"/>
    <w:rsid w:val="003C0875"/>
    <w:rsid w:val="003D5CEF"/>
    <w:rsid w:val="003D72C1"/>
    <w:rsid w:val="003E3662"/>
    <w:rsid w:val="003E4DB2"/>
    <w:rsid w:val="003E5EFE"/>
    <w:rsid w:val="003F0D26"/>
    <w:rsid w:val="003F1973"/>
    <w:rsid w:val="003F3F16"/>
    <w:rsid w:val="00401010"/>
    <w:rsid w:val="0040195E"/>
    <w:rsid w:val="00404F30"/>
    <w:rsid w:val="004068A2"/>
    <w:rsid w:val="00413E3F"/>
    <w:rsid w:val="00416678"/>
    <w:rsid w:val="00417EDF"/>
    <w:rsid w:val="00420333"/>
    <w:rsid w:val="004206C7"/>
    <w:rsid w:val="00424607"/>
    <w:rsid w:val="004249D2"/>
    <w:rsid w:val="00431252"/>
    <w:rsid w:val="004328BA"/>
    <w:rsid w:val="00436668"/>
    <w:rsid w:val="004413CB"/>
    <w:rsid w:val="004428D9"/>
    <w:rsid w:val="00443652"/>
    <w:rsid w:val="00445F90"/>
    <w:rsid w:val="004464BF"/>
    <w:rsid w:val="0046378A"/>
    <w:rsid w:val="00464705"/>
    <w:rsid w:val="00467FD7"/>
    <w:rsid w:val="00472FFC"/>
    <w:rsid w:val="00476BC3"/>
    <w:rsid w:val="004814E4"/>
    <w:rsid w:val="004838BC"/>
    <w:rsid w:val="004916C5"/>
    <w:rsid w:val="00492641"/>
    <w:rsid w:val="004A0413"/>
    <w:rsid w:val="004A06A9"/>
    <w:rsid w:val="004A0E30"/>
    <w:rsid w:val="004A26D6"/>
    <w:rsid w:val="004A332A"/>
    <w:rsid w:val="004A3A5A"/>
    <w:rsid w:val="004A4694"/>
    <w:rsid w:val="004A5A3A"/>
    <w:rsid w:val="004A6CCA"/>
    <w:rsid w:val="004A7B5D"/>
    <w:rsid w:val="004B2A2C"/>
    <w:rsid w:val="004B3784"/>
    <w:rsid w:val="004B72FC"/>
    <w:rsid w:val="004C0C57"/>
    <w:rsid w:val="004C2059"/>
    <w:rsid w:val="004C40B7"/>
    <w:rsid w:val="004C4351"/>
    <w:rsid w:val="004C6511"/>
    <w:rsid w:val="004C6EF8"/>
    <w:rsid w:val="004D2BFE"/>
    <w:rsid w:val="004D4E70"/>
    <w:rsid w:val="004E186D"/>
    <w:rsid w:val="004E47D8"/>
    <w:rsid w:val="004E5044"/>
    <w:rsid w:val="004E7EC8"/>
    <w:rsid w:val="004F1E36"/>
    <w:rsid w:val="004F2957"/>
    <w:rsid w:val="004F7BE9"/>
    <w:rsid w:val="00504521"/>
    <w:rsid w:val="00504C56"/>
    <w:rsid w:val="00505B39"/>
    <w:rsid w:val="0050658E"/>
    <w:rsid w:val="00514C12"/>
    <w:rsid w:val="00515A30"/>
    <w:rsid w:val="005270B3"/>
    <w:rsid w:val="005301A1"/>
    <w:rsid w:val="00533FA4"/>
    <w:rsid w:val="0054057C"/>
    <w:rsid w:val="005439A0"/>
    <w:rsid w:val="00543A74"/>
    <w:rsid w:val="00554FC4"/>
    <w:rsid w:val="00556CA0"/>
    <w:rsid w:val="005578B3"/>
    <w:rsid w:val="0056193E"/>
    <w:rsid w:val="00564501"/>
    <w:rsid w:val="005676EC"/>
    <w:rsid w:val="00571B34"/>
    <w:rsid w:val="00574C9C"/>
    <w:rsid w:val="00576D2D"/>
    <w:rsid w:val="00576D41"/>
    <w:rsid w:val="00580A6B"/>
    <w:rsid w:val="005811F1"/>
    <w:rsid w:val="005818AA"/>
    <w:rsid w:val="00583A55"/>
    <w:rsid w:val="005847C4"/>
    <w:rsid w:val="00585773"/>
    <w:rsid w:val="00585EA8"/>
    <w:rsid w:val="00586330"/>
    <w:rsid w:val="00591AEE"/>
    <w:rsid w:val="00591F53"/>
    <w:rsid w:val="0059273E"/>
    <w:rsid w:val="00592C40"/>
    <w:rsid w:val="0059307C"/>
    <w:rsid w:val="005941E9"/>
    <w:rsid w:val="005954CF"/>
    <w:rsid w:val="005955CB"/>
    <w:rsid w:val="00595966"/>
    <w:rsid w:val="00596A76"/>
    <w:rsid w:val="005A0AB6"/>
    <w:rsid w:val="005A24E3"/>
    <w:rsid w:val="005A2927"/>
    <w:rsid w:val="005A345A"/>
    <w:rsid w:val="005A3B3A"/>
    <w:rsid w:val="005B2702"/>
    <w:rsid w:val="005B486C"/>
    <w:rsid w:val="005B4A67"/>
    <w:rsid w:val="005C1B28"/>
    <w:rsid w:val="005C27BF"/>
    <w:rsid w:val="005C3EB0"/>
    <w:rsid w:val="005C7802"/>
    <w:rsid w:val="005C7E6E"/>
    <w:rsid w:val="005D3F03"/>
    <w:rsid w:val="005D50A8"/>
    <w:rsid w:val="005D60DC"/>
    <w:rsid w:val="005E37B9"/>
    <w:rsid w:val="005F43B8"/>
    <w:rsid w:val="005F4CFB"/>
    <w:rsid w:val="00600093"/>
    <w:rsid w:val="00610CED"/>
    <w:rsid w:val="006115B1"/>
    <w:rsid w:val="006121EF"/>
    <w:rsid w:val="00613D5C"/>
    <w:rsid w:val="00615D70"/>
    <w:rsid w:val="006179DD"/>
    <w:rsid w:val="00622D67"/>
    <w:rsid w:val="006339CA"/>
    <w:rsid w:val="006410FA"/>
    <w:rsid w:val="0064749F"/>
    <w:rsid w:val="006543AC"/>
    <w:rsid w:val="00654DCF"/>
    <w:rsid w:val="006574E1"/>
    <w:rsid w:val="0066175C"/>
    <w:rsid w:val="0066732D"/>
    <w:rsid w:val="00672F4E"/>
    <w:rsid w:val="00681373"/>
    <w:rsid w:val="006814FE"/>
    <w:rsid w:val="006836CB"/>
    <w:rsid w:val="006863FE"/>
    <w:rsid w:val="006933D0"/>
    <w:rsid w:val="00696410"/>
    <w:rsid w:val="006A03B0"/>
    <w:rsid w:val="006A2EEE"/>
    <w:rsid w:val="006B0D5D"/>
    <w:rsid w:val="006B218D"/>
    <w:rsid w:val="006B33E2"/>
    <w:rsid w:val="006B3ADF"/>
    <w:rsid w:val="006C1ACF"/>
    <w:rsid w:val="006C228F"/>
    <w:rsid w:val="006C6469"/>
    <w:rsid w:val="006C6ADA"/>
    <w:rsid w:val="006D02E5"/>
    <w:rsid w:val="006D3972"/>
    <w:rsid w:val="006D4492"/>
    <w:rsid w:val="006D4DB2"/>
    <w:rsid w:val="006D5061"/>
    <w:rsid w:val="006D61FE"/>
    <w:rsid w:val="006E5864"/>
    <w:rsid w:val="006E7C36"/>
    <w:rsid w:val="006F180D"/>
    <w:rsid w:val="006F55C5"/>
    <w:rsid w:val="006F586B"/>
    <w:rsid w:val="006F6724"/>
    <w:rsid w:val="006F6FE9"/>
    <w:rsid w:val="006F78F7"/>
    <w:rsid w:val="0070274C"/>
    <w:rsid w:val="0070332F"/>
    <w:rsid w:val="00703669"/>
    <w:rsid w:val="007054CF"/>
    <w:rsid w:val="0070749B"/>
    <w:rsid w:val="00714F1F"/>
    <w:rsid w:val="007238FA"/>
    <w:rsid w:val="0073656D"/>
    <w:rsid w:val="007370CC"/>
    <w:rsid w:val="00746BEF"/>
    <w:rsid w:val="00746D74"/>
    <w:rsid w:val="00750672"/>
    <w:rsid w:val="00752C98"/>
    <w:rsid w:val="00753358"/>
    <w:rsid w:val="007533BE"/>
    <w:rsid w:val="007556CE"/>
    <w:rsid w:val="00756798"/>
    <w:rsid w:val="00763477"/>
    <w:rsid w:val="0076669D"/>
    <w:rsid w:val="0077010A"/>
    <w:rsid w:val="00774284"/>
    <w:rsid w:val="00774E49"/>
    <w:rsid w:val="00777DF2"/>
    <w:rsid w:val="00780542"/>
    <w:rsid w:val="0078124F"/>
    <w:rsid w:val="00787762"/>
    <w:rsid w:val="00790020"/>
    <w:rsid w:val="00793940"/>
    <w:rsid w:val="00795050"/>
    <w:rsid w:val="00797679"/>
    <w:rsid w:val="00797DD9"/>
    <w:rsid w:val="007A5472"/>
    <w:rsid w:val="007A74F2"/>
    <w:rsid w:val="007B0094"/>
    <w:rsid w:val="007B2DCB"/>
    <w:rsid w:val="007B71B4"/>
    <w:rsid w:val="007C3D85"/>
    <w:rsid w:val="007D4A84"/>
    <w:rsid w:val="007D5928"/>
    <w:rsid w:val="007E1888"/>
    <w:rsid w:val="007E5BF6"/>
    <w:rsid w:val="007F0042"/>
    <w:rsid w:val="007F0FC4"/>
    <w:rsid w:val="007F71C3"/>
    <w:rsid w:val="00801BE6"/>
    <w:rsid w:val="00802231"/>
    <w:rsid w:val="00803320"/>
    <w:rsid w:val="008056B4"/>
    <w:rsid w:val="00805755"/>
    <w:rsid w:val="008105D1"/>
    <w:rsid w:val="00816D95"/>
    <w:rsid w:val="008209E6"/>
    <w:rsid w:val="0082118E"/>
    <w:rsid w:val="00823669"/>
    <w:rsid w:val="00832045"/>
    <w:rsid w:val="008320FF"/>
    <w:rsid w:val="008341EE"/>
    <w:rsid w:val="00841DAE"/>
    <w:rsid w:val="008442CB"/>
    <w:rsid w:val="00846841"/>
    <w:rsid w:val="008473A9"/>
    <w:rsid w:val="008562C7"/>
    <w:rsid w:val="00860769"/>
    <w:rsid w:val="00862146"/>
    <w:rsid w:val="00867B6A"/>
    <w:rsid w:val="00872022"/>
    <w:rsid w:val="0087329A"/>
    <w:rsid w:val="00883F5D"/>
    <w:rsid w:val="008A13EC"/>
    <w:rsid w:val="008A32BC"/>
    <w:rsid w:val="008A5DBC"/>
    <w:rsid w:val="008B08E4"/>
    <w:rsid w:val="008B5071"/>
    <w:rsid w:val="008B53FF"/>
    <w:rsid w:val="008B57AD"/>
    <w:rsid w:val="008B62B7"/>
    <w:rsid w:val="008C2E8D"/>
    <w:rsid w:val="008C4BFD"/>
    <w:rsid w:val="008C77F8"/>
    <w:rsid w:val="008D2F6D"/>
    <w:rsid w:val="008D43DC"/>
    <w:rsid w:val="008E04D4"/>
    <w:rsid w:val="008E22B5"/>
    <w:rsid w:val="008E44C4"/>
    <w:rsid w:val="008F06CA"/>
    <w:rsid w:val="008F587E"/>
    <w:rsid w:val="008F6DF9"/>
    <w:rsid w:val="00900C13"/>
    <w:rsid w:val="0090468A"/>
    <w:rsid w:val="00907BB6"/>
    <w:rsid w:val="00911891"/>
    <w:rsid w:val="0091672D"/>
    <w:rsid w:val="00916CE5"/>
    <w:rsid w:val="00923E21"/>
    <w:rsid w:val="009270A8"/>
    <w:rsid w:val="00927ACF"/>
    <w:rsid w:val="00930CD1"/>
    <w:rsid w:val="009370D6"/>
    <w:rsid w:val="009450EF"/>
    <w:rsid w:val="00953CEF"/>
    <w:rsid w:val="009555F3"/>
    <w:rsid w:val="00957E71"/>
    <w:rsid w:val="009604BB"/>
    <w:rsid w:val="0097250D"/>
    <w:rsid w:val="00975A1B"/>
    <w:rsid w:val="00976DFF"/>
    <w:rsid w:val="009835DA"/>
    <w:rsid w:val="00985550"/>
    <w:rsid w:val="009900E2"/>
    <w:rsid w:val="00996217"/>
    <w:rsid w:val="009969BC"/>
    <w:rsid w:val="00997631"/>
    <w:rsid w:val="009A16B2"/>
    <w:rsid w:val="009A174E"/>
    <w:rsid w:val="009A26E4"/>
    <w:rsid w:val="009A2E32"/>
    <w:rsid w:val="009A4DD0"/>
    <w:rsid w:val="009A60F7"/>
    <w:rsid w:val="009A692E"/>
    <w:rsid w:val="009A7194"/>
    <w:rsid w:val="009B1D9D"/>
    <w:rsid w:val="009B1F83"/>
    <w:rsid w:val="009B346B"/>
    <w:rsid w:val="009B6317"/>
    <w:rsid w:val="009B7D0B"/>
    <w:rsid w:val="009C4117"/>
    <w:rsid w:val="009C52E9"/>
    <w:rsid w:val="009C7D7C"/>
    <w:rsid w:val="009D032E"/>
    <w:rsid w:val="009D1739"/>
    <w:rsid w:val="009D2474"/>
    <w:rsid w:val="009D41DC"/>
    <w:rsid w:val="009D561B"/>
    <w:rsid w:val="009D64E8"/>
    <w:rsid w:val="009E17E1"/>
    <w:rsid w:val="009E4EF8"/>
    <w:rsid w:val="009E5A1D"/>
    <w:rsid w:val="009F3E15"/>
    <w:rsid w:val="00A0382A"/>
    <w:rsid w:val="00A04572"/>
    <w:rsid w:val="00A12FA1"/>
    <w:rsid w:val="00A15E61"/>
    <w:rsid w:val="00A21505"/>
    <w:rsid w:val="00A232FE"/>
    <w:rsid w:val="00A3165A"/>
    <w:rsid w:val="00A3348C"/>
    <w:rsid w:val="00A36AC2"/>
    <w:rsid w:val="00A51598"/>
    <w:rsid w:val="00A51F6F"/>
    <w:rsid w:val="00A53F50"/>
    <w:rsid w:val="00A6018E"/>
    <w:rsid w:val="00A63A97"/>
    <w:rsid w:val="00A649C2"/>
    <w:rsid w:val="00A7190F"/>
    <w:rsid w:val="00A731FB"/>
    <w:rsid w:val="00A762CF"/>
    <w:rsid w:val="00A7695F"/>
    <w:rsid w:val="00A8586C"/>
    <w:rsid w:val="00A85DA9"/>
    <w:rsid w:val="00A8669F"/>
    <w:rsid w:val="00A869CD"/>
    <w:rsid w:val="00A90901"/>
    <w:rsid w:val="00A94DB7"/>
    <w:rsid w:val="00AA1DE3"/>
    <w:rsid w:val="00AA3605"/>
    <w:rsid w:val="00AA3D3C"/>
    <w:rsid w:val="00AA5A1C"/>
    <w:rsid w:val="00AB3CEA"/>
    <w:rsid w:val="00AC203D"/>
    <w:rsid w:val="00AC3152"/>
    <w:rsid w:val="00AC57BF"/>
    <w:rsid w:val="00AD5AB9"/>
    <w:rsid w:val="00AE19CE"/>
    <w:rsid w:val="00AF52FB"/>
    <w:rsid w:val="00AF6EF9"/>
    <w:rsid w:val="00B00DED"/>
    <w:rsid w:val="00B03FB9"/>
    <w:rsid w:val="00B06355"/>
    <w:rsid w:val="00B10AAC"/>
    <w:rsid w:val="00B1458A"/>
    <w:rsid w:val="00B15D3F"/>
    <w:rsid w:val="00B15F29"/>
    <w:rsid w:val="00B2145F"/>
    <w:rsid w:val="00B2190C"/>
    <w:rsid w:val="00B22C1A"/>
    <w:rsid w:val="00B234B5"/>
    <w:rsid w:val="00B26629"/>
    <w:rsid w:val="00B313B0"/>
    <w:rsid w:val="00B326A7"/>
    <w:rsid w:val="00B37998"/>
    <w:rsid w:val="00B45F14"/>
    <w:rsid w:val="00B5310F"/>
    <w:rsid w:val="00B54DAD"/>
    <w:rsid w:val="00B6440E"/>
    <w:rsid w:val="00B64BB8"/>
    <w:rsid w:val="00B677F3"/>
    <w:rsid w:val="00B755C2"/>
    <w:rsid w:val="00B77933"/>
    <w:rsid w:val="00B77E0C"/>
    <w:rsid w:val="00B87420"/>
    <w:rsid w:val="00B94D56"/>
    <w:rsid w:val="00BA407F"/>
    <w:rsid w:val="00BA5B26"/>
    <w:rsid w:val="00BA5E68"/>
    <w:rsid w:val="00BA7184"/>
    <w:rsid w:val="00BB2F79"/>
    <w:rsid w:val="00BB478C"/>
    <w:rsid w:val="00BB4DA1"/>
    <w:rsid w:val="00BB4F42"/>
    <w:rsid w:val="00BC2197"/>
    <w:rsid w:val="00BC3EE0"/>
    <w:rsid w:val="00BC5F52"/>
    <w:rsid w:val="00BC71FE"/>
    <w:rsid w:val="00BD1238"/>
    <w:rsid w:val="00BD2B46"/>
    <w:rsid w:val="00BD4B21"/>
    <w:rsid w:val="00BD50A6"/>
    <w:rsid w:val="00BD7CFD"/>
    <w:rsid w:val="00BE0CD6"/>
    <w:rsid w:val="00BE3BD1"/>
    <w:rsid w:val="00BE67E0"/>
    <w:rsid w:val="00BE6EB0"/>
    <w:rsid w:val="00BE7E95"/>
    <w:rsid w:val="00BF0C84"/>
    <w:rsid w:val="00BF7DFA"/>
    <w:rsid w:val="00C05C0B"/>
    <w:rsid w:val="00C07B94"/>
    <w:rsid w:val="00C228A1"/>
    <w:rsid w:val="00C31559"/>
    <w:rsid w:val="00C34E4E"/>
    <w:rsid w:val="00C41067"/>
    <w:rsid w:val="00C43A31"/>
    <w:rsid w:val="00C463FF"/>
    <w:rsid w:val="00C46EC7"/>
    <w:rsid w:val="00C472E8"/>
    <w:rsid w:val="00C52B89"/>
    <w:rsid w:val="00C531F6"/>
    <w:rsid w:val="00C53D07"/>
    <w:rsid w:val="00C617B5"/>
    <w:rsid w:val="00C62371"/>
    <w:rsid w:val="00C64176"/>
    <w:rsid w:val="00C66606"/>
    <w:rsid w:val="00C741D5"/>
    <w:rsid w:val="00C76C61"/>
    <w:rsid w:val="00C830E3"/>
    <w:rsid w:val="00C831E3"/>
    <w:rsid w:val="00C84775"/>
    <w:rsid w:val="00C84EF5"/>
    <w:rsid w:val="00C85758"/>
    <w:rsid w:val="00C923B1"/>
    <w:rsid w:val="00C930AC"/>
    <w:rsid w:val="00C96BD3"/>
    <w:rsid w:val="00CA2959"/>
    <w:rsid w:val="00CA358E"/>
    <w:rsid w:val="00CA6610"/>
    <w:rsid w:val="00CB363C"/>
    <w:rsid w:val="00CB424F"/>
    <w:rsid w:val="00CB439B"/>
    <w:rsid w:val="00CB5817"/>
    <w:rsid w:val="00CB6489"/>
    <w:rsid w:val="00CC2898"/>
    <w:rsid w:val="00CD2164"/>
    <w:rsid w:val="00CD3466"/>
    <w:rsid w:val="00CD58C9"/>
    <w:rsid w:val="00CE08A6"/>
    <w:rsid w:val="00CE124B"/>
    <w:rsid w:val="00CE1C7A"/>
    <w:rsid w:val="00CE1FF1"/>
    <w:rsid w:val="00CE5328"/>
    <w:rsid w:val="00CE5534"/>
    <w:rsid w:val="00CE642B"/>
    <w:rsid w:val="00CF0104"/>
    <w:rsid w:val="00CF38C2"/>
    <w:rsid w:val="00CF4E34"/>
    <w:rsid w:val="00D1400F"/>
    <w:rsid w:val="00D17BDD"/>
    <w:rsid w:val="00D22F0A"/>
    <w:rsid w:val="00D23508"/>
    <w:rsid w:val="00D245EA"/>
    <w:rsid w:val="00D2460E"/>
    <w:rsid w:val="00D25987"/>
    <w:rsid w:val="00D3234E"/>
    <w:rsid w:val="00D34FD1"/>
    <w:rsid w:val="00D3594E"/>
    <w:rsid w:val="00D419A3"/>
    <w:rsid w:val="00D42315"/>
    <w:rsid w:val="00D42FA9"/>
    <w:rsid w:val="00D51207"/>
    <w:rsid w:val="00D60E0F"/>
    <w:rsid w:val="00D621EA"/>
    <w:rsid w:val="00D62263"/>
    <w:rsid w:val="00D624DE"/>
    <w:rsid w:val="00D63A25"/>
    <w:rsid w:val="00D715DE"/>
    <w:rsid w:val="00D72F8F"/>
    <w:rsid w:val="00D8058F"/>
    <w:rsid w:val="00D806D0"/>
    <w:rsid w:val="00D81FA7"/>
    <w:rsid w:val="00D909D7"/>
    <w:rsid w:val="00D938D6"/>
    <w:rsid w:val="00D93CE3"/>
    <w:rsid w:val="00DA0E58"/>
    <w:rsid w:val="00DA68CD"/>
    <w:rsid w:val="00DB1108"/>
    <w:rsid w:val="00DB1C09"/>
    <w:rsid w:val="00DB42B8"/>
    <w:rsid w:val="00DC30ED"/>
    <w:rsid w:val="00DD3897"/>
    <w:rsid w:val="00DD499D"/>
    <w:rsid w:val="00DD69CC"/>
    <w:rsid w:val="00DD78A4"/>
    <w:rsid w:val="00DE7E3E"/>
    <w:rsid w:val="00DF00C6"/>
    <w:rsid w:val="00DF1776"/>
    <w:rsid w:val="00DF1D0E"/>
    <w:rsid w:val="00DF36EC"/>
    <w:rsid w:val="00E0042F"/>
    <w:rsid w:val="00E14848"/>
    <w:rsid w:val="00E17606"/>
    <w:rsid w:val="00E21640"/>
    <w:rsid w:val="00E24940"/>
    <w:rsid w:val="00E249BB"/>
    <w:rsid w:val="00E34155"/>
    <w:rsid w:val="00E34514"/>
    <w:rsid w:val="00E44007"/>
    <w:rsid w:val="00E44080"/>
    <w:rsid w:val="00E51F7B"/>
    <w:rsid w:val="00E53D23"/>
    <w:rsid w:val="00E56A42"/>
    <w:rsid w:val="00E630E6"/>
    <w:rsid w:val="00E637F3"/>
    <w:rsid w:val="00E64F8B"/>
    <w:rsid w:val="00E67C99"/>
    <w:rsid w:val="00E67DFB"/>
    <w:rsid w:val="00E700ED"/>
    <w:rsid w:val="00E7786B"/>
    <w:rsid w:val="00E800AC"/>
    <w:rsid w:val="00E801C3"/>
    <w:rsid w:val="00E82398"/>
    <w:rsid w:val="00E8399B"/>
    <w:rsid w:val="00E83E95"/>
    <w:rsid w:val="00E85E60"/>
    <w:rsid w:val="00E93D16"/>
    <w:rsid w:val="00E9707D"/>
    <w:rsid w:val="00EA0913"/>
    <w:rsid w:val="00EA1E88"/>
    <w:rsid w:val="00EA4211"/>
    <w:rsid w:val="00EA4A0E"/>
    <w:rsid w:val="00EA60EB"/>
    <w:rsid w:val="00EB2B91"/>
    <w:rsid w:val="00EB621E"/>
    <w:rsid w:val="00EC06D2"/>
    <w:rsid w:val="00EC085B"/>
    <w:rsid w:val="00EC24C4"/>
    <w:rsid w:val="00EC4B97"/>
    <w:rsid w:val="00EC58F0"/>
    <w:rsid w:val="00ED1941"/>
    <w:rsid w:val="00ED6096"/>
    <w:rsid w:val="00EE100C"/>
    <w:rsid w:val="00EE599B"/>
    <w:rsid w:val="00EE5D35"/>
    <w:rsid w:val="00EE700E"/>
    <w:rsid w:val="00EF25D3"/>
    <w:rsid w:val="00EF351C"/>
    <w:rsid w:val="00F02B06"/>
    <w:rsid w:val="00F033B5"/>
    <w:rsid w:val="00F03455"/>
    <w:rsid w:val="00F03503"/>
    <w:rsid w:val="00F046CF"/>
    <w:rsid w:val="00F16EEB"/>
    <w:rsid w:val="00F22B8B"/>
    <w:rsid w:val="00F27112"/>
    <w:rsid w:val="00F273EF"/>
    <w:rsid w:val="00F300A2"/>
    <w:rsid w:val="00F30A43"/>
    <w:rsid w:val="00F30CDD"/>
    <w:rsid w:val="00F33538"/>
    <w:rsid w:val="00F33BB6"/>
    <w:rsid w:val="00F401A8"/>
    <w:rsid w:val="00F4634B"/>
    <w:rsid w:val="00F463F6"/>
    <w:rsid w:val="00F55918"/>
    <w:rsid w:val="00F60DA0"/>
    <w:rsid w:val="00F6608A"/>
    <w:rsid w:val="00F66FD3"/>
    <w:rsid w:val="00F67DD5"/>
    <w:rsid w:val="00F7376D"/>
    <w:rsid w:val="00F80257"/>
    <w:rsid w:val="00F82A74"/>
    <w:rsid w:val="00F836B6"/>
    <w:rsid w:val="00F85D23"/>
    <w:rsid w:val="00F85D9A"/>
    <w:rsid w:val="00F91833"/>
    <w:rsid w:val="00F93170"/>
    <w:rsid w:val="00F940FD"/>
    <w:rsid w:val="00F962A0"/>
    <w:rsid w:val="00F971A9"/>
    <w:rsid w:val="00FA0588"/>
    <w:rsid w:val="00FA1E9D"/>
    <w:rsid w:val="00FA5FCA"/>
    <w:rsid w:val="00FB5005"/>
    <w:rsid w:val="00FB5F3F"/>
    <w:rsid w:val="00FB5FAC"/>
    <w:rsid w:val="00FC52B9"/>
    <w:rsid w:val="00FD244C"/>
    <w:rsid w:val="00FD58FA"/>
    <w:rsid w:val="00FD6AD1"/>
    <w:rsid w:val="00FD7064"/>
    <w:rsid w:val="00FE0CA7"/>
    <w:rsid w:val="00FE14F6"/>
    <w:rsid w:val="00FE3AF0"/>
    <w:rsid w:val="00FE474B"/>
    <w:rsid w:val="00FE4FE4"/>
    <w:rsid w:val="00FE76D2"/>
    <w:rsid w:val="00FF22CD"/>
    <w:rsid w:val="00FF6EF6"/>
    <w:rsid w:val="0270395D"/>
    <w:rsid w:val="046A5C02"/>
    <w:rsid w:val="08421F31"/>
    <w:rsid w:val="0FAD067A"/>
    <w:rsid w:val="119A4082"/>
    <w:rsid w:val="12BF52E7"/>
    <w:rsid w:val="16AC3D72"/>
    <w:rsid w:val="190175E7"/>
    <w:rsid w:val="20B8244A"/>
    <w:rsid w:val="269807DB"/>
    <w:rsid w:val="29922445"/>
    <w:rsid w:val="2B8A3FE7"/>
    <w:rsid w:val="2DB86BD3"/>
    <w:rsid w:val="2F2D48D0"/>
    <w:rsid w:val="31FA543E"/>
    <w:rsid w:val="34B03DA7"/>
    <w:rsid w:val="35ED5D9F"/>
    <w:rsid w:val="36F16F52"/>
    <w:rsid w:val="378B44BC"/>
    <w:rsid w:val="382C7CF4"/>
    <w:rsid w:val="39283E39"/>
    <w:rsid w:val="39E31D53"/>
    <w:rsid w:val="3C07243A"/>
    <w:rsid w:val="3F1A3645"/>
    <w:rsid w:val="406A62DD"/>
    <w:rsid w:val="4138071D"/>
    <w:rsid w:val="42A34AD9"/>
    <w:rsid w:val="44591E30"/>
    <w:rsid w:val="451170F5"/>
    <w:rsid w:val="47E61290"/>
    <w:rsid w:val="4A106DB1"/>
    <w:rsid w:val="4BAD71A0"/>
    <w:rsid w:val="4F183F2F"/>
    <w:rsid w:val="4FC43A0D"/>
    <w:rsid w:val="50F22E45"/>
    <w:rsid w:val="52C12531"/>
    <w:rsid w:val="53393E14"/>
    <w:rsid w:val="54156FD0"/>
    <w:rsid w:val="54760FAF"/>
    <w:rsid w:val="5A1D6815"/>
    <w:rsid w:val="60021B37"/>
    <w:rsid w:val="6CD01CFF"/>
    <w:rsid w:val="6DBB6BFF"/>
    <w:rsid w:val="740125EE"/>
    <w:rsid w:val="780C7BF9"/>
    <w:rsid w:val="79413D13"/>
    <w:rsid w:val="79777339"/>
    <w:rsid w:val="7F4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11A9B"/>
  <w15:docId w15:val="{C95B512B-8C4E-48EF-97B7-FBBC8DFA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37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7376D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F7376D"/>
    <w:pPr>
      <w:keepNext/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F7376D"/>
    <w:pPr>
      <w:keepNext/>
      <w:tabs>
        <w:tab w:val="left" w:pos="5685"/>
      </w:tabs>
      <w:ind w:right="-285"/>
      <w:outlineLvl w:val="2"/>
    </w:pPr>
    <w:rPr>
      <w:rFonts w:ascii="Tahoma" w:hAnsi="Tahoma"/>
      <w:b/>
      <w:color w:val="0000FF"/>
      <w:sz w:val="22"/>
    </w:rPr>
  </w:style>
  <w:style w:type="paragraph" w:styleId="Titolo4">
    <w:name w:val="heading 4"/>
    <w:basedOn w:val="Normale"/>
    <w:next w:val="Normale"/>
    <w:qFormat/>
    <w:rsid w:val="00F7376D"/>
    <w:pPr>
      <w:keepNext/>
      <w:jc w:val="center"/>
      <w:outlineLvl w:val="3"/>
    </w:pPr>
    <w:rPr>
      <w:b/>
      <w:bCs/>
      <w:sz w:val="28"/>
      <w:u w:val="single"/>
    </w:rPr>
  </w:style>
  <w:style w:type="paragraph" w:styleId="Titolo5">
    <w:name w:val="heading 5"/>
    <w:basedOn w:val="Normale"/>
    <w:next w:val="Normale"/>
    <w:qFormat/>
    <w:rsid w:val="00F7376D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F7376D"/>
    <w:pPr>
      <w:keepNext/>
      <w:jc w:val="both"/>
      <w:outlineLvl w:val="5"/>
    </w:pPr>
    <w:rPr>
      <w:b/>
      <w:bCs/>
      <w:sz w:val="28"/>
      <w:u w:val="single"/>
    </w:rPr>
  </w:style>
  <w:style w:type="paragraph" w:styleId="Titolo7">
    <w:name w:val="heading 7"/>
    <w:basedOn w:val="Normale"/>
    <w:next w:val="Normale"/>
    <w:qFormat/>
    <w:rsid w:val="00F7376D"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F7376D"/>
    <w:pPr>
      <w:keepNext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qFormat/>
    <w:rsid w:val="00F7376D"/>
    <w:pPr>
      <w:keepNext/>
      <w:jc w:val="both"/>
      <w:outlineLvl w:val="8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sid w:val="00F7376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rsid w:val="00F7376D"/>
    <w:pPr>
      <w:autoSpaceDE w:val="0"/>
      <w:autoSpaceDN w:val="0"/>
      <w:adjustRightInd w:val="0"/>
      <w:spacing w:line="1080" w:lineRule="exact"/>
    </w:pPr>
    <w:rPr>
      <w:rFonts w:ascii="Arial" w:hAnsi="Arial" w:cs="Arial"/>
      <w:b/>
      <w:bCs/>
      <w:sz w:val="104"/>
      <w:szCs w:val="104"/>
    </w:rPr>
  </w:style>
  <w:style w:type="paragraph" w:styleId="Corpodeltesto2">
    <w:name w:val="Body Text 2"/>
    <w:basedOn w:val="Normale"/>
    <w:qFormat/>
    <w:rsid w:val="00F7376D"/>
    <w:rPr>
      <w:sz w:val="20"/>
    </w:rPr>
  </w:style>
  <w:style w:type="paragraph" w:styleId="Corpodeltesto3">
    <w:name w:val="Body Text 3"/>
    <w:basedOn w:val="Normale"/>
    <w:qFormat/>
    <w:rsid w:val="00F7376D"/>
    <w:pPr>
      <w:jc w:val="both"/>
    </w:pPr>
  </w:style>
  <w:style w:type="paragraph" w:styleId="Pidipagina">
    <w:name w:val="footer"/>
    <w:basedOn w:val="Normale"/>
    <w:link w:val="PidipaginaCarattere"/>
    <w:uiPriority w:val="99"/>
    <w:qFormat/>
    <w:rsid w:val="00F73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qFormat/>
    <w:rsid w:val="00F7376D"/>
    <w:rPr>
      <w:sz w:val="24"/>
      <w:szCs w:val="24"/>
    </w:rPr>
  </w:style>
  <w:style w:type="paragraph" w:styleId="Intestazione">
    <w:name w:val="header"/>
    <w:basedOn w:val="Normale"/>
    <w:link w:val="IntestazioneCarattere"/>
    <w:qFormat/>
    <w:rsid w:val="00F73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F7376D"/>
    <w:rPr>
      <w:sz w:val="24"/>
      <w:szCs w:val="24"/>
    </w:rPr>
  </w:style>
  <w:style w:type="character" w:styleId="Collegamentoipertestuale">
    <w:name w:val="Hyperlink"/>
    <w:qFormat/>
    <w:rsid w:val="00F7376D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7376D"/>
  </w:style>
  <w:style w:type="table" w:styleId="Grigliatabella">
    <w:name w:val="Table Grid"/>
    <w:basedOn w:val="Tabellanormale"/>
    <w:qFormat/>
    <w:rsid w:val="00F7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F7376D"/>
    <w:pPr>
      <w:tabs>
        <w:tab w:val="left" w:pos="5685"/>
      </w:tabs>
      <w:ind w:right="-285"/>
      <w:jc w:val="center"/>
    </w:pPr>
    <w:rPr>
      <w:b/>
      <w:iCs/>
      <w:color w:val="0000FF"/>
      <w:sz w:val="20"/>
      <w:u w:val="single"/>
    </w:rPr>
  </w:style>
  <w:style w:type="paragraph" w:styleId="Paragrafoelenco">
    <w:name w:val="List Paragraph"/>
    <w:basedOn w:val="Normale"/>
    <w:uiPriority w:val="99"/>
    <w:qFormat/>
    <w:rsid w:val="00D2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COM.GALD%207bisdot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COM.GALD 7bisdot (1)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 - SALERNO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 - SALERNO</dc:title>
  <dc:creator>Bruno</dc:creator>
  <cp:lastModifiedBy>Fabio Setta</cp:lastModifiedBy>
  <cp:revision>2</cp:revision>
  <cp:lastPrinted>2024-10-16T15:40:00Z</cp:lastPrinted>
  <dcterms:created xsi:type="dcterms:W3CDTF">2024-10-21T16:46:00Z</dcterms:created>
  <dcterms:modified xsi:type="dcterms:W3CDTF">2024-10-21T16:46:00Z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B2EF3B6B45594375A3E88D68D5AC1ECE_13</vt:lpwstr>
  </property>
</Properties>
</file>