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777"/>
        <w:gridCol w:w="7757"/>
      </w:tblGrid>
      <w:tr w:rsidR="002C1EE8" w14:paraId="019F7904" w14:textId="77777777">
        <w:tc>
          <w:tcPr>
            <w:tcW w:w="1318" w:type="pct"/>
          </w:tcPr>
          <w:p w14:paraId="516370B1" w14:textId="77777777" w:rsidR="002C1EE8" w:rsidRDefault="0095336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641E6C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3EFE36A3" wp14:editId="3982EC66">
                  <wp:extent cx="857250" cy="971550"/>
                  <wp:effectExtent l="19050" t="0" r="0" b="0"/>
                  <wp:docPr id="1" name="Immagine 2" descr="logo c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pct"/>
          </w:tcPr>
          <w:p w14:paraId="6EE70F63" w14:textId="77777777" w:rsidR="002C1EE8" w:rsidRDefault="002C1EE8">
            <w:pPr>
              <w:jc w:val="center"/>
              <w:rPr>
                <w:rFonts w:ascii="Comic Sans MS" w:hAnsi="Comic Sans MS" w:cs="Arial"/>
                <w:color w:val="000000"/>
                <w:sz w:val="6"/>
                <w:szCs w:val="32"/>
              </w:rPr>
            </w:pPr>
          </w:p>
          <w:p w14:paraId="3146480B" w14:textId="77777777" w:rsidR="002C1EE8" w:rsidRDefault="00953362">
            <w:pPr>
              <w:jc w:val="center"/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</w:pPr>
            <w:r>
              <w:rPr>
                <w:rFonts w:ascii="Comic Sans MS" w:hAnsi="Comic Sans MS" w:cs="Arial"/>
                <w:color w:val="000000"/>
                <w:sz w:val="36"/>
                <w:szCs w:val="32"/>
              </w:rPr>
              <w:t xml:space="preserve">Comitato Provinciale </w:t>
            </w:r>
            <w:r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  <w:t>S A L E R N O</w:t>
            </w:r>
          </w:p>
          <w:p w14:paraId="7046AA3B" w14:textId="77777777" w:rsidR="002C1EE8" w:rsidRDefault="00953362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Via Lungomare Tafuri - c/o pattinodromo “T. D’Aragona”</w:t>
            </w:r>
          </w:p>
          <w:p w14:paraId="61FD8A46" w14:textId="77777777" w:rsidR="002C1EE8" w:rsidRDefault="00953362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84134  SALERNO -  Tel e Fax: 089/793649</w:t>
            </w:r>
          </w:p>
          <w:p w14:paraId="56AE8E8C" w14:textId="77777777" w:rsidR="002C1EE8" w:rsidRDefault="0095336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Comic Sans MS" w:hAnsi="Comic Sans MS" w:cs="Arial"/>
                <w:color w:val="000000"/>
              </w:rPr>
              <w:t>cell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>. 393 0229332  -   e-mail: salerno@csi-net.it</w:t>
            </w:r>
          </w:p>
        </w:tc>
      </w:tr>
    </w:tbl>
    <w:p w14:paraId="5DF22DFF" w14:textId="77777777" w:rsidR="002C1EE8" w:rsidRDefault="002C1EE8">
      <w:pPr>
        <w:rPr>
          <w:sz w:val="16"/>
          <w:szCs w:val="32"/>
        </w:rPr>
      </w:pPr>
    </w:p>
    <w:p w14:paraId="2EDB7B89" w14:textId="77777777" w:rsidR="002C1EE8" w:rsidRDefault="00953362">
      <w:pPr>
        <w:rPr>
          <w:sz w:val="2"/>
          <w:szCs w:val="32"/>
        </w:rPr>
      </w:pPr>
      <w:r>
        <w:rPr>
          <w:sz w:val="20"/>
          <w:szCs w:val="32"/>
        </w:rPr>
        <w:t xml:space="preserve"> </w:t>
      </w:r>
      <w:r>
        <w:rPr>
          <w:sz w:val="2"/>
          <w:szCs w:val="32"/>
        </w:rPr>
        <w:t xml:space="preserve">          </w:t>
      </w:r>
    </w:p>
    <w:p w14:paraId="351F0B4A" w14:textId="77777777" w:rsidR="002C1EE8" w:rsidRDefault="00953362">
      <w:pPr>
        <w:jc w:val="center"/>
        <w:rPr>
          <w:rFonts w:ascii="Comic Sans MS" w:hAnsi="Comic Sans MS" w:cs="Arial"/>
          <w:b/>
          <w:i/>
          <w:color w:val="262626"/>
          <w:sz w:val="40"/>
          <w:szCs w:val="40"/>
          <w:u w:val="single"/>
        </w:rPr>
      </w:pP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CAMPIONATO CALCIO A 11 “OPEN” 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4</w:t>
      </w: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/202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5</w:t>
      </w:r>
    </w:p>
    <w:p w14:paraId="0300EB88" w14:textId="77777777" w:rsidR="002C1EE8" w:rsidRDefault="00953362">
      <w:pPr>
        <w:jc w:val="center"/>
        <w:rPr>
          <w:rFonts w:ascii="Comic Sans MS" w:hAnsi="Comic Sans MS" w:cs="Arial"/>
          <w:b/>
          <w:i/>
          <w:sz w:val="32"/>
          <w:szCs w:val="28"/>
          <w:u w:val="single"/>
        </w:rPr>
      </w:pPr>
      <w:r>
        <w:rPr>
          <w:rFonts w:ascii="Comic Sans MS" w:hAnsi="Comic Sans MS" w:cs="Arial"/>
          <w:b/>
          <w:i/>
          <w:sz w:val="32"/>
          <w:szCs w:val="28"/>
          <w:highlight w:val="yellow"/>
          <w:u w:val="single"/>
        </w:rPr>
        <w:t>COMUNICATO N.</w:t>
      </w:r>
      <w:r w:rsidR="00F714CB">
        <w:rPr>
          <w:rFonts w:ascii="Comic Sans MS" w:hAnsi="Comic Sans MS" w:cs="Arial"/>
          <w:b/>
          <w:i/>
          <w:sz w:val="32"/>
          <w:szCs w:val="28"/>
          <w:u w:val="single"/>
        </w:rPr>
        <w:t>4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 xml:space="preserve"> </w:t>
      </w:r>
      <w:r w:rsidR="00F714CB">
        <w:rPr>
          <w:rFonts w:ascii="Comic Sans MS" w:hAnsi="Comic Sans MS" w:cs="Arial"/>
          <w:b/>
          <w:i/>
          <w:sz w:val="32"/>
          <w:szCs w:val="28"/>
          <w:u w:val="single"/>
        </w:rPr>
        <w:t>21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</w:t>
      </w:r>
      <w:r w:rsidR="00934B8E">
        <w:rPr>
          <w:rFonts w:ascii="Comic Sans MS" w:hAnsi="Comic Sans MS" w:cs="Arial"/>
          <w:b/>
          <w:i/>
          <w:sz w:val="32"/>
          <w:szCs w:val="28"/>
          <w:u w:val="single"/>
        </w:rPr>
        <w:t>10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/2024</w:t>
      </w:r>
    </w:p>
    <w:p w14:paraId="5558651F" w14:textId="77777777" w:rsidR="002C1EE8" w:rsidRDefault="002C1EE8">
      <w:pPr>
        <w:jc w:val="center"/>
        <w:rPr>
          <w:rFonts w:ascii="Comic Sans MS" w:hAnsi="Comic Sans MS" w:cs="Arial"/>
          <w:b/>
          <w:i/>
          <w:sz w:val="12"/>
          <w:szCs w:val="28"/>
          <w:highlight w:val="yellow"/>
          <w:u w:val="single"/>
        </w:rPr>
      </w:pPr>
    </w:p>
    <w:p w14:paraId="3B2C3041" w14:textId="77777777" w:rsidR="002C1EE8" w:rsidRDefault="00953362">
      <w:pPr>
        <w:rPr>
          <w:rFonts w:ascii="Comic Sans MS" w:hAnsi="Comic Sans MS"/>
          <w:b/>
          <w:color w:val="003366"/>
          <w:sz w:val="10"/>
          <w:szCs w:val="32"/>
        </w:rPr>
      </w:pPr>
      <w:r>
        <w:rPr>
          <w:rFonts w:ascii="Bookman Old Style" w:hAnsi="Bookman Old Style"/>
          <w:b/>
          <w:color w:val="003366"/>
          <w:sz w:val="28"/>
          <w:szCs w:val="32"/>
        </w:rPr>
        <w:t xml:space="preserve">RISULTATI </w:t>
      </w:r>
      <w:r w:rsidR="00FD4BD3">
        <w:rPr>
          <w:rFonts w:ascii="Bookman Old Style" w:hAnsi="Bookman Old Style"/>
          <w:b/>
          <w:color w:val="003366"/>
          <w:sz w:val="28"/>
          <w:szCs w:val="32"/>
        </w:rPr>
        <w:t>I</w:t>
      </w:r>
      <w:r w:rsidR="00F714CB">
        <w:rPr>
          <w:rFonts w:ascii="Bookman Old Style" w:hAnsi="Bookman Old Style"/>
          <w:b/>
          <w:color w:val="003366"/>
          <w:sz w:val="28"/>
          <w:szCs w:val="32"/>
        </w:rPr>
        <w:t>V</w:t>
      </w:r>
      <w:r>
        <w:rPr>
          <w:rFonts w:ascii="Bookman Old Style" w:hAnsi="Bookman Old Style"/>
          <w:b/>
          <w:color w:val="003366"/>
          <w:sz w:val="28"/>
          <w:szCs w:val="32"/>
        </w:rPr>
        <w:t xml:space="preserve">^ GIORNATA  </w:t>
      </w:r>
    </w:p>
    <w:tbl>
      <w:tblPr>
        <w:tblW w:w="694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0"/>
      </w:tblGrid>
      <w:tr w:rsidR="002C1EE8" w14:paraId="261618F3" w14:textId="77777777" w:rsidTr="008E251D">
        <w:trPr>
          <w:trHeight w:val="140"/>
        </w:trPr>
        <w:tc>
          <w:tcPr>
            <w:tcW w:w="6096" w:type="dxa"/>
          </w:tcPr>
          <w:p w14:paraId="2943FDDD" w14:textId="77777777" w:rsidR="002C1EE8" w:rsidRDefault="00F714CB">
            <w:r>
              <w:t>ASD BELLIZZI - INTERCOSTIERA</w:t>
            </w:r>
          </w:p>
        </w:tc>
        <w:tc>
          <w:tcPr>
            <w:tcW w:w="850" w:type="dxa"/>
          </w:tcPr>
          <w:p w14:paraId="306ECF5E" w14:textId="77777777" w:rsidR="002C1EE8" w:rsidRDefault="00F714C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0-1</w:t>
            </w:r>
          </w:p>
        </w:tc>
      </w:tr>
      <w:tr w:rsidR="002C1EE8" w14:paraId="5886975F" w14:textId="77777777" w:rsidTr="008E251D">
        <w:tc>
          <w:tcPr>
            <w:tcW w:w="6096" w:type="dxa"/>
          </w:tcPr>
          <w:p w14:paraId="38C7E6EA" w14:textId="77777777" w:rsidR="002C1EE8" w:rsidRDefault="00F714CB">
            <w:r>
              <w:t>HOME MEDICINE – SPORT&amp;EVENTI</w:t>
            </w:r>
          </w:p>
        </w:tc>
        <w:tc>
          <w:tcPr>
            <w:tcW w:w="850" w:type="dxa"/>
          </w:tcPr>
          <w:p w14:paraId="67F2612B" w14:textId="77777777" w:rsidR="002C1EE8" w:rsidRDefault="00F714CB" w:rsidP="00B362C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4-4</w:t>
            </w:r>
          </w:p>
        </w:tc>
      </w:tr>
      <w:tr w:rsidR="002C1EE8" w14:paraId="3CFE6E41" w14:textId="77777777" w:rsidTr="008E251D">
        <w:tc>
          <w:tcPr>
            <w:tcW w:w="6096" w:type="dxa"/>
          </w:tcPr>
          <w:p w14:paraId="3E69EECE" w14:textId="77777777" w:rsidR="002C1EE8" w:rsidRDefault="00F714CB">
            <w:r>
              <w:t>S.VITO CAVA – GIOVY TEAM</w:t>
            </w:r>
          </w:p>
        </w:tc>
        <w:tc>
          <w:tcPr>
            <w:tcW w:w="850" w:type="dxa"/>
          </w:tcPr>
          <w:p w14:paraId="00FB1FC5" w14:textId="77777777" w:rsidR="002C1EE8" w:rsidRDefault="000C0B65" w:rsidP="000C0B6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</w:t>
            </w:r>
            <w:r w:rsidR="00F714CB">
              <w:rPr>
                <w:rFonts w:ascii="Bookman Old Style" w:hAnsi="Bookman Old Style"/>
                <w:b/>
              </w:rPr>
              <w:t>-</w:t>
            </w:r>
            <w:r>
              <w:rPr>
                <w:rFonts w:ascii="Bookman Old Style" w:hAnsi="Bookman Old Style"/>
                <w:b/>
              </w:rPr>
              <w:t>8</w:t>
            </w:r>
          </w:p>
        </w:tc>
      </w:tr>
      <w:tr w:rsidR="002C1EE8" w14:paraId="3BFD66B8" w14:textId="77777777" w:rsidTr="008E251D">
        <w:tc>
          <w:tcPr>
            <w:tcW w:w="6096" w:type="dxa"/>
          </w:tcPr>
          <w:p w14:paraId="07D89B78" w14:textId="77777777" w:rsidR="002C1EE8" w:rsidRDefault="00F714CB">
            <w:r>
              <w:t>SP.SAN SEVERINO – ROTA FC</w:t>
            </w:r>
          </w:p>
        </w:tc>
        <w:tc>
          <w:tcPr>
            <w:tcW w:w="850" w:type="dxa"/>
          </w:tcPr>
          <w:p w14:paraId="1BD10018" w14:textId="77777777" w:rsidR="002C1EE8" w:rsidRDefault="00F714C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2-1</w:t>
            </w:r>
          </w:p>
        </w:tc>
      </w:tr>
      <w:tr w:rsidR="002C1EE8" w14:paraId="1A63B05C" w14:textId="77777777" w:rsidTr="008E251D">
        <w:tc>
          <w:tcPr>
            <w:tcW w:w="6096" w:type="dxa"/>
          </w:tcPr>
          <w:p w14:paraId="035A7E0F" w14:textId="77777777" w:rsidR="002C1EE8" w:rsidRDefault="00F714CB">
            <w:r>
              <w:t>ELETTROSPORT - MENTORING</w:t>
            </w:r>
          </w:p>
        </w:tc>
        <w:tc>
          <w:tcPr>
            <w:tcW w:w="850" w:type="dxa"/>
          </w:tcPr>
          <w:p w14:paraId="41A2B76D" w14:textId="77777777" w:rsidR="002C1EE8" w:rsidRDefault="00F714C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1-0</w:t>
            </w:r>
          </w:p>
        </w:tc>
      </w:tr>
      <w:tr w:rsidR="002C1EE8" w14:paraId="7623CFCE" w14:textId="77777777" w:rsidTr="008E251D">
        <w:tc>
          <w:tcPr>
            <w:tcW w:w="6096" w:type="dxa"/>
          </w:tcPr>
          <w:p w14:paraId="7D717224" w14:textId="77777777" w:rsidR="002C1EE8" w:rsidRDefault="00F714CB">
            <w:r>
              <w:t>NEW TEAM – ATL. VORGADE</w:t>
            </w:r>
          </w:p>
        </w:tc>
        <w:tc>
          <w:tcPr>
            <w:tcW w:w="850" w:type="dxa"/>
          </w:tcPr>
          <w:p w14:paraId="0434BC2D" w14:textId="77777777" w:rsidR="002C1EE8" w:rsidRDefault="00F714C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3-1</w:t>
            </w:r>
          </w:p>
        </w:tc>
      </w:tr>
      <w:tr w:rsidR="00B362C3" w14:paraId="01A6B921" w14:textId="77777777" w:rsidTr="008E251D">
        <w:tc>
          <w:tcPr>
            <w:tcW w:w="6096" w:type="dxa"/>
          </w:tcPr>
          <w:p w14:paraId="56E7FA49" w14:textId="77777777" w:rsidR="00B362C3" w:rsidRDefault="00F714CB">
            <w:r>
              <w:t>FARALDESE 2002 – AMATORI MACCHIA</w:t>
            </w:r>
          </w:p>
        </w:tc>
        <w:tc>
          <w:tcPr>
            <w:tcW w:w="850" w:type="dxa"/>
          </w:tcPr>
          <w:p w14:paraId="1C79A474" w14:textId="77777777" w:rsidR="00B362C3" w:rsidRDefault="00F714C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0-3</w:t>
            </w:r>
          </w:p>
        </w:tc>
      </w:tr>
      <w:tr w:rsidR="00B362C3" w14:paraId="72E0E132" w14:textId="77777777" w:rsidTr="008E251D">
        <w:tc>
          <w:tcPr>
            <w:tcW w:w="6096" w:type="dxa"/>
          </w:tcPr>
          <w:p w14:paraId="7418E94C" w14:textId="77777777" w:rsidR="00B362C3" w:rsidRDefault="00F714CB">
            <w:r>
              <w:t>REAL ACIGLIANO – ANGRI FT</w:t>
            </w:r>
          </w:p>
        </w:tc>
        <w:tc>
          <w:tcPr>
            <w:tcW w:w="850" w:type="dxa"/>
          </w:tcPr>
          <w:p w14:paraId="7ABAFF4B" w14:textId="77777777" w:rsidR="00B362C3" w:rsidRDefault="00F714C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2-0</w:t>
            </w:r>
          </w:p>
        </w:tc>
      </w:tr>
      <w:tr w:rsidR="00B362C3" w14:paraId="35F8E1A3" w14:textId="77777777" w:rsidTr="008E251D">
        <w:tc>
          <w:tcPr>
            <w:tcW w:w="6096" w:type="dxa"/>
          </w:tcPr>
          <w:p w14:paraId="382C2C3B" w14:textId="77777777" w:rsidR="00B362C3" w:rsidRDefault="00F714CB">
            <w:r>
              <w:t>SPORTING CARMINE- POL. SIULP</w:t>
            </w:r>
          </w:p>
        </w:tc>
        <w:tc>
          <w:tcPr>
            <w:tcW w:w="850" w:type="dxa"/>
          </w:tcPr>
          <w:p w14:paraId="11A9B106" w14:textId="77777777" w:rsidR="00B362C3" w:rsidRDefault="00F714C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RINV</w:t>
            </w:r>
          </w:p>
        </w:tc>
      </w:tr>
    </w:tbl>
    <w:p w14:paraId="27F4F55F" w14:textId="77777777" w:rsidR="002C1EE8" w:rsidRDefault="00953362">
      <w:pPr>
        <w:pStyle w:val="Paragrafoelenco"/>
        <w:rPr>
          <w:rFonts w:ascii="Bookman Old Style" w:hAnsi="Bookman Old Style"/>
          <w:b/>
          <w:i/>
          <w:sz w:val="32"/>
          <w:szCs w:val="28"/>
          <w:highlight w:val="green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 xml:space="preserve"> </w:t>
      </w:r>
    </w:p>
    <w:p w14:paraId="7B75F81A" w14:textId="77777777" w:rsidR="002C1EE8" w:rsidRDefault="00953362">
      <w:pPr>
        <w:jc w:val="center"/>
        <w:rPr>
          <w:rFonts w:ascii="Bookman Old Style" w:hAnsi="Bookman Old Style"/>
          <w:b/>
          <w:i/>
          <w:color w:val="003366"/>
          <w:sz w:val="32"/>
          <w:szCs w:val="28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>CLASSIFICA</w:t>
      </w:r>
    </w:p>
    <w:p w14:paraId="77BBFF4B" w14:textId="77777777" w:rsidR="002C1EE8" w:rsidRDefault="002C1EE8">
      <w:pPr>
        <w:jc w:val="center"/>
        <w:rPr>
          <w:rFonts w:ascii="Comic Sans MS" w:hAnsi="Comic Sans MS"/>
          <w:b/>
          <w:color w:val="003366"/>
          <w:sz w:val="12"/>
          <w:szCs w:val="28"/>
        </w:rPr>
      </w:pPr>
    </w:p>
    <w:tbl>
      <w:tblPr>
        <w:tblW w:w="11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05"/>
        <w:gridCol w:w="971"/>
        <w:gridCol w:w="1072"/>
        <w:gridCol w:w="677"/>
        <w:gridCol w:w="681"/>
        <w:gridCol w:w="639"/>
        <w:gridCol w:w="849"/>
        <w:gridCol w:w="818"/>
      </w:tblGrid>
      <w:tr w:rsidR="002C1EE8" w14:paraId="6397ADD2" w14:textId="77777777">
        <w:trPr>
          <w:trHeight w:val="35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D836" w14:textId="77777777" w:rsidR="002C1EE8" w:rsidRDefault="002C1EE8">
            <w:p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3BC1" w14:textId="77777777" w:rsidR="002C1EE8" w:rsidRDefault="0095336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SQUADRA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AD0E12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 w:val="22"/>
                <w:szCs w:val="26"/>
              </w:rPr>
              <w:t>PUNTI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070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GIOC.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F7F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V.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790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N.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3A4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CCBB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GF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031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GS</w:t>
            </w:r>
          </w:p>
        </w:tc>
      </w:tr>
      <w:tr w:rsidR="002C1EE8" w14:paraId="74A0B051" w14:textId="77777777">
        <w:trPr>
          <w:trHeight w:val="35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CF45011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14:paraId="53B082E7" w14:textId="77777777" w:rsidR="002C1EE8" w:rsidRDefault="005F720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HOME MEDICINE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00"/>
          </w:tcPr>
          <w:p w14:paraId="359AB2E2" w14:textId="77777777" w:rsidR="002C1EE8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</w:t>
            </w:r>
            <w:r w:rsidR="00F714CB"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0ACD4F36" w14:textId="77777777" w:rsidR="002C1EE8" w:rsidRDefault="00F714CB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01648C8F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0970F76F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4DD11A9E" w14:textId="77777777" w:rsidR="002C1EE8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69F6F4B4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BB152D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421682B2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2C1EE8" w14:paraId="6D97B537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3990278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00096ED" w14:textId="77777777" w:rsidR="002C1EE8" w:rsidRDefault="00BB152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NEW TEAM</w:t>
            </w:r>
          </w:p>
        </w:tc>
        <w:tc>
          <w:tcPr>
            <w:tcW w:w="971" w:type="dxa"/>
            <w:shd w:val="clear" w:color="auto" w:fill="FFFF00"/>
          </w:tcPr>
          <w:p w14:paraId="21AADA11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327C7B18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6C8B150B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2EB33238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2B9A657D" w14:textId="77777777" w:rsidR="002C1EE8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5D342966" w14:textId="77777777" w:rsidR="002C1EE8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BB152D">
              <w:rPr>
                <w:rFonts w:ascii="Bookman Old Style" w:hAnsi="Bookman Old Style"/>
                <w:b/>
                <w:szCs w:val="26"/>
              </w:rPr>
              <w:t>11</w:t>
            </w:r>
          </w:p>
        </w:tc>
        <w:tc>
          <w:tcPr>
            <w:tcW w:w="818" w:type="dxa"/>
          </w:tcPr>
          <w:p w14:paraId="352528B7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  <w:tr w:rsidR="002C1EE8" w14:paraId="1EA9DA36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00FFCC8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06183F6" w14:textId="77777777" w:rsidR="002C1EE8" w:rsidRDefault="00BB152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INTERCOSTIERA</w:t>
            </w:r>
          </w:p>
        </w:tc>
        <w:tc>
          <w:tcPr>
            <w:tcW w:w="971" w:type="dxa"/>
            <w:shd w:val="clear" w:color="auto" w:fill="FFFF00"/>
          </w:tcPr>
          <w:p w14:paraId="28103F39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125632CB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0FE75B5C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39A88215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1093392C" w14:textId="77777777" w:rsidR="002C1EE8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7B0502C8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18" w:type="dxa"/>
          </w:tcPr>
          <w:p w14:paraId="0A489C89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2C1EE8" w14:paraId="4E1ECBEA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525040F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819A75D" w14:textId="77777777" w:rsidR="002C1EE8" w:rsidRDefault="00BB152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ELETTROSPORT</w:t>
            </w:r>
          </w:p>
        </w:tc>
        <w:tc>
          <w:tcPr>
            <w:tcW w:w="971" w:type="dxa"/>
            <w:shd w:val="clear" w:color="auto" w:fill="FFFF00"/>
          </w:tcPr>
          <w:p w14:paraId="7B36749F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7324EFCB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6B103EA5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6940428A" w14:textId="77777777" w:rsidR="002C1EE8" w:rsidRDefault="000C0B65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6145990C" w14:textId="77777777" w:rsidR="002C1EE8" w:rsidRDefault="000C0B65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460D574C" w14:textId="77777777" w:rsidR="002C1EE8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</w:t>
            </w:r>
            <w:r w:rsidR="00BB152D"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18" w:type="dxa"/>
          </w:tcPr>
          <w:p w14:paraId="08DAD4B5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2C1EE8" w14:paraId="0CF5EA7B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E81B7A3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16EA3B6" w14:textId="77777777" w:rsidR="002C1EE8" w:rsidRDefault="00BB152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AMATORI MACCHIA</w:t>
            </w:r>
          </w:p>
        </w:tc>
        <w:tc>
          <w:tcPr>
            <w:tcW w:w="971" w:type="dxa"/>
            <w:shd w:val="clear" w:color="auto" w:fill="FFFF00"/>
          </w:tcPr>
          <w:p w14:paraId="2C8B3923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1072" w:type="dxa"/>
          </w:tcPr>
          <w:p w14:paraId="741BBA25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66C113C0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181FA5C3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1126EABB" w14:textId="77777777" w:rsidR="002C1EE8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1D07C6F3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13</w:t>
            </w:r>
          </w:p>
        </w:tc>
        <w:tc>
          <w:tcPr>
            <w:tcW w:w="818" w:type="dxa"/>
          </w:tcPr>
          <w:p w14:paraId="4E6828E6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  <w:tr w:rsidR="002C1EE8" w14:paraId="2E69DFF2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1312BE0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666D1D3E" w14:textId="77777777" w:rsidR="002C1EE8" w:rsidRDefault="00BB152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SPORT&amp;EVENTI</w:t>
            </w:r>
          </w:p>
        </w:tc>
        <w:tc>
          <w:tcPr>
            <w:tcW w:w="971" w:type="dxa"/>
            <w:shd w:val="clear" w:color="auto" w:fill="FFFF00"/>
          </w:tcPr>
          <w:p w14:paraId="0307D0CF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1072" w:type="dxa"/>
          </w:tcPr>
          <w:p w14:paraId="5DE23D49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4B55FA2E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3C6B8D54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0519A876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44605B48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</w:tcPr>
          <w:p w14:paraId="3F9ABDA3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2C1EE8" w14:paraId="19C521A1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EC11690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08B6F60" w14:textId="77777777" w:rsidR="002C1EE8" w:rsidRDefault="00BB152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GIOVY TEAM</w:t>
            </w:r>
          </w:p>
        </w:tc>
        <w:tc>
          <w:tcPr>
            <w:tcW w:w="971" w:type="dxa"/>
            <w:shd w:val="clear" w:color="auto" w:fill="FFFF00"/>
          </w:tcPr>
          <w:p w14:paraId="403C8047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6C120BCB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0B5B4916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480F787B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148DD5F6" w14:textId="77777777" w:rsidR="002C1EE8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B63141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2055F897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BB152D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1D2E7181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2C1EE8" w14:paraId="7E93F5C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AA7E712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56585F40" w14:textId="77777777" w:rsidR="002C1EE8" w:rsidRDefault="00BB152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SPORTING SAN SEVERINO</w:t>
            </w:r>
          </w:p>
        </w:tc>
        <w:tc>
          <w:tcPr>
            <w:tcW w:w="971" w:type="dxa"/>
            <w:shd w:val="clear" w:color="auto" w:fill="FFFF00"/>
          </w:tcPr>
          <w:p w14:paraId="174AFF8E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333AB43E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6E217734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14E6E713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793B8E01" w14:textId="77777777" w:rsidR="002C1EE8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B63141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7CC3AEDA" w14:textId="77777777" w:rsidR="002C1EE8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18" w:type="dxa"/>
          </w:tcPr>
          <w:p w14:paraId="7A17D003" w14:textId="77777777" w:rsidR="002C1EE8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2C1EE8" w14:paraId="041EF2C5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D49BD46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60EEED63" w14:textId="77777777" w:rsidR="002C1EE8" w:rsidRDefault="00335920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POL.SIULP</w:t>
            </w:r>
          </w:p>
        </w:tc>
        <w:tc>
          <w:tcPr>
            <w:tcW w:w="971" w:type="dxa"/>
            <w:shd w:val="clear" w:color="auto" w:fill="FFFF00"/>
          </w:tcPr>
          <w:p w14:paraId="4915C954" w14:textId="77777777" w:rsidR="002C1EE8" w:rsidRDefault="00335920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7</w:t>
            </w:r>
          </w:p>
        </w:tc>
        <w:tc>
          <w:tcPr>
            <w:tcW w:w="1072" w:type="dxa"/>
          </w:tcPr>
          <w:p w14:paraId="63D9779A" w14:textId="77777777" w:rsidR="002C1EE8" w:rsidRDefault="005F7204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677" w:type="dxa"/>
          </w:tcPr>
          <w:p w14:paraId="28CE31DA" w14:textId="77777777" w:rsidR="002C1EE8" w:rsidRDefault="00335920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</w:p>
        </w:tc>
        <w:tc>
          <w:tcPr>
            <w:tcW w:w="681" w:type="dxa"/>
          </w:tcPr>
          <w:p w14:paraId="095B490C" w14:textId="77777777" w:rsidR="002C1EE8" w:rsidRDefault="00335920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639" w:type="dxa"/>
          </w:tcPr>
          <w:p w14:paraId="0E0E0477" w14:textId="77777777" w:rsidR="002C1EE8" w:rsidRDefault="00A91E7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0</w:t>
            </w:r>
          </w:p>
        </w:tc>
        <w:tc>
          <w:tcPr>
            <w:tcW w:w="849" w:type="dxa"/>
          </w:tcPr>
          <w:p w14:paraId="4ACDF80F" w14:textId="77777777" w:rsidR="002C1EE8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 </w:t>
            </w:r>
            <w:r w:rsidR="00335920">
              <w:rPr>
                <w:rFonts w:ascii="Bookman Old Style" w:hAnsi="Bookman Old Style"/>
                <w:b/>
                <w:color w:val="000000"/>
                <w:szCs w:val="26"/>
              </w:rPr>
              <w:t>9</w:t>
            </w:r>
          </w:p>
        </w:tc>
        <w:tc>
          <w:tcPr>
            <w:tcW w:w="818" w:type="dxa"/>
          </w:tcPr>
          <w:p w14:paraId="5AB24571" w14:textId="77777777" w:rsidR="002C1EE8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 </w:t>
            </w:r>
            <w:r w:rsidR="00335920"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</w:p>
        </w:tc>
      </w:tr>
      <w:tr w:rsidR="002C1EE8" w14:paraId="08158366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2542691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61584897" w14:textId="77777777" w:rsidR="002C1EE8" w:rsidRDefault="0033592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ASD BELLIZZI</w:t>
            </w:r>
          </w:p>
        </w:tc>
        <w:tc>
          <w:tcPr>
            <w:tcW w:w="971" w:type="dxa"/>
            <w:shd w:val="clear" w:color="auto" w:fill="FFFF00"/>
          </w:tcPr>
          <w:p w14:paraId="12E5A060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0E463C59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3785E206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263CC2CB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0409AB95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020831B3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11</w:t>
            </w:r>
          </w:p>
        </w:tc>
        <w:tc>
          <w:tcPr>
            <w:tcW w:w="818" w:type="dxa"/>
          </w:tcPr>
          <w:p w14:paraId="0F6746D8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2C1EE8" w14:paraId="36A19D7B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C5E89A4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1D32B27" w14:textId="77777777" w:rsidR="002C1EE8" w:rsidRDefault="0033592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ANGRI FT</w:t>
            </w:r>
          </w:p>
        </w:tc>
        <w:tc>
          <w:tcPr>
            <w:tcW w:w="971" w:type="dxa"/>
            <w:shd w:val="clear" w:color="auto" w:fill="FFFF00"/>
          </w:tcPr>
          <w:p w14:paraId="6D2B3116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2D07027E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00F76C07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2EF7EA43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77E2DC23" w14:textId="77777777" w:rsidR="002C1EE8" w:rsidRDefault="00A91E7E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335920"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55242137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818" w:type="dxa"/>
          </w:tcPr>
          <w:p w14:paraId="661B0BD3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</w:tr>
      <w:tr w:rsidR="002C1EE8" w14:paraId="744630B0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1234CE0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2491B5E" w14:textId="77777777" w:rsidR="002C1EE8" w:rsidRDefault="00BF45D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SPORTING CARMINE</w:t>
            </w:r>
          </w:p>
        </w:tc>
        <w:tc>
          <w:tcPr>
            <w:tcW w:w="971" w:type="dxa"/>
            <w:shd w:val="clear" w:color="auto" w:fill="FFFF00"/>
          </w:tcPr>
          <w:p w14:paraId="79ABD7DC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508516B8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1CC57E2B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5F85EB9F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2FAD0EDA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1D1F7DBD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</w:tcPr>
          <w:p w14:paraId="5C278C82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  <w:tr w:rsidR="002C1EE8" w14:paraId="4B74B693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3C6CB7F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C798ED8" w14:textId="77777777" w:rsidR="002C1EE8" w:rsidRDefault="0033592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REAL ACIGLIANO</w:t>
            </w:r>
          </w:p>
        </w:tc>
        <w:tc>
          <w:tcPr>
            <w:tcW w:w="971" w:type="dxa"/>
            <w:shd w:val="clear" w:color="auto" w:fill="FFFF00"/>
          </w:tcPr>
          <w:p w14:paraId="1E69C7CB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5B22699F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523ADF6A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3799B981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1F6E5518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66C33B47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18" w:type="dxa"/>
          </w:tcPr>
          <w:p w14:paraId="6AC61085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12</w:t>
            </w:r>
          </w:p>
        </w:tc>
      </w:tr>
      <w:tr w:rsidR="002C1EE8" w14:paraId="2F72CE76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78D13C5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5A3C5BC2" w14:textId="77777777" w:rsidR="002C1EE8" w:rsidRDefault="0033592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ATLETICO VORGADE</w:t>
            </w:r>
          </w:p>
        </w:tc>
        <w:tc>
          <w:tcPr>
            <w:tcW w:w="971" w:type="dxa"/>
            <w:shd w:val="clear" w:color="auto" w:fill="FFFF00"/>
          </w:tcPr>
          <w:p w14:paraId="58991098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1072" w:type="dxa"/>
          </w:tcPr>
          <w:p w14:paraId="031E7F60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4409256B" w14:textId="77777777" w:rsidR="002C1EE8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2DED65C6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076616A1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727ECCB7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05808B76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2C1EE8" w14:paraId="7C5CA261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2675F3B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2BD3686" w14:textId="77777777" w:rsidR="002C1EE8" w:rsidRDefault="0033592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ROTA FC</w:t>
            </w:r>
          </w:p>
        </w:tc>
        <w:tc>
          <w:tcPr>
            <w:tcW w:w="971" w:type="dxa"/>
            <w:shd w:val="clear" w:color="auto" w:fill="FFFF00"/>
          </w:tcPr>
          <w:p w14:paraId="1FE16F39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1072" w:type="dxa"/>
          </w:tcPr>
          <w:p w14:paraId="2674AE8E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6559570C" w14:textId="77777777" w:rsidR="002C1EE8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2F6D62EB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12789901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379287B7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18" w:type="dxa"/>
          </w:tcPr>
          <w:p w14:paraId="0B6D54D8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</w:tr>
      <w:tr w:rsidR="002C1EE8" w14:paraId="2816B86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8CE611F" w14:textId="77777777" w:rsidR="002C1EE8" w:rsidRDefault="0095336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</w:p>
        </w:tc>
        <w:tc>
          <w:tcPr>
            <w:tcW w:w="4605" w:type="dxa"/>
            <w:shd w:val="clear" w:color="auto" w:fill="auto"/>
          </w:tcPr>
          <w:p w14:paraId="70709BBB" w14:textId="77777777" w:rsidR="002C1EE8" w:rsidRDefault="0033592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FARALDESE 2002</w:t>
            </w:r>
          </w:p>
        </w:tc>
        <w:tc>
          <w:tcPr>
            <w:tcW w:w="971" w:type="dxa"/>
            <w:shd w:val="clear" w:color="auto" w:fill="FFFF00"/>
          </w:tcPr>
          <w:p w14:paraId="2B133AFD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1072" w:type="dxa"/>
          </w:tcPr>
          <w:p w14:paraId="1BCABEAC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4C01A041" w14:textId="77777777" w:rsidR="002C1EE8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756DBA4C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0D90E9E7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0B69F2CD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7A945891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335920">
              <w:rPr>
                <w:rFonts w:ascii="Bookman Old Style" w:hAnsi="Bookman Old Style"/>
                <w:b/>
                <w:szCs w:val="26"/>
              </w:rPr>
              <w:t>0</w:t>
            </w:r>
          </w:p>
        </w:tc>
      </w:tr>
      <w:tr w:rsidR="002C1EE8" w14:paraId="5F09C30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AADE9EB" w14:textId="77777777" w:rsidR="002C1EE8" w:rsidRDefault="002C1EE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CF39850" w14:textId="77777777" w:rsidR="002C1EE8" w:rsidRDefault="00071313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MENTORING</w:t>
            </w:r>
          </w:p>
        </w:tc>
        <w:tc>
          <w:tcPr>
            <w:tcW w:w="971" w:type="dxa"/>
            <w:shd w:val="clear" w:color="auto" w:fill="FFFF00"/>
          </w:tcPr>
          <w:p w14:paraId="38271AE4" w14:textId="77777777" w:rsidR="002C1EE8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4F3F70E6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4FDAF9C0" w14:textId="77777777" w:rsidR="002C1EE8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1EAC1E8F" w14:textId="77777777" w:rsidR="002C1EE8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4C1D0554" w14:textId="77777777" w:rsidR="002C1EE8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49" w:type="dxa"/>
          </w:tcPr>
          <w:p w14:paraId="106235E5" w14:textId="77777777" w:rsidR="002C1EE8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22BA4585" w14:textId="77777777" w:rsidR="002C1EE8" w:rsidRDefault="0007131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335920"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E251D" w14:paraId="4FDDC67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148CAB5B" w14:textId="77777777" w:rsidR="008E251D" w:rsidRDefault="008E251D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3968F88" w14:textId="77777777" w:rsidR="008E251D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SAN VITO CAVA DE TIRRENI</w:t>
            </w:r>
          </w:p>
        </w:tc>
        <w:tc>
          <w:tcPr>
            <w:tcW w:w="971" w:type="dxa"/>
            <w:shd w:val="clear" w:color="auto" w:fill="FFFF00"/>
          </w:tcPr>
          <w:p w14:paraId="720D4D90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03658294" w14:textId="77777777" w:rsidR="008E251D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77" w:type="dxa"/>
          </w:tcPr>
          <w:p w14:paraId="684F2594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3F619959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1E44CB78" w14:textId="77777777" w:rsidR="008E251D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49" w:type="dxa"/>
          </w:tcPr>
          <w:p w14:paraId="503E6FCB" w14:textId="77777777" w:rsidR="008E251D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0653973E" w14:textId="77777777" w:rsidR="008E251D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25</w:t>
            </w:r>
          </w:p>
        </w:tc>
      </w:tr>
    </w:tbl>
    <w:p w14:paraId="0A14A69E" w14:textId="77777777" w:rsidR="002C1EE8" w:rsidRDefault="002C1EE8">
      <w:pPr>
        <w:rPr>
          <w:rFonts w:ascii="Bookman Old Style" w:hAnsi="Bookman Old Style"/>
          <w:b/>
          <w:sz w:val="28"/>
          <w:szCs w:val="32"/>
        </w:rPr>
      </w:pPr>
    </w:p>
    <w:p w14:paraId="5548C2E1" w14:textId="77777777" w:rsidR="002C1EE8" w:rsidRDefault="00953362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63691684" w14:textId="77777777" w:rsidR="002C1EE8" w:rsidRDefault="00953362">
      <w:pPr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28"/>
          <w:szCs w:val="32"/>
        </w:rPr>
        <w:t>AMMENDE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6033"/>
      </w:tblGrid>
      <w:tr w:rsidR="002C1EE8" w14:paraId="70FA2266" w14:textId="77777777">
        <w:tc>
          <w:tcPr>
            <w:tcW w:w="2943" w:type="dxa"/>
          </w:tcPr>
          <w:p w14:paraId="5191AB8E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SQUADRA</w:t>
            </w:r>
          </w:p>
        </w:tc>
        <w:tc>
          <w:tcPr>
            <w:tcW w:w="1560" w:type="dxa"/>
          </w:tcPr>
          <w:p w14:paraId="5C6F4C1D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MULTA</w:t>
            </w:r>
          </w:p>
        </w:tc>
        <w:tc>
          <w:tcPr>
            <w:tcW w:w="6033" w:type="dxa"/>
          </w:tcPr>
          <w:p w14:paraId="34C7D318" w14:textId="77777777" w:rsidR="002C1EE8" w:rsidRDefault="0095336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MOTIVAZIONE</w:t>
            </w:r>
          </w:p>
        </w:tc>
      </w:tr>
      <w:tr w:rsidR="002C1EE8" w14:paraId="6C4EFAFC" w14:textId="77777777">
        <w:tc>
          <w:tcPr>
            <w:tcW w:w="2943" w:type="dxa"/>
          </w:tcPr>
          <w:p w14:paraId="4706855C" w14:textId="77777777" w:rsidR="002C1EE8" w:rsidRDefault="002C1EE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37003F" w14:textId="77777777" w:rsidR="002C1EE8" w:rsidRDefault="002C1EE8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033" w:type="dxa"/>
          </w:tcPr>
          <w:p w14:paraId="39116B52" w14:textId="77777777" w:rsidR="002C1EE8" w:rsidRDefault="002C1E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CFF795A" w14:textId="77777777" w:rsidR="002C1EE8" w:rsidRDefault="002C1EE8">
      <w:pPr>
        <w:rPr>
          <w:rFonts w:ascii="Bookman Old Style" w:hAnsi="Bookman Old Style"/>
          <w:b/>
          <w:color w:val="0000FF"/>
          <w:sz w:val="8"/>
          <w:szCs w:val="32"/>
        </w:rPr>
      </w:pPr>
    </w:p>
    <w:p w14:paraId="5FDF496F" w14:textId="77777777" w:rsidR="002C1EE8" w:rsidRDefault="002C1EE8">
      <w:pPr>
        <w:rPr>
          <w:rFonts w:ascii="Comic Sans MS" w:hAnsi="Comic Sans MS"/>
          <w:b/>
          <w:color w:val="0000FF"/>
          <w:sz w:val="2"/>
          <w:szCs w:val="32"/>
        </w:rPr>
      </w:pPr>
    </w:p>
    <w:p w14:paraId="14111C11" w14:textId="77777777" w:rsidR="002C1EE8" w:rsidRDefault="002C1EE8">
      <w:pPr>
        <w:rPr>
          <w:rFonts w:ascii="Comic Sans MS" w:hAnsi="Comic Sans MS"/>
          <w:b/>
          <w:color w:val="0000FF"/>
          <w:sz w:val="2"/>
          <w:szCs w:val="32"/>
        </w:rPr>
      </w:pPr>
    </w:p>
    <w:p w14:paraId="6F6E6B80" w14:textId="77777777" w:rsidR="002C1EE8" w:rsidRDefault="00953362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lastRenderedPageBreak/>
        <w:t>Il G.S., esaminati gli atti di gara, ha adottato le seguenti decisioni:</w:t>
      </w:r>
    </w:p>
    <w:p w14:paraId="7A1EF798" w14:textId="77777777" w:rsidR="002C1EE8" w:rsidRDefault="0095336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1°AMMONIZIONE</w:t>
      </w:r>
      <w:r w:rsidR="002455A1">
        <w:rPr>
          <w:rFonts w:ascii="Bookman Old Style" w:hAnsi="Bookman Old Style"/>
          <w:b/>
        </w:rPr>
        <w:t>:);</w:t>
      </w:r>
      <w:r w:rsidR="00E74895">
        <w:rPr>
          <w:rFonts w:ascii="Bookman Old Style" w:hAnsi="Bookman Old Style"/>
          <w:b/>
        </w:rPr>
        <w:t>FORNARO M , MANFREDINI C (HOME MEDICINE);GAIO U,D’AMICO M,DE PASCALE E, AMABILE F , MAZZOLA L (SPORT&amp;EVENTI);IANNONE R(ROTA FC);FABBRICATORE E(MENTORING);ROTA D ,CURCI F (NEW TEAM);CARAVANO S,GRAMENDOLA G(ATL. VORGADE);PIERRI (FARALDESE);VASSALLO A (MACCHIA);AMATO P, CERRATO F, LEPORE S(REAL ACIGLIANO);ESPOSITO B(ANGRI FT);</w:t>
      </w:r>
    </w:p>
    <w:p w14:paraId="110D8A37" w14:textId="77777777" w:rsidR="002455A1" w:rsidRDefault="002455A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2° AMMONIZIONE:</w:t>
      </w:r>
      <w:r w:rsidR="00E74895">
        <w:rPr>
          <w:rFonts w:ascii="Bookman Old Style" w:hAnsi="Bookman Old Style"/>
          <w:b/>
        </w:rPr>
        <w:t>BRACA P (HOME MEDICINE);NAPOLI B(SP.SAN SEVERINO);GIOIA R(NEW TEAM );</w:t>
      </w:r>
      <w:r w:rsidR="00EB42C8">
        <w:rPr>
          <w:rFonts w:ascii="Bookman Old Style" w:hAnsi="Bookman Old Style"/>
          <w:b/>
        </w:rPr>
        <w:t>CITRO E(FARALDESE);VERTOLOMO A (ANGRI FT);</w:t>
      </w:r>
    </w:p>
    <w:p w14:paraId="4F7C2D88" w14:textId="77777777" w:rsidR="002C1EE8" w:rsidRDefault="00953362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DIFFIDA (RIEPILOGO):</w:t>
      </w:r>
      <w:r>
        <w:rPr>
          <w:rFonts w:ascii="Bookman Old Style" w:hAnsi="Bookman Old Style"/>
          <w:b/>
          <w:color w:val="0070C0"/>
        </w:rPr>
        <w:t xml:space="preserve"> </w:t>
      </w:r>
      <w:r w:rsidR="002455A1">
        <w:rPr>
          <w:rFonts w:ascii="Bookman Old Style" w:hAnsi="Bookman Old Style"/>
          <w:b/>
          <w:color w:val="0070C0"/>
        </w:rPr>
        <w:t>CESARO C (VORGADE);</w:t>
      </w:r>
    </w:p>
    <w:p w14:paraId="69EB942B" w14:textId="77777777" w:rsidR="002C1EE8" w:rsidRDefault="002C1EE8">
      <w:pPr>
        <w:rPr>
          <w:rFonts w:ascii="Comic Sans MS" w:hAnsi="Comic Sans MS"/>
          <w:b/>
          <w:color w:val="0000FF"/>
          <w:sz w:val="10"/>
          <w:szCs w:val="32"/>
        </w:rPr>
      </w:pPr>
    </w:p>
    <w:p w14:paraId="0DA026B1" w14:textId="77777777" w:rsidR="002C1EE8" w:rsidRDefault="002C1EE8">
      <w:pPr>
        <w:rPr>
          <w:rFonts w:ascii="Comic Sans MS" w:hAnsi="Comic Sans MS"/>
          <w:b/>
          <w:color w:val="0000FF"/>
          <w:sz w:val="10"/>
          <w:szCs w:val="32"/>
        </w:rPr>
      </w:pPr>
    </w:p>
    <w:p w14:paraId="53F90B72" w14:textId="77777777" w:rsidR="002C1EE8" w:rsidRDefault="002C1EE8">
      <w:pPr>
        <w:rPr>
          <w:rFonts w:ascii="Bookman Old Style" w:hAnsi="Bookman Old Style"/>
          <w:b/>
          <w:sz w:val="28"/>
          <w:szCs w:val="32"/>
          <w:u w:val="single"/>
        </w:rPr>
      </w:pPr>
    </w:p>
    <w:p w14:paraId="143908A1" w14:textId="77777777" w:rsidR="002C1EE8" w:rsidRDefault="002C1EE8">
      <w:pPr>
        <w:rPr>
          <w:rFonts w:ascii="Comic Sans MS" w:hAnsi="Comic Sans MS"/>
          <w:b/>
          <w:sz w:val="6"/>
          <w:szCs w:val="32"/>
          <w:u w:val="single"/>
        </w:rPr>
      </w:pPr>
    </w:p>
    <w:p w14:paraId="6B0CD7C3" w14:textId="77777777" w:rsidR="0002390F" w:rsidRDefault="0002390F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</w:p>
    <w:p w14:paraId="66BE346C" w14:textId="77777777" w:rsidR="002C1EE8" w:rsidRPr="0002390F" w:rsidRDefault="00D147AE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  <w:r>
        <w:rPr>
          <w:rFonts w:ascii="Bookman Old Style" w:hAnsi="Bookman Old Style"/>
          <w:b/>
          <w:szCs w:val="32"/>
          <w:highlight w:val="red"/>
          <w:u w:val="single"/>
        </w:rPr>
        <w:t>1</w:t>
      </w:r>
      <w:r w:rsidR="00953362">
        <w:rPr>
          <w:rFonts w:ascii="Bookman Old Style" w:hAnsi="Bookman Old Style"/>
          <w:b/>
          <w:szCs w:val="32"/>
          <w:highlight w:val="red"/>
          <w:u w:val="single"/>
        </w:rPr>
        <w:t xml:space="preserve"> </w:t>
      </w:r>
      <w:proofErr w:type="spellStart"/>
      <w:r w:rsidR="00953362">
        <w:rPr>
          <w:rFonts w:ascii="Bookman Old Style" w:hAnsi="Bookman Old Style"/>
          <w:b/>
          <w:szCs w:val="32"/>
          <w:highlight w:val="red"/>
          <w:u w:val="single"/>
        </w:rPr>
        <w:t>giornatE</w:t>
      </w:r>
      <w:proofErr w:type="spellEnd"/>
      <w:r w:rsidR="00953362">
        <w:rPr>
          <w:rFonts w:ascii="Bookman Old Style" w:hAnsi="Bookman Old Style"/>
          <w:b/>
          <w:szCs w:val="32"/>
          <w:highlight w:val="red"/>
          <w:u w:val="single"/>
        </w:rPr>
        <w:t xml:space="preserve"> di squalifica</w:t>
      </w:r>
    </w:p>
    <w:p w14:paraId="29EDF252" w14:textId="77777777" w:rsidR="002C1EE8" w:rsidRDefault="002C1EE8">
      <w:pPr>
        <w:rPr>
          <w:rFonts w:ascii="Comic Sans MS" w:hAnsi="Comic Sans MS"/>
          <w:b/>
          <w:sz w:val="6"/>
          <w:szCs w:val="32"/>
          <w:u w:val="single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5364"/>
      </w:tblGrid>
      <w:tr w:rsidR="002C1EE8" w14:paraId="59D0640A" w14:textId="77777777">
        <w:trPr>
          <w:trHeight w:val="426"/>
        </w:trPr>
        <w:tc>
          <w:tcPr>
            <w:tcW w:w="2518" w:type="dxa"/>
          </w:tcPr>
          <w:p w14:paraId="2875FA86" w14:textId="77777777" w:rsidR="002C1EE8" w:rsidRDefault="00953362">
            <w:pPr>
              <w:jc w:val="center"/>
              <w:rPr>
                <w:rFonts w:ascii="Bookman Old Style" w:hAnsi="Bookman Old Style"/>
                <w:b/>
                <w:i/>
                <w:sz w:val="28"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 xml:space="preserve">CALCIATORE </w:t>
            </w:r>
          </w:p>
        </w:tc>
        <w:tc>
          <w:tcPr>
            <w:tcW w:w="2410" w:type="dxa"/>
          </w:tcPr>
          <w:p w14:paraId="5118AC23" w14:textId="77777777" w:rsidR="002C1EE8" w:rsidRDefault="00953362">
            <w:pPr>
              <w:jc w:val="center"/>
              <w:rPr>
                <w:rFonts w:ascii="Bookman Old Style" w:hAnsi="Bookman Old Style"/>
                <w:b/>
                <w:i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SOCIETÀ</w:t>
            </w:r>
          </w:p>
        </w:tc>
        <w:tc>
          <w:tcPr>
            <w:tcW w:w="5364" w:type="dxa"/>
          </w:tcPr>
          <w:p w14:paraId="3A90A32A" w14:textId="77777777" w:rsidR="002C1EE8" w:rsidRDefault="00953362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MOTIVAZIONE</w:t>
            </w:r>
          </w:p>
        </w:tc>
      </w:tr>
      <w:tr w:rsidR="002C1EE8" w14:paraId="6EB6BB38" w14:textId="77777777">
        <w:tc>
          <w:tcPr>
            <w:tcW w:w="2518" w:type="dxa"/>
          </w:tcPr>
          <w:p w14:paraId="2A9AAF0C" w14:textId="77777777" w:rsidR="002C1EE8" w:rsidRDefault="002C1EE8" w:rsidP="002455A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0B3A29EB" w14:textId="77777777" w:rsidR="002C1EE8" w:rsidRDefault="002C1EE8" w:rsidP="002455A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364" w:type="dxa"/>
          </w:tcPr>
          <w:p w14:paraId="5166C595" w14:textId="77777777" w:rsidR="002C1EE8" w:rsidRDefault="002C1EE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943A9C" w14:paraId="59F4CEA9" w14:textId="77777777">
        <w:tc>
          <w:tcPr>
            <w:tcW w:w="2518" w:type="dxa"/>
          </w:tcPr>
          <w:p w14:paraId="7339483B" w14:textId="77777777" w:rsidR="00943A9C" w:rsidRDefault="00943A9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7794E70E" w14:textId="77777777" w:rsidR="00943A9C" w:rsidRDefault="00943A9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364" w:type="dxa"/>
          </w:tcPr>
          <w:p w14:paraId="26710C62" w14:textId="77777777" w:rsidR="00943A9C" w:rsidRDefault="00943A9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1FA9190A" w14:textId="77777777" w:rsidR="002C1EE8" w:rsidRDefault="002C1EE8">
      <w:pPr>
        <w:jc w:val="both"/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353260D6" w14:textId="77777777" w:rsidR="002C1EE8" w:rsidRDefault="00953362">
      <w:pPr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 xml:space="preserve"> CLASSIFICA DISCIPLINA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29"/>
        <w:gridCol w:w="1400"/>
      </w:tblGrid>
      <w:tr w:rsidR="002C1EE8" w14:paraId="27F1E710" w14:textId="77777777">
        <w:tc>
          <w:tcPr>
            <w:tcW w:w="5229" w:type="dxa"/>
            <w:shd w:val="clear" w:color="auto" w:fill="auto"/>
          </w:tcPr>
          <w:p w14:paraId="68B9C12A" w14:textId="77777777" w:rsidR="002C1EE8" w:rsidRDefault="00953362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SQUADRA</w:t>
            </w:r>
          </w:p>
        </w:tc>
        <w:tc>
          <w:tcPr>
            <w:tcW w:w="1400" w:type="dxa"/>
            <w:shd w:val="clear" w:color="auto" w:fill="auto"/>
          </w:tcPr>
          <w:p w14:paraId="393456C7" w14:textId="77777777" w:rsidR="002C1EE8" w:rsidRDefault="00953362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PUNTI</w:t>
            </w:r>
          </w:p>
        </w:tc>
      </w:tr>
      <w:tr w:rsidR="002C1EE8" w14:paraId="279E85F4" w14:textId="77777777">
        <w:tc>
          <w:tcPr>
            <w:tcW w:w="5229" w:type="dxa"/>
            <w:shd w:val="clear" w:color="auto" w:fill="auto"/>
          </w:tcPr>
          <w:p w14:paraId="063A1154" w14:textId="77777777" w:rsidR="002C1EE8" w:rsidRDefault="00631E52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SP.CARMINE</w:t>
            </w:r>
          </w:p>
        </w:tc>
        <w:tc>
          <w:tcPr>
            <w:tcW w:w="1400" w:type="dxa"/>
            <w:shd w:val="clear" w:color="auto" w:fill="auto"/>
          </w:tcPr>
          <w:p w14:paraId="7CB7860C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0C0B65">
              <w:rPr>
                <w:rFonts w:ascii="Bookman Old Style" w:hAnsi="Bookman Old Style"/>
                <w:b/>
                <w:i/>
                <w:sz w:val="28"/>
                <w:szCs w:val="32"/>
              </w:rPr>
              <w:t>,0</w:t>
            </w:r>
          </w:p>
        </w:tc>
      </w:tr>
      <w:tr w:rsidR="002C1EE8" w14:paraId="144C2920" w14:textId="77777777">
        <w:tc>
          <w:tcPr>
            <w:tcW w:w="5229" w:type="dxa"/>
            <w:shd w:val="clear" w:color="auto" w:fill="auto"/>
          </w:tcPr>
          <w:p w14:paraId="0785A468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.VITO CAVA</w:t>
            </w:r>
          </w:p>
        </w:tc>
        <w:tc>
          <w:tcPr>
            <w:tcW w:w="1400" w:type="dxa"/>
            <w:shd w:val="clear" w:color="auto" w:fill="auto"/>
          </w:tcPr>
          <w:p w14:paraId="2D00D730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0C0B65">
              <w:rPr>
                <w:rFonts w:ascii="Bookman Old Style" w:hAnsi="Bookman Old Style"/>
                <w:b/>
                <w:i/>
                <w:sz w:val="28"/>
                <w:szCs w:val="32"/>
              </w:rPr>
              <w:t>,0</w:t>
            </w:r>
          </w:p>
        </w:tc>
      </w:tr>
      <w:tr w:rsidR="002C1EE8" w14:paraId="176A5AB2" w14:textId="77777777">
        <w:tc>
          <w:tcPr>
            <w:tcW w:w="5229" w:type="dxa"/>
            <w:shd w:val="clear" w:color="auto" w:fill="auto"/>
          </w:tcPr>
          <w:p w14:paraId="48D27E8D" w14:textId="77777777" w:rsidR="002C1EE8" w:rsidRDefault="00EB42C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ASD BELLIZZI</w:t>
            </w:r>
          </w:p>
        </w:tc>
        <w:tc>
          <w:tcPr>
            <w:tcW w:w="1400" w:type="dxa"/>
            <w:shd w:val="clear" w:color="auto" w:fill="auto"/>
          </w:tcPr>
          <w:p w14:paraId="4E4DBD77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</w:t>
            </w:r>
            <w:r w:rsidR="002455A1">
              <w:rPr>
                <w:rFonts w:ascii="Bookman Old Style" w:hAnsi="Bookman Old Style"/>
                <w:b/>
                <w:i/>
                <w:sz w:val="28"/>
                <w:szCs w:val="32"/>
              </w:rPr>
              <w:t>,3</w:t>
            </w:r>
          </w:p>
        </w:tc>
      </w:tr>
      <w:tr w:rsidR="002C1EE8" w14:paraId="4253FB0C" w14:textId="77777777">
        <w:tc>
          <w:tcPr>
            <w:tcW w:w="5229" w:type="dxa"/>
            <w:shd w:val="clear" w:color="auto" w:fill="auto"/>
          </w:tcPr>
          <w:p w14:paraId="662617AF" w14:textId="77777777" w:rsidR="002C1EE8" w:rsidRDefault="00D16FA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MENTORING</w:t>
            </w:r>
          </w:p>
        </w:tc>
        <w:tc>
          <w:tcPr>
            <w:tcW w:w="1400" w:type="dxa"/>
            <w:shd w:val="clear" w:color="auto" w:fill="auto"/>
          </w:tcPr>
          <w:p w14:paraId="5E67772E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,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6</w:t>
            </w:r>
          </w:p>
        </w:tc>
      </w:tr>
      <w:tr w:rsidR="002C1EE8" w14:paraId="49F48769" w14:textId="77777777">
        <w:tc>
          <w:tcPr>
            <w:tcW w:w="5229" w:type="dxa"/>
            <w:shd w:val="clear" w:color="auto" w:fill="auto"/>
          </w:tcPr>
          <w:p w14:paraId="2AD2E54F" w14:textId="77777777" w:rsidR="002C1EE8" w:rsidRDefault="002455A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SIULP</w:t>
            </w:r>
          </w:p>
        </w:tc>
        <w:tc>
          <w:tcPr>
            <w:tcW w:w="1400" w:type="dxa"/>
            <w:shd w:val="clear" w:color="auto" w:fill="auto"/>
          </w:tcPr>
          <w:p w14:paraId="77B3DB64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</w:t>
            </w:r>
            <w:r w:rsidR="002455A1">
              <w:rPr>
                <w:rFonts w:ascii="Bookman Old Style" w:hAnsi="Bookman Old Style"/>
                <w:b/>
                <w:i/>
                <w:sz w:val="28"/>
                <w:szCs w:val="32"/>
              </w:rPr>
              <w:t>,6</w:t>
            </w:r>
          </w:p>
        </w:tc>
      </w:tr>
      <w:tr w:rsidR="002C1EE8" w14:paraId="00A8FA1C" w14:textId="77777777">
        <w:tc>
          <w:tcPr>
            <w:tcW w:w="5229" w:type="dxa"/>
            <w:shd w:val="clear" w:color="auto" w:fill="auto"/>
          </w:tcPr>
          <w:p w14:paraId="44FB9931" w14:textId="77777777" w:rsidR="002C1EE8" w:rsidRDefault="00D16FA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ELETTROSPORT</w:t>
            </w:r>
          </w:p>
        </w:tc>
        <w:tc>
          <w:tcPr>
            <w:tcW w:w="1400" w:type="dxa"/>
            <w:shd w:val="clear" w:color="auto" w:fill="auto"/>
          </w:tcPr>
          <w:p w14:paraId="0330C2AC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,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9</w:t>
            </w:r>
          </w:p>
        </w:tc>
      </w:tr>
      <w:tr w:rsidR="002C1EE8" w14:paraId="05B81EF0" w14:textId="77777777">
        <w:tc>
          <w:tcPr>
            <w:tcW w:w="5229" w:type="dxa"/>
            <w:shd w:val="clear" w:color="auto" w:fill="auto"/>
          </w:tcPr>
          <w:p w14:paraId="6D8FAB6F" w14:textId="77777777" w:rsidR="002C1EE8" w:rsidRDefault="002455A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</w:t>
            </w:r>
            <w:r w:rsidR="000F4543">
              <w:rPr>
                <w:rFonts w:ascii="Bookman Old Style" w:hAnsi="Bookman Old Style"/>
                <w:b/>
                <w:i/>
                <w:sz w:val="28"/>
                <w:szCs w:val="32"/>
              </w:rPr>
              <w:t>OTA FC</w:t>
            </w:r>
          </w:p>
        </w:tc>
        <w:tc>
          <w:tcPr>
            <w:tcW w:w="1400" w:type="dxa"/>
            <w:shd w:val="clear" w:color="auto" w:fill="auto"/>
          </w:tcPr>
          <w:p w14:paraId="3BB0B90E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0F4543">
              <w:rPr>
                <w:rFonts w:ascii="Bookman Old Style" w:hAnsi="Bookman Old Style"/>
                <w:b/>
                <w:i/>
                <w:sz w:val="28"/>
                <w:szCs w:val="32"/>
              </w:rPr>
              <w:t>0,9</w:t>
            </w:r>
          </w:p>
        </w:tc>
      </w:tr>
      <w:tr w:rsidR="002C1EE8" w14:paraId="4A8892E6" w14:textId="77777777">
        <w:tc>
          <w:tcPr>
            <w:tcW w:w="5229" w:type="dxa"/>
            <w:shd w:val="clear" w:color="auto" w:fill="auto"/>
          </w:tcPr>
          <w:p w14:paraId="0387904B" w14:textId="77777777" w:rsidR="002C1EE8" w:rsidRDefault="00D16FA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AMATORI MACCHIA</w:t>
            </w:r>
          </w:p>
        </w:tc>
        <w:tc>
          <w:tcPr>
            <w:tcW w:w="1400" w:type="dxa"/>
            <w:shd w:val="clear" w:color="auto" w:fill="auto"/>
          </w:tcPr>
          <w:p w14:paraId="02B73C15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1,5</w:t>
            </w:r>
          </w:p>
        </w:tc>
      </w:tr>
      <w:tr w:rsidR="002C1EE8" w14:paraId="4718E43A" w14:textId="77777777">
        <w:tc>
          <w:tcPr>
            <w:tcW w:w="5229" w:type="dxa"/>
            <w:shd w:val="clear" w:color="auto" w:fill="auto"/>
          </w:tcPr>
          <w:p w14:paraId="74784DE8" w14:textId="77777777" w:rsidR="002C1EE8" w:rsidRDefault="000F454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REAL ACIGLIANO</w:t>
            </w:r>
          </w:p>
        </w:tc>
        <w:tc>
          <w:tcPr>
            <w:tcW w:w="1400" w:type="dxa"/>
            <w:shd w:val="clear" w:color="auto" w:fill="auto"/>
          </w:tcPr>
          <w:p w14:paraId="4651B1A5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1,</w:t>
            </w:r>
            <w:r w:rsidR="000F4543">
              <w:rPr>
                <w:rFonts w:ascii="Bookman Old Style" w:hAnsi="Bookman Old Style"/>
                <w:b/>
                <w:i/>
                <w:sz w:val="28"/>
                <w:szCs w:val="32"/>
              </w:rPr>
              <w:t>5</w:t>
            </w:r>
          </w:p>
        </w:tc>
      </w:tr>
      <w:tr w:rsidR="002C1EE8" w14:paraId="65D448D5" w14:textId="77777777">
        <w:tc>
          <w:tcPr>
            <w:tcW w:w="5229" w:type="dxa"/>
            <w:shd w:val="clear" w:color="auto" w:fill="auto"/>
          </w:tcPr>
          <w:p w14:paraId="20F86462" w14:textId="77777777" w:rsidR="002C1EE8" w:rsidRDefault="000F454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NEW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TEAM</w:t>
            </w:r>
          </w:p>
        </w:tc>
        <w:tc>
          <w:tcPr>
            <w:tcW w:w="1400" w:type="dxa"/>
            <w:shd w:val="clear" w:color="auto" w:fill="auto"/>
          </w:tcPr>
          <w:p w14:paraId="742FB8DF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1,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8</w:t>
            </w:r>
          </w:p>
        </w:tc>
      </w:tr>
      <w:tr w:rsidR="002C1EE8" w14:paraId="7612D6A9" w14:textId="77777777">
        <w:tc>
          <w:tcPr>
            <w:tcW w:w="5229" w:type="dxa"/>
            <w:shd w:val="clear" w:color="auto" w:fill="auto"/>
          </w:tcPr>
          <w:p w14:paraId="1BFAFD1B" w14:textId="77777777" w:rsidR="002C1EE8" w:rsidRDefault="000F454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GIOVY TEAM</w:t>
            </w:r>
          </w:p>
        </w:tc>
        <w:tc>
          <w:tcPr>
            <w:tcW w:w="1400" w:type="dxa"/>
            <w:shd w:val="clear" w:color="auto" w:fill="auto"/>
          </w:tcPr>
          <w:p w14:paraId="06CCB39A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0F4543">
              <w:rPr>
                <w:rFonts w:ascii="Bookman Old Style" w:hAnsi="Bookman Old Style"/>
                <w:b/>
                <w:i/>
                <w:sz w:val="28"/>
                <w:szCs w:val="32"/>
              </w:rPr>
              <w:t>1,8</w:t>
            </w:r>
          </w:p>
        </w:tc>
      </w:tr>
      <w:tr w:rsidR="002C1EE8" w14:paraId="739E1A03" w14:textId="77777777">
        <w:tc>
          <w:tcPr>
            <w:tcW w:w="5229" w:type="dxa"/>
            <w:shd w:val="clear" w:color="auto" w:fill="auto"/>
          </w:tcPr>
          <w:p w14:paraId="4BC208AE" w14:textId="77777777" w:rsidR="002C1EE8" w:rsidRDefault="000F454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FARALDESE</w:t>
            </w:r>
          </w:p>
        </w:tc>
        <w:tc>
          <w:tcPr>
            <w:tcW w:w="1400" w:type="dxa"/>
            <w:shd w:val="clear" w:color="auto" w:fill="auto"/>
          </w:tcPr>
          <w:p w14:paraId="6DD3DBA4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0F4543">
              <w:rPr>
                <w:rFonts w:ascii="Bookman Old Style" w:hAnsi="Bookman Old Style"/>
                <w:b/>
                <w:i/>
                <w:sz w:val="28"/>
                <w:szCs w:val="32"/>
              </w:rPr>
              <w:t>2,1</w:t>
            </w:r>
          </w:p>
        </w:tc>
      </w:tr>
      <w:tr w:rsidR="002C1EE8" w14:paraId="08F73570" w14:textId="77777777">
        <w:tc>
          <w:tcPr>
            <w:tcW w:w="5229" w:type="dxa"/>
            <w:shd w:val="clear" w:color="auto" w:fill="auto"/>
          </w:tcPr>
          <w:p w14:paraId="1358D39D" w14:textId="77777777" w:rsidR="002C1EE8" w:rsidRDefault="000F454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SP.SAN SEVERINO</w:t>
            </w:r>
          </w:p>
        </w:tc>
        <w:tc>
          <w:tcPr>
            <w:tcW w:w="1400" w:type="dxa"/>
            <w:shd w:val="clear" w:color="auto" w:fill="auto"/>
          </w:tcPr>
          <w:p w14:paraId="51BADE83" w14:textId="77777777" w:rsidR="002C1EE8" w:rsidRDefault="00D16FA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2,</w:t>
            </w:r>
            <w:r w:rsidR="000F4543">
              <w:rPr>
                <w:rFonts w:ascii="Bookman Old Style" w:hAnsi="Bookman Old Style"/>
                <w:b/>
                <w:i/>
                <w:sz w:val="28"/>
                <w:szCs w:val="32"/>
              </w:rPr>
              <w:t>1</w:t>
            </w:r>
          </w:p>
        </w:tc>
      </w:tr>
      <w:tr w:rsidR="002C1EE8" w14:paraId="3B6078E3" w14:textId="77777777">
        <w:tc>
          <w:tcPr>
            <w:tcW w:w="5229" w:type="dxa"/>
            <w:shd w:val="clear" w:color="auto" w:fill="auto"/>
          </w:tcPr>
          <w:p w14:paraId="0EC9C81B" w14:textId="77777777" w:rsidR="002C1EE8" w:rsidRDefault="000F454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INTERCOSTIERA</w:t>
            </w:r>
          </w:p>
        </w:tc>
        <w:tc>
          <w:tcPr>
            <w:tcW w:w="1400" w:type="dxa"/>
            <w:shd w:val="clear" w:color="auto" w:fill="auto"/>
          </w:tcPr>
          <w:p w14:paraId="6E0E730C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2,</w:t>
            </w:r>
            <w:r w:rsidR="000F4543">
              <w:rPr>
                <w:rFonts w:ascii="Bookman Old Style" w:hAnsi="Bookman Old Style"/>
                <w:b/>
                <w:i/>
                <w:sz w:val="28"/>
                <w:szCs w:val="32"/>
              </w:rPr>
              <w:t>2</w:t>
            </w:r>
          </w:p>
        </w:tc>
      </w:tr>
      <w:tr w:rsidR="002C1EE8" w14:paraId="2A2F7F45" w14:textId="77777777">
        <w:tc>
          <w:tcPr>
            <w:tcW w:w="5229" w:type="dxa"/>
            <w:shd w:val="clear" w:color="auto" w:fill="auto"/>
          </w:tcPr>
          <w:p w14:paraId="7F0A7B19" w14:textId="77777777" w:rsidR="002C1EE8" w:rsidRDefault="000F454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HOME MEDICINE</w:t>
            </w:r>
          </w:p>
        </w:tc>
        <w:tc>
          <w:tcPr>
            <w:tcW w:w="1400" w:type="dxa"/>
            <w:shd w:val="clear" w:color="auto" w:fill="auto"/>
          </w:tcPr>
          <w:p w14:paraId="502157BB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2,</w:t>
            </w:r>
            <w:r w:rsidR="000F4543">
              <w:rPr>
                <w:rFonts w:ascii="Bookman Old Style" w:hAnsi="Bookman Old Style"/>
                <w:b/>
                <w:i/>
                <w:sz w:val="28"/>
                <w:szCs w:val="32"/>
              </w:rPr>
              <w:t>4</w:t>
            </w:r>
          </w:p>
        </w:tc>
      </w:tr>
      <w:tr w:rsidR="002C1EE8" w14:paraId="001A1DB6" w14:textId="77777777">
        <w:tc>
          <w:tcPr>
            <w:tcW w:w="5229" w:type="dxa"/>
            <w:shd w:val="clear" w:color="auto" w:fill="auto"/>
          </w:tcPr>
          <w:p w14:paraId="7B3247D7" w14:textId="77777777" w:rsidR="002C1EE8" w:rsidRDefault="000F454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ANGRI FT</w:t>
            </w:r>
          </w:p>
        </w:tc>
        <w:tc>
          <w:tcPr>
            <w:tcW w:w="1400" w:type="dxa"/>
            <w:shd w:val="clear" w:color="auto" w:fill="auto"/>
          </w:tcPr>
          <w:p w14:paraId="52FAF1C6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0F4543">
              <w:rPr>
                <w:rFonts w:ascii="Bookman Old Style" w:hAnsi="Bookman Old Style"/>
                <w:b/>
                <w:i/>
                <w:sz w:val="28"/>
                <w:szCs w:val="32"/>
              </w:rPr>
              <w:t>2,7</w:t>
            </w:r>
          </w:p>
        </w:tc>
      </w:tr>
      <w:tr w:rsidR="002C1EE8" w14:paraId="4B3E4D6C" w14:textId="77777777">
        <w:tc>
          <w:tcPr>
            <w:tcW w:w="5229" w:type="dxa"/>
            <w:shd w:val="clear" w:color="auto" w:fill="auto"/>
          </w:tcPr>
          <w:p w14:paraId="04F28E5C" w14:textId="77777777" w:rsidR="002C1EE8" w:rsidRDefault="00D16FA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SPORT&amp;EVENTI</w:t>
            </w:r>
          </w:p>
        </w:tc>
        <w:tc>
          <w:tcPr>
            <w:tcW w:w="1400" w:type="dxa"/>
            <w:shd w:val="clear" w:color="auto" w:fill="auto"/>
          </w:tcPr>
          <w:p w14:paraId="684C1E96" w14:textId="77777777" w:rsidR="002C1EE8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3</w:t>
            </w:r>
            <w:r w:rsidR="000C0B65">
              <w:rPr>
                <w:rFonts w:ascii="Bookman Old Style" w:hAnsi="Bookman Old Style"/>
                <w:b/>
                <w:i/>
                <w:sz w:val="28"/>
                <w:szCs w:val="32"/>
              </w:rPr>
              <w:t>,0</w:t>
            </w:r>
          </w:p>
        </w:tc>
      </w:tr>
      <w:tr w:rsidR="008E251D" w14:paraId="3CAA2A41" w14:textId="77777777">
        <w:tc>
          <w:tcPr>
            <w:tcW w:w="5229" w:type="dxa"/>
            <w:shd w:val="clear" w:color="auto" w:fill="auto"/>
          </w:tcPr>
          <w:p w14:paraId="302D15A2" w14:textId="77777777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ATLETICO VORGADE</w:t>
            </w:r>
          </w:p>
        </w:tc>
        <w:tc>
          <w:tcPr>
            <w:tcW w:w="1400" w:type="dxa"/>
            <w:shd w:val="clear" w:color="auto" w:fill="auto"/>
          </w:tcPr>
          <w:p w14:paraId="4CA3A2D2" w14:textId="77777777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>6</w:t>
            </w:r>
            <w:r w:rsidR="000C0B65">
              <w:rPr>
                <w:rFonts w:ascii="Bookman Old Style" w:hAnsi="Bookman Old Style"/>
                <w:b/>
                <w:i/>
                <w:sz w:val="28"/>
                <w:szCs w:val="32"/>
              </w:rPr>
              <w:t>,0</w:t>
            </w:r>
          </w:p>
        </w:tc>
      </w:tr>
    </w:tbl>
    <w:p w14:paraId="6723E2E4" w14:textId="77777777" w:rsidR="002C1EE8" w:rsidRDefault="002C1EE8">
      <w:pPr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66C43884" w14:textId="77777777" w:rsidR="002C1EE8" w:rsidRDefault="00953362">
      <w:pPr>
        <w:jc w:val="center"/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>CLASSIFICA FAIR-PLAY</w:t>
      </w:r>
    </w:p>
    <w:p w14:paraId="10B90B2E" w14:textId="77777777" w:rsidR="002C1EE8" w:rsidRDefault="002C1EE8">
      <w:pPr>
        <w:jc w:val="center"/>
        <w:rPr>
          <w:rFonts w:ascii="Comic Sans MS" w:hAnsi="Comic Sans MS"/>
          <w:b/>
          <w:color w:val="0000FF"/>
          <w:sz w:val="8"/>
          <w:szCs w:val="32"/>
        </w:rPr>
      </w:pPr>
    </w:p>
    <w:tbl>
      <w:tblPr>
        <w:tblW w:w="6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1230"/>
        <w:gridCol w:w="1412"/>
        <w:gridCol w:w="1172"/>
        <w:gridCol w:w="1848"/>
        <w:gridCol w:w="1354"/>
        <w:gridCol w:w="1171"/>
        <w:gridCol w:w="1171"/>
      </w:tblGrid>
      <w:tr w:rsidR="002C1EE8" w14:paraId="21745BC9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5EE946B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Squadra</w:t>
            </w:r>
          </w:p>
        </w:tc>
        <w:tc>
          <w:tcPr>
            <w:tcW w:w="472" w:type="pct"/>
          </w:tcPr>
          <w:p w14:paraId="4CC082E5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 xml:space="preserve">Punti </w:t>
            </w:r>
          </w:p>
          <w:p w14:paraId="106A639C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Classifica</w:t>
            </w:r>
          </w:p>
          <w:p w14:paraId="5C7C1809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(A)</w:t>
            </w:r>
          </w:p>
        </w:tc>
        <w:tc>
          <w:tcPr>
            <w:tcW w:w="542" w:type="pct"/>
          </w:tcPr>
          <w:p w14:paraId="1FB2EC3C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Punti</w:t>
            </w:r>
          </w:p>
          <w:p w14:paraId="2E1D80E8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Disciplina</w:t>
            </w:r>
          </w:p>
          <w:p w14:paraId="3CE70638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(B)</w:t>
            </w:r>
          </w:p>
        </w:tc>
        <w:tc>
          <w:tcPr>
            <w:tcW w:w="450" w:type="pct"/>
          </w:tcPr>
          <w:p w14:paraId="05E66631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Penalizz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.</w:t>
            </w:r>
          </w:p>
          <w:p w14:paraId="72EB2317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Fair play</w:t>
            </w:r>
          </w:p>
          <w:p w14:paraId="41AE1986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(C )</w:t>
            </w:r>
          </w:p>
        </w:tc>
        <w:tc>
          <w:tcPr>
            <w:tcW w:w="710" w:type="pct"/>
          </w:tcPr>
          <w:p w14:paraId="4F16005F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 – C) /</w:t>
            </w:r>
          </w:p>
          <w:p w14:paraId="1A191C6C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partite giocate</w:t>
            </w:r>
          </w:p>
        </w:tc>
        <w:tc>
          <w:tcPr>
            <w:tcW w:w="520" w:type="pct"/>
          </w:tcPr>
          <w:p w14:paraId="506421E4" w14:textId="77777777" w:rsidR="002C1EE8" w:rsidRDefault="002C1EE8">
            <w:pPr>
              <w:jc w:val="center"/>
              <w:rPr>
                <w:rFonts w:ascii="Bookman Old Style" w:hAnsi="Bookman Old Style"/>
                <w:b/>
                <w:bCs/>
                <w:i/>
                <w:sz w:val="14"/>
                <w:szCs w:val="28"/>
                <w:u w:val="single"/>
              </w:rPr>
            </w:pPr>
          </w:p>
          <w:p w14:paraId="2C750CAF" w14:textId="77777777" w:rsidR="002C1EE8" w:rsidRDefault="00953362">
            <w:pPr>
              <w:jc w:val="center"/>
              <w:rPr>
                <w:rFonts w:ascii="Bookman Old Style" w:hAnsi="Bookman Old Style"/>
                <w:b/>
                <w:bCs/>
                <w:i/>
                <w:szCs w:val="28"/>
              </w:rPr>
            </w:pPr>
            <w:r>
              <w:rPr>
                <w:rFonts w:ascii="Bookman Old Style" w:hAnsi="Bookman Old Style"/>
                <w:b/>
                <w:bCs/>
                <w:i/>
                <w:szCs w:val="28"/>
              </w:rPr>
              <w:t>FAIR PLAY</w:t>
            </w:r>
          </w:p>
        </w:tc>
      </w:tr>
      <w:tr w:rsidR="002C1EE8" w14:paraId="63D40D3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7F1E911" w14:textId="77777777" w:rsidR="002C1EE8" w:rsidRDefault="00F4412E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NEW TEAM</w:t>
            </w:r>
          </w:p>
        </w:tc>
        <w:tc>
          <w:tcPr>
            <w:tcW w:w="472" w:type="pct"/>
          </w:tcPr>
          <w:p w14:paraId="6686E9BF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42" w:type="pct"/>
          </w:tcPr>
          <w:p w14:paraId="60C2238B" w14:textId="77777777" w:rsidR="002C1EE8" w:rsidRDefault="00DF785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1,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450" w:type="pct"/>
          </w:tcPr>
          <w:p w14:paraId="12DA7F90" w14:textId="77777777" w:rsidR="002C1EE8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1,2</w:t>
            </w:r>
          </w:p>
        </w:tc>
        <w:tc>
          <w:tcPr>
            <w:tcW w:w="710" w:type="pct"/>
          </w:tcPr>
          <w:p w14:paraId="635C78A6" w14:textId="77777777" w:rsidR="002C1EE8" w:rsidRDefault="00DF785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8,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</w:p>
        </w:tc>
        <w:tc>
          <w:tcPr>
            <w:tcW w:w="520" w:type="pct"/>
          </w:tcPr>
          <w:p w14:paraId="6D8D6120" w14:textId="77777777" w:rsidR="002C1EE8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F4412E">
              <w:rPr>
                <w:rFonts w:ascii="Bookman Old Style" w:hAnsi="Bookman Old Style" w:cs="Arial"/>
                <w:b/>
                <w:highlight w:val="yellow"/>
              </w:rPr>
              <w:t>2</w:t>
            </w:r>
          </w:p>
        </w:tc>
      </w:tr>
      <w:tr w:rsidR="002C1EE8" w14:paraId="19D4AD92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90D1735" w14:textId="77777777" w:rsidR="002C1EE8" w:rsidRDefault="00DF7859">
            <w:pPr>
              <w:pStyle w:val="Paragrafoelenco"/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POL.SIULP</w:t>
            </w:r>
          </w:p>
        </w:tc>
        <w:tc>
          <w:tcPr>
            <w:tcW w:w="472" w:type="pct"/>
          </w:tcPr>
          <w:p w14:paraId="6640269E" w14:textId="77777777" w:rsidR="002C1EE8" w:rsidRDefault="004F64D3">
            <w:pPr>
              <w:jc w:val="both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 xml:space="preserve">     </w:t>
            </w:r>
            <w:r w:rsidR="00DF7859">
              <w:rPr>
                <w:rFonts w:ascii="Bookman Old Style" w:hAnsi="Bookman Old Style" w:cs="Arial"/>
                <w:b/>
                <w:highlight w:val="yellow"/>
              </w:rPr>
              <w:t>7</w:t>
            </w:r>
          </w:p>
        </w:tc>
        <w:tc>
          <w:tcPr>
            <w:tcW w:w="542" w:type="pct"/>
          </w:tcPr>
          <w:p w14:paraId="4616577C" w14:textId="77777777" w:rsidR="002C1EE8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</w:t>
            </w:r>
            <w:r w:rsidR="00631E52">
              <w:rPr>
                <w:rFonts w:ascii="Bookman Old Style" w:hAnsi="Bookman Old Style" w:cs="Arial"/>
                <w:b/>
                <w:highlight w:val="yellow"/>
              </w:rPr>
              <w:t>,</w:t>
            </w:r>
            <w:r w:rsidR="00DF7859">
              <w:rPr>
                <w:rFonts w:ascii="Bookman Old Style" w:hAnsi="Bookman Old Style" w:cs="Arial"/>
                <w:b/>
                <w:highlight w:val="yellow"/>
              </w:rPr>
              <w:t>6</w:t>
            </w:r>
          </w:p>
        </w:tc>
        <w:tc>
          <w:tcPr>
            <w:tcW w:w="450" w:type="pct"/>
          </w:tcPr>
          <w:p w14:paraId="622712F3" w14:textId="77777777" w:rsidR="002C1EE8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</w:t>
            </w:r>
            <w:r w:rsidR="00631E52">
              <w:rPr>
                <w:rFonts w:ascii="Bookman Old Style" w:hAnsi="Bookman Old Style" w:cs="Arial"/>
                <w:b/>
                <w:highlight w:val="yellow"/>
              </w:rPr>
              <w:t>,6</w:t>
            </w:r>
            <w:r>
              <w:rPr>
                <w:rFonts w:ascii="Bookman Old Style" w:hAnsi="Bookman Old Style" w:cs="Arial"/>
                <w:b/>
                <w:highlight w:val="yellow"/>
              </w:rPr>
              <w:t xml:space="preserve">         </w:t>
            </w:r>
          </w:p>
        </w:tc>
        <w:tc>
          <w:tcPr>
            <w:tcW w:w="710" w:type="pct"/>
          </w:tcPr>
          <w:p w14:paraId="100EEB7E" w14:textId="77777777" w:rsidR="002C1EE8" w:rsidRDefault="00DF7859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6</w:t>
            </w:r>
            <w:r w:rsidR="00631E52">
              <w:rPr>
                <w:rFonts w:ascii="Bookman Old Style" w:hAnsi="Bookman Old Style" w:cs="Arial"/>
                <w:b/>
                <w:highlight w:val="yellow"/>
              </w:rPr>
              <w:t>,4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  <w:tc>
          <w:tcPr>
            <w:tcW w:w="520" w:type="pct"/>
          </w:tcPr>
          <w:p w14:paraId="276CF3E0" w14:textId="77777777" w:rsidR="002C1EE8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DF7859">
              <w:rPr>
                <w:rFonts w:ascii="Bookman Old Style" w:hAnsi="Bookman Old Style" w:cs="Arial"/>
                <w:b/>
                <w:highlight w:val="yellow"/>
              </w:rPr>
              <w:t>13</w:t>
            </w:r>
          </w:p>
        </w:tc>
      </w:tr>
      <w:tr w:rsidR="002C1EE8" w14:paraId="5EAE8417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F1381AC" w14:textId="77777777" w:rsidR="002C1EE8" w:rsidRDefault="004F64D3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3 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HOME MEDICINE</w:t>
            </w:r>
          </w:p>
        </w:tc>
        <w:tc>
          <w:tcPr>
            <w:tcW w:w="472" w:type="pct"/>
          </w:tcPr>
          <w:p w14:paraId="7A626FD5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42" w:type="pct"/>
          </w:tcPr>
          <w:p w14:paraId="2D69421B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2,4</w:t>
            </w:r>
          </w:p>
        </w:tc>
        <w:tc>
          <w:tcPr>
            <w:tcW w:w="450" w:type="pct"/>
          </w:tcPr>
          <w:p w14:paraId="3A19C5DF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1,5</w:t>
            </w:r>
          </w:p>
        </w:tc>
        <w:tc>
          <w:tcPr>
            <w:tcW w:w="710" w:type="pct"/>
          </w:tcPr>
          <w:p w14:paraId="09C8E178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8,5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</w:p>
        </w:tc>
        <w:tc>
          <w:tcPr>
            <w:tcW w:w="520" w:type="pct"/>
          </w:tcPr>
          <w:p w14:paraId="7A7E69D2" w14:textId="77777777" w:rsidR="002C1EE8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DF7859"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F4412E">
              <w:rPr>
                <w:rFonts w:ascii="Bookman Old Style" w:hAnsi="Bookman Old Style" w:cs="Arial"/>
                <w:b/>
                <w:highlight w:val="yellow"/>
              </w:rPr>
              <w:t>2</w:t>
            </w:r>
          </w:p>
        </w:tc>
      </w:tr>
      <w:tr w:rsidR="002C1EE8" w14:paraId="081AFDF7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80E4849" w14:textId="77777777" w:rsidR="002C1EE8" w:rsidRDefault="004F64D3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4 </w:t>
            </w:r>
            <w:r w:rsidR="00F4412E">
              <w:rPr>
                <w:b/>
                <w:sz w:val="20"/>
                <w:szCs w:val="20"/>
                <w:highlight w:val="yellow"/>
              </w:rPr>
              <w:t>INTERCOSTIERA</w:t>
            </w:r>
          </w:p>
        </w:tc>
        <w:tc>
          <w:tcPr>
            <w:tcW w:w="472" w:type="pct"/>
          </w:tcPr>
          <w:p w14:paraId="06F801DF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42" w:type="pct"/>
          </w:tcPr>
          <w:p w14:paraId="736C8A52" w14:textId="77777777" w:rsidR="002C1EE8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2,2</w:t>
            </w:r>
          </w:p>
        </w:tc>
        <w:tc>
          <w:tcPr>
            <w:tcW w:w="450" w:type="pct"/>
          </w:tcPr>
          <w:p w14:paraId="2603627A" w14:textId="77777777" w:rsidR="002C1EE8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1,5</w:t>
            </w:r>
          </w:p>
        </w:tc>
        <w:tc>
          <w:tcPr>
            <w:tcW w:w="710" w:type="pct"/>
          </w:tcPr>
          <w:p w14:paraId="6AE5B15E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8,5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</w:p>
        </w:tc>
        <w:tc>
          <w:tcPr>
            <w:tcW w:w="520" w:type="pct"/>
          </w:tcPr>
          <w:p w14:paraId="08D25531" w14:textId="77777777" w:rsidR="002C1EE8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F4412E">
              <w:rPr>
                <w:rFonts w:ascii="Bookman Old Style" w:hAnsi="Bookman Old Style" w:cs="Arial"/>
                <w:b/>
                <w:highlight w:val="yellow"/>
              </w:rPr>
              <w:t>12</w:t>
            </w:r>
          </w:p>
        </w:tc>
      </w:tr>
      <w:tr w:rsidR="002C1EE8" w14:paraId="0802E216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E8D92F2" w14:textId="77777777" w:rsidR="002C1EE8" w:rsidRDefault="004F64D3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lastRenderedPageBreak/>
              <w:t xml:space="preserve">5 </w:t>
            </w:r>
            <w:r w:rsidR="00F4412E">
              <w:rPr>
                <w:b/>
                <w:sz w:val="20"/>
                <w:szCs w:val="20"/>
                <w:highlight w:val="yellow"/>
              </w:rPr>
              <w:t>ELETTROSPORT</w:t>
            </w:r>
          </w:p>
        </w:tc>
        <w:tc>
          <w:tcPr>
            <w:tcW w:w="472" w:type="pct"/>
          </w:tcPr>
          <w:p w14:paraId="684B19D0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9</w:t>
            </w:r>
          </w:p>
        </w:tc>
        <w:tc>
          <w:tcPr>
            <w:tcW w:w="542" w:type="pct"/>
          </w:tcPr>
          <w:p w14:paraId="242A40D7" w14:textId="77777777" w:rsidR="002C1EE8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0,</w:t>
            </w:r>
            <w:r w:rsidR="00F4412E">
              <w:rPr>
                <w:rFonts w:ascii="Bookman Old Style" w:hAnsi="Bookman Old Style" w:cs="Arial"/>
                <w:b/>
                <w:highlight w:val="yellow"/>
              </w:rPr>
              <w:t>9</w:t>
            </w:r>
          </w:p>
        </w:tc>
        <w:tc>
          <w:tcPr>
            <w:tcW w:w="450" w:type="pct"/>
          </w:tcPr>
          <w:p w14:paraId="040650C0" w14:textId="77777777" w:rsidR="002C1EE8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0,</w:t>
            </w:r>
            <w:r w:rsidR="00F4412E">
              <w:rPr>
                <w:rFonts w:ascii="Bookman Old Style" w:hAnsi="Bookman Old Style" w:cs="Arial"/>
                <w:b/>
                <w:highlight w:val="yellow"/>
              </w:rPr>
              <w:t>6</w:t>
            </w:r>
          </w:p>
        </w:tc>
        <w:tc>
          <w:tcPr>
            <w:tcW w:w="710" w:type="pct"/>
          </w:tcPr>
          <w:p w14:paraId="015484A9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8,4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highlight w:val="yellow"/>
              </w:rPr>
              <w:t>4</w:t>
            </w:r>
          </w:p>
        </w:tc>
        <w:tc>
          <w:tcPr>
            <w:tcW w:w="520" w:type="pct"/>
          </w:tcPr>
          <w:p w14:paraId="2271EFA2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2,1</w:t>
            </w:r>
          </w:p>
        </w:tc>
      </w:tr>
      <w:tr w:rsidR="002C1EE8" w14:paraId="05BFB065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1A828DD" w14:textId="77777777" w:rsidR="002C1EE8" w:rsidRDefault="008F7D64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6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SPORT&amp;EVENTI</w:t>
            </w:r>
          </w:p>
        </w:tc>
        <w:tc>
          <w:tcPr>
            <w:tcW w:w="472" w:type="pct"/>
          </w:tcPr>
          <w:p w14:paraId="5B3497B0" w14:textId="77777777" w:rsidR="002C1EE8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</w:p>
        </w:tc>
        <w:tc>
          <w:tcPr>
            <w:tcW w:w="542" w:type="pct"/>
          </w:tcPr>
          <w:p w14:paraId="0BAC24AA" w14:textId="77777777" w:rsidR="002C1EE8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450" w:type="pct"/>
          </w:tcPr>
          <w:p w14:paraId="66074C8C" w14:textId="77777777" w:rsidR="002C1EE8" w:rsidRDefault="00A03770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1,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710" w:type="pct"/>
          </w:tcPr>
          <w:p w14:paraId="411078F1" w14:textId="77777777" w:rsidR="002C1EE8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8,2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</w:p>
        </w:tc>
        <w:tc>
          <w:tcPr>
            <w:tcW w:w="520" w:type="pct"/>
          </w:tcPr>
          <w:p w14:paraId="2FFC867A" w14:textId="77777777" w:rsidR="002C1EE8" w:rsidRDefault="00F4412E">
            <w:pPr>
              <w:tabs>
                <w:tab w:val="left" w:pos="375"/>
                <w:tab w:val="center" w:pos="664"/>
              </w:tabs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2,05</w:t>
            </w:r>
          </w:p>
        </w:tc>
      </w:tr>
      <w:tr w:rsidR="002C1EE8" w14:paraId="5778401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5DEBD67" w14:textId="77777777" w:rsidR="002C1EE8" w:rsidRDefault="008F7D64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  7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9A06EE">
              <w:rPr>
                <w:b/>
                <w:sz w:val="20"/>
                <w:szCs w:val="20"/>
                <w:highlight w:val="yellow"/>
              </w:rPr>
              <w:t>AMATORI MACCHIA</w:t>
            </w:r>
          </w:p>
        </w:tc>
        <w:tc>
          <w:tcPr>
            <w:tcW w:w="472" w:type="pct"/>
          </w:tcPr>
          <w:p w14:paraId="6D14E06C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42" w:type="pct"/>
          </w:tcPr>
          <w:p w14:paraId="54F27E6D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1,5</w:t>
            </w:r>
          </w:p>
        </w:tc>
        <w:tc>
          <w:tcPr>
            <w:tcW w:w="450" w:type="pct"/>
          </w:tcPr>
          <w:p w14:paraId="75E90AB7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0,9</w:t>
            </w:r>
          </w:p>
        </w:tc>
        <w:tc>
          <w:tcPr>
            <w:tcW w:w="710" w:type="pct"/>
          </w:tcPr>
          <w:p w14:paraId="084CF6A2" w14:textId="77777777" w:rsidR="002C1EE8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9A06EE">
              <w:rPr>
                <w:rFonts w:ascii="Bookman Old Style" w:hAnsi="Bookman Old Style" w:cs="Arial"/>
                <w:b/>
                <w:color w:val="000000"/>
                <w:highlight w:val="yellow"/>
              </w:rPr>
              <w:t>7,1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</w:p>
        </w:tc>
        <w:tc>
          <w:tcPr>
            <w:tcW w:w="520" w:type="pct"/>
          </w:tcPr>
          <w:p w14:paraId="0B9E6AEA" w14:textId="77777777" w:rsidR="002C1EE8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9A06EE">
              <w:rPr>
                <w:rFonts w:ascii="Bookman Old Style" w:hAnsi="Bookman Old Style" w:cs="Arial"/>
                <w:b/>
                <w:highlight w:val="yellow"/>
              </w:rPr>
              <w:t>77</w:t>
            </w:r>
          </w:p>
        </w:tc>
      </w:tr>
      <w:tr w:rsidR="002C1EE8" w14:paraId="5259CF1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B407FB6" w14:textId="77777777" w:rsidR="002C1EE8" w:rsidRDefault="00B30DD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8 </w:t>
            </w:r>
            <w:r w:rsidR="009A06EE">
              <w:rPr>
                <w:b/>
                <w:sz w:val="20"/>
                <w:szCs w:val="20"/>
                <w:highlight w:val="yellow"/>
              </w:rPr>
              <w:t>GIOVY TEAM</w:t>
            </w:r>
          </w:p>
        </w:tc>
        <w:tc>
          <w:tcPr>
            <w:tcW w:w="472" w:type="pct"/>
          </w:tcPr>
          <w:p w14:paraId="34704787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42" w:type="pct"/>
          </w:tcPr>
          <w:p w14:paraId="5274DAC9" w14:textId="77777777" w:rsidR="002C1EE8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1,8</w:t>
            </w:r>
          </w:p>
        </w:tc>
        <w:tc>
          <w:tcPr>
            <w:tcW w:w="450" w:type="pct"/>
          </w:tcPr>
          <w:p w14:paraId="67FA3B91" w14:textId="77777777" w:rsidR="002C1EE8" w:rsidRDefault="00A03770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1,2</w:t>
            </w:r>
          </w:p>
        </w:tc>
        <w:tc>
          <w:tcPr>
            <w:tcW w:w="710" w:type="pct"/>
          </w:tcPr>
          <w:p w14:paraId="05CC0EC2" w14:textId="77777777" w:rsidR="002C1EE8" w:rsidRDefault="00247FB7" w:rsidP="00CE1F8C">
            <w:pPr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CE1F8C">
              <w:rPr>
                <w:rFonts w:ascii="Bookman Old Style" w:hAnsi="Bookman Old Style" w:cs="Arial"/>
                <w:b/>
                <w:color w:val="000000"/>
                <w:highlight w:val="yellow"/>
              </w:rPr>
              <w:t>6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,8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9A06EE"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</w:t>
            </w:r>
          </w:p>
        </w:tc>
        <w:tc>
          <w:tcPr>
            <w:tcW w:w="520" w:type="pct"/>
          </w:tcPr>
          <w:p w14:paraId="005EDD3B" w14:textId="77777777" w:rsidR="002C1EE8" w:rsidRDefault="00247FB7" w:rsidP="00CE1F8C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</w:t>
            </w:r>
            <w:r w:rsidR="00CE1F8C">
              <w:rPr>
                <w:rFonts w:ascii="Bookman Old Style" w:hAnsi="Bookman Old Style" w:cs="Arial"/>
                <w:b/>
              </w:rPr>
              <w:t>70</w:t>
            </w:r>
          </w:p>
        </w:tc>
      </w:tr>
      <w:tr w:rsidR="002C1EE8" w14:paraId="21FA697B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A6B6B98" w14:textId="77777777" w:rsidR="002C1EE8" w:rsidRDefault="00247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03770">
              <w:rPr>
                <w:b/>
                <w:sz w:val="20"/>
                <w:szCs w:val="20"/>
              </w:rPr>
              <w:t xml:space="preserve"> </w:t>
            </w:r>
            <w:r w:rsidR="00446C1F">
              <w:rPr>
                <w:b/>
                <w:sz w:val="20"/>
                <w:szCs w:val="20"/>
              </w:rPr>
              <w:t>A</w:t>
            </w:r>
            <w:r w:rsidR="009A06EE">
              <w:rPr>
                <w:b/>
                <w:sz w:val="20"/>
                <w:szCs w:val="20"/>
              </w:rPr>
              <w:t>SD BELLIZZI</w:t>
            </w:r>
          </w:p>
        </w:tc>
        <w:tc>
          <w:tcPr>
            <w:tcW w:w="472" w:type="pct"/>
          </w:tcPr>
          <w:p w14:paraId="660B8932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</w:t>
            </w:r>
          </w:p>
        </w:tc>
        <w:tc>
          <w:tcPr>
            <w:tcW w:w="542" w:type="pct"/>
          </w:tcPr>
          <w:p w14:paraId="639B4157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0,3</w:t>
            </w:r>
          </w:p>
        </w:tc>
        <w:tc>
          <w:tcPr>
            <w:tcW w:w="450" w:type="pct"/>
          </w:tcPr>
          <w:p w14:paraId="5626A250" w14:textId="77777777" w:rsidR="002C1EE8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446C1F">
              <w:rPr>
                <w:rFonts w:ascii="Bookman Old Style" w:hAnsi="Bookman Old Style" w:cs="Arial"/>
                <w:b/>
                <w:color w:val="000000"/>
              </w:rPr>
              <w:t>,</w:t>
            </w:r>
            <w:r w:rsidR="009A06EE"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710" w:type="pct"/>
          </w:tcPr>
          <w:p w14:paraId="232DACA2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5,7</w:t>
            </w:r>
            <w:r w:rsidR="00B30DD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4</w:t>
            </w:r>
          </w:p>
        </w:tc>
        <w:tc>
          <w:tcPr>
            <w:tcW w:w="520" w:type="pct"/>
          </w:tcPr>
          <w:p w14:paraId="2A4486F7" w14:textId="77777777" w:rsidR="002C1EE8" w:rsidRDefault="00247FB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  <w:r w:rsidR="00446C1F">
              <w:rPr>
                <w:rFonts w:ascii="Bookman Old Style" w:hAnsi="Bookman Old Style" w:cs="Arial"/>
                <w:b/>
              </w:rPr>
              <w:t>,</w:t>
            </w:r>
            <w:r w:rsidR="009A06EE">
              <w:rPr>
                <w:rFonts w:ascii="Bookman Old Style" w:hAnsi="Bookman Old Style" w:cs="Arial"/>
                <w:b/>
              </w:rPr>
              <w:t>42</w:t>
            </w:r>
          </w:p>
        </w:tc>
      </w:tr>
      <w:tr w:rsidR="002C1EE8" w14:paraId="39FFA69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EAD4C8E" w14:textId="77777777" w:rsidR="002C1EE8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446C1F">
              <w:rPr>
                <w:b/>
                <w:sz w:val="20"/>
                <w:szCs w:val="20"/>
              </w:rPr>
              <w:t>SPO</w:t>
            </w:r>
            <w:r w:rsidR="009A06EE">
              <w:rPr>
                <w:b/>
                <w:sz w:val="20"/>
                <w:szCs w:val="20"/>
              </w:rPr>
              <w:t>RTING SANSEVERINO</w:t>
            </w:r>
          </w:p>
        </w:tc>
        <w:tc>
          <w:tcPr>
            <w:tcW w:w="472" w:type="pct"/>
          </w:tcPr>
          <w:p w14:paraId="795EB840" w14:textId="77777777" w:rsidR="002C1EE8" w:rsidRDefault="00B30DD7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9A06EE">
              <w:rPr>
                <w:rFonts w:ascii="Bookman Old Style" w:hAnsi="Bookman Old Style" w:cs="Arial"/>
                <w:b/>
                <w:color w:val="000000"/>
              </w:rPr>
              <w:t>7</w:t>
            </w:r>
          </w:p>
        </w:tc>
        <w:tc>
          <w:tcPr>
            <w:tcW w:w="542" w:type="pct"/>
          </w:tcPr>
          <w:p w14:paraId="41CF7931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2,1</w:t>
            </w:r>
          </w:p>
        </w:tc>
        <w:tc>
          <w:tcPr>
            <w:tcW w:w="450" w:type="pct"/>
          </w:tcPr>
          <w:p w14:paraId="4F693613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1,5</w:t>
            </w:r>
          </w:p>
        </w:tc>
        <w:tc>
          <w:tcPr>
            <w:tcW w:w="710" w:type="pct"/>
          </w:tcPr>
          <w:p w14:paraId="124C589D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5,5/4</w:t>
            </w:r>
          </w:p>
        </w:tc>
        <w:tc>
          <w:tcPr>
            <w:tcW w:w="520" w:type="pct"/>
          </w:tcPr>
          <w:p w14:paraId="15F02D1E" w14:textId="77777777" w:rsidR="002C1EE8" w:rsidRDefault="00247FB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  <w:r w:rsidR="009A06EE">
              <w:rPr>
                <w:rFonts w:ascii="Bookman Old Style" w:hAnsi="Bookman Old Style" w:cs="Arial"/>
                <w:b/>
              </w:rPr>
              <w:t>,37</w:t>
            </w:r>
          </w:p>
        </w:tc>
      </w:tr>
      <w:tr w:rsidR="002C1EE8" w14:paraId="77236F5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FA6249B" w14:textId="77777777" w:rsidR="002C1EE8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9A06EE">
              <w:rPr>
                <w:b/>
                <w:sz w:val="20"/>
                <w:szCs w:val="20"/>
              </w:rPr>
              <w:t>ANGRI FT</w:t>
            </w:r>
          </w:p>
        </w:tc>
        <w:tc>
          <w:tcPr>
            <w:tcW w:w="472" w:type="pct"/>
          </w:tcPr>
          <w:p w14:paraId="43D7018F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</w:t>
            </w:r>
          </w:p>
        </w:tc>
        <w:tc>
          <w:tcPr>
            <w:tcW w:w="542" w:type="pct"/>
          </w:tcPr>
          <w:p w14:paraId="2A63AE15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2,7</w:t>
            </w:r>
          </w:p>
        </w:tc>
        <w:tc>
          <w:tcPr>
            <w:tcW w:w="450" w:type="pct"/>
          </w:tcPr>
          <w:p w14:paraId="4D1A1B05" w14:textId="77777777" w:rsidR="002C1EE8" w:rsidRDefault="00247FB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</w:t>
            </w:r>
            <w:r w:rsidR="009A06EE"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710" w:type="pct"/>
          </w:tcPr>
          <w:p w14:paraId="7D8B5BEA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4,2</w:t>
            </w:r>
            <w:r w:rsidR="00247FB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4</w:t>
            </w:r>
          </w:p>
        </w:tc>
        <w:tc>
          <w:tcPr>
            <w:tcW w:w="520" w:type="pct"/>
          </w:tcPr>
          <w:p w14:paraId="66521CB0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1,05</w:t>
            </w:r>
          </w:p>
        </w:tc>
      </w:tr>
      <w:tr w:rsidR="002C1EE8" w14:paraId="6DFB8C1A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574446A" w14:textId="77777777" w:rsidR="002C1EE8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47FB7">
              <w:rPr>
                <w:b/>
                <w:sz w:val="20"/>
                <w:szCs w:val="20"/>
              </w:rPr>
              <w:t xml:space="preserve"> </w:t>
            </w:r>
            <w:r w:rsidR="009A06EE">
              <w:rPr>
                <w:b/>
                <w:sz w:val="20"/>
                <w:szCs w:val="20"/>
              </w:rPr>
              <w:t>SPORTING CARMINE</w:t>
            </w:r>
          </w:p>
        </w:tc>
        <w:tc>
          <w:tcPr>
            <w:tcW w:w="472" w:type="pct"/>
          </w:tcPr>
          <w:p w14:paraId="78715346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42" w:type="pct"/>
          </w:tcPr>
          <w:p w14:paraId="2E948A2F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1385FA54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15E12669" w14:textId="77777777" w:rsidR="002C1EE8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 </w:t>
            </w:r>
            <w:r w:rsidR="009A06EE"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/3</w:t>
            </w:r>
          </w:p>
        </w:tc>
        <w:tc>
          <w:tcPr>
            <w:tcW w:w="520" w:type="pct"/>
          </w:tcPr>
          <w:p w14:paraId="798B3EF7" w14:textId="77777777" w:rsidR="002C1EE8" w:rsidRDefault="009A06EE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  <w:r w:rsidR="00CE1F8C">
              <w:rPr>
                <w:rFonts w:ascii="Bookman Old Style" w:hAnsi="Bookman Old Style" w:cs="Arial"/>
                <w:b/>
              </w:rPr>
              <w:t>,00</w:t>
            </w:r>
          </w:p>
        </w:tc>
      </w:tr>
      <w:tr w:rsidR="002C1EE8" w14:paraId="0D6E78D7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63AC3BE" w14:textId="77777777" w:rsidR="002C1EE8" w:rsidRDefault="00F33C73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REAL ACIGLIANO</w:t>
            </w:r>
          </w:p>
        </w:tc>
        <w:tc>
          <w:tcPr>
            <w:tcW w:w="472" w:type="pct"/>
          </w:tcPr>
          <w:p w14:paraId="77744B6D" w14:textId="77777777" w:rsidR="002C1EE8" w:rsidRDefault="00F33C73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42" w:type="pct"/>
          </w:tcPr>
          <w:p w14:paraId="437E9B05" w14:textId="77777777" w:rsidR="002C1EE8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1,9</w:t>
            </w:r>
          </w:p>
        </w:tc>
        <w:tc>
          <w:tcPr>
            <w:tcW w:w="450" w:type="pct"/>
          </w:tcPr>
          <w:p w14:paraId="6B0DE38F" w14:textId="77777777" w:rsidR="002C1EE8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,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710" w:type="pct"/>
          </w:tcPr>
          <w:p w14:paraId="0EDFCF80" w14:textId="77777777" w:rsidR="002C1EE8" w:rsidRDefault="00F33C73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2,1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4</w:t>
            </w:r>
          </w:p>
        </w:tc>
        <w:tc>
          <w:tcPr>
            <w:tcW w:w="520" w:type="pct"/>
          </w:tcPr>
          <w:p w14:paraId="3B28205E" w14:textId="77777777" w:rsidR="002C1EE8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10806">
              <w:rPr>
                <w:rFonts w:ascii="Bookman Old Style" w:hAnsi="Bookman Old Style" w:cs="Arial"/>
                <w:b/>
              </w:rPr>
              <w:t>,</w:t>
            </w:r>
            <w:r w:rsidR="00F33C73">
              <w:rPr>
                <w:rFonts w:ascii="Bookman Old Style" w:hAnsi="Bookman Old Style" w:cs="Arial"/>
                <w:b/>
              </w:rPr>
              <w:t>52</w:t>
            </w:r>
          </w:p>
        </w:tc>
      </w:tr>
      <w:tr w:rsidR="002C1EE8" w14:paraId="7C0556EB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21E768B" w14:textId="77777777" w:rsidR="002C1EE8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F33C73">
              <w:rPr>
                <w:b/>
                <w:sz w:val="20"/>
                <w:szCs w:val="20"/>
              </w:rPr>
              <w:t>ROTA FC</w:t>
            </w:r>
          </w:p>
        </w:tc>
        <w:tc>
          <w:tcPr>
            <w:tcW w:w="472" w:type="pct"/>
          </w:tcPr>
          <w:p w14:paraId="45B6934E" w14:textId="77777777" w:rsidR="002C1EE8" w:rsidRDefault="0094104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42" w:type="pct"/>
          </w:tcPr>
          <w:p w14:paraId="083DE4E4" w14:textId="77777777" w:rsidR="002C1EE8" w:rsidRDefault="00F33C73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O,9</w:t>
            </w:r>
          </w:p>
        </w:tc>
        <w:tc>
          <w:tcPr>
            <w:tcW w:w="450" w:type="pct"/>
          </w:tcPr>
          <w:p w14:paraId="4982B23B" w14:textId="77777777" w:rsidR="002C1EE8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,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6</w:t>
            </w:r>
          </w:p>
        </w:tc>
        <w:tc>
          <w:tcPr>
            <w:tcW w:w="710" w:type="pct"/>
          </w:tcPr>
          <w:p w14:paraId="35FC4C23" w14:textId="77777777" w:rsidR="002C1EE8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,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4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4</w:t>
            </w:r>
          </w:p>
        </w:tc>
        <w:tc>
          <w:tcPr>
            <w:tcW w:w="520" w:type="pct"/>
          </w:tcPr>
          <w:p w14:paraId="2B01B83A" w14:textId="77777777" w:rsidR="002C1EE8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941040">
              <w:rPr>
                <w:rFonts w:ascii="Bookman Old Style" w:hAnsi="Bookman Old Style" w:cs="Arial"/>
                <w:b/>
              </w:rPr>
              <w:t>,</w:t>
            </w:r>
            <w:r w:rsidR="00F33C73">
              <w:rPr>
                <w:rFonts w:ascii="Bookman Old Style" w:hAnsi="Bookman Old Style" w:cs="Arial"/>
                <w:b/>
              </w:rPr>
              <w:t>1</w:t>
            </w:r>
            <w:r w:rsidR="00CE1F8C">
              <w:rPr>
                <w:rFonts w:ascii="Bookman Old Style" w:hAnsi="Bookman Old Style" w:cs="Arial"/>
                <w:b/>
              </w:rPr>
              <w:t>0</w:t>
            </w:r>
          </w:p>
        </w:tc>
      </w:tr>
      <w:tr w:rsidR="008E251D" w14:paraId="6A5D9695" w14:textId="77777777" w:rsidTr="008E251D">
        <w:tc>
          <w:tcPr>
            <w:tcW w:w="1405" w:type="pct"/>
          </w:tcPr>
          <w:p w14:paraId="73E46B01" w14:textId="77777777" w:rsidR="008E251D" w:rsidRDefault="00B30DD7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941040">
              <w:rPr>
                <w:b/>
                <w:sz w:val="20"/>
                <w:szCs w:val="20"/>
              </w:rPr>
              <w:t>SAN VITO CAVA</w:t>
            </w:r>
          </w:p>
        </w:tc>
        <w:tc>
          <w:tcPr>
            <w:tcW w:w="472" w:type="pct"/>
          </w:tcPr>
          <w:p w14:paraId="1CEA0C76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59ECD186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6D2EE688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3B4EDBFA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4</w:t>
            </w:r>
          </w:p>
        </w:tc>
        <w:tc>
          <w:tcPr>
            <w:tcW w:w="520" w:type="pct"/>
          </w:tcPr>
          <w:p w14:paraId="5B59E74D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CE1F8C">
              <w:rPr>
                <w:rFonts w:ascii="Bookman Old Style" w:hAnsi="Bookman Old Style" w:cs="Arial"/>
                <w:b/>
              </w:rPr>
              <w:t>,0</w:t>
            </w:r>
          </w:p>
        </w:tc>
        <w:tc>
          <w:tcPr>
            <w:tcW w:w="450" w:type="pct"/>
          </w:tcPr>
          <w:p w14:paraId="230B5AE1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05AA1E6B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8,1</w:t>
            </w:r>
          </w:p>
        </w:tc>
      </w:tr>
      <w:tr w:rsidR="008E251D" w14:paraId="4604EB5D" w14:textId="77777777" w:rsidTr="008E251D">
        <w:tc>
          <w:tcPr>
            <w:tcW w:w="1405" w:type="pct"/>
          </w:tcPr>
          <w:p w14:paraId="2366B64F" w14:textId="77777777" w:rsidR="008E251D" w:rsidRDefault="006371EE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F33C73">
              <w:rPr>
                <w:b/>
                <w:sz w:val="20"/>
                <w:szCs w:val="20"/>
              </w:rPr>
              <w:t>FARALDESE</w:t>
            </w:r>
          </w:p>
        </w:tc>
        <w:tc>
          <w:tcPr>
            <w:tcW w:w="472" w:type="pct"/>
          </w:tcPr>
          <w:p w14:paraId="366CC8EB" w14:textId="77777777" w:rsidR="008E251D" w:rsidRDefault="00F33C73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42" w:type="pct"/>
          </w:tcPr>
          <w:p w14:paraId="0664BF82" w14:textId="77777777" w:rsidR="008E251D" w:rsidRDefault="00F33C73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2,1</w:t>
            </w:r>
          </w:p>
        </w:tc>
        <w:tc>
          <w:tcPr>
            <w:tcW w:w="450" w:type="pct"/>
          </w:tcPr>
          <w:p w14:paraId="6213936D" w14:textId="77777777" w:rsidR="008E251D" w:rsidRDefault="00F33C73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1,5</w:t>
            </w:r>
          </w:p>
        </w:tc>
        <w:tc>
          <w:tcPr>
            <w:tcW w:w="710" w:type="pct"/>
          </w:tcPr>
          <w:p w14:paraId="240B9517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-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0,5</w:t>
            </w:r>
            <w:r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4</w:t>
            </w:r>
          </w:p>
        </w:tc>
        <w:tc>
          <w:tcPr>
            <w:tcW w:w="520" w:type="pct"/>
          </w:tcPr>
          <w:p w14:paraId="6B635AAF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-0,</w:t>
            </w:r>
            <w:r w:rsidR="00F33C73">
              <w:rPr>
                <w:rFonts w:ascii="Bookman Old Style" w:hAnsi="Bookman Old Style" w:cs="Arial"/>
                <w:b/>
              </w:rPr>
              <w:t>12</w:t>
            </w:r>
          </w:p>
        </w:tc>
        <w:tc>
          <w:tcPr>
            <w:tcW w:w="450" w:type="pct"/>
          </w:tcPr>
          <w:p w14:paraId="5D9AE8C7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1AE10837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7,2</w:t>
            </w:r>
          </w:p>
        </w:tc>
      </w:tr>
      <w:tr w:rsidR="008E251D" w14:paraId="3694E06E" w14:textId="77777777" w:rsidTr="008E251D">
        <w:tc>
          <w:tcPr>
            <w:tcW w:w="1405" w:type="pct"/>
          </w:tcPr>
          <w:p w14:paraId="45C63044" w14:textId="77777777" w:rsidR="008E251D" w:rsidRDefault="006371EE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E23CB8">
              <w:rPr>
                <w:b/>
                <w:sz w:val="20"/>
                <w:szCs w:val="20"/>
              </w:rPr>
              <w:t>MENTO</w:t>
            </w:r>
            <w:r w:rsidR="00F33C73">
              <w:rPr>
                <w:b/>
                <w:sz w:val="20"/>
                <w:szCs w:val="20"/>
              </w:rPr>
              <w:t>RING</w:t>
            </w:r>
          </w:p>
        </w:tc>
        <w:tc>
          <w:tcPr>
            <w:tcW w:w="472" w:type="pct"/>
          </w:tcPr>
          <w:p w14:paraId="5F36869B" w14:textId="77777777" w:rsidR="008E251D" w:rsidRDefault="00E23CB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49D6C359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6</w:t>
            </w:r>
          </w:p>
        </w:tc>
        <w:tc>
          <w:tcPr>
            <w:tcW w:w="450" w:type="pct"/>
          </w:tcPr>
          <w:p w14:paraId="4F10FB68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6</w:t>
            </w:r>
          </w:p>
        </w:tc>
        <w:tc>
          <w:tcPr>
            <w:tcW w:w="710" w:type="pct"/>
          </w:tcPr>
          <w:p w14:paraId="5989A8F6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-0,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6</w:t>
            </w:r>
            <w:r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4</w:t>
            </w:r>
          </w:p>
        </w:tc>
        <w:tc>
          <w:tcPr>
            <w:tcW w:w="520" w:type="pct"/>
          </w:tcPr>
          <w:p w14:paraId="1123B997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-0,</w:t>
            </w:r>
            <w:r w:rsidR="00E23CB8">
              <w:rPr>
                <w:rFonts w:ascii="Bookman Old Style" w:hAnsi="Bookman Old Style" w:cs="Arial"/>
                <w:b/>
              </w:rPr>
              <w:t>1</w:t>
            </w:r>
            <w:r w:rsidR="00F33C73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450" w:type="pct"/>
          </w:tcPr>
          <w:p w14:paraId="22938FA1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11F9C8B1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12,3</w:t>
            </w:r>
          </w:p>
        </w:tc>
      </w:tr>
      <w:tr w:rsidR="008E251D" w14:paraId="0D375A4A" w14:textId="77777777" w:rsidTr="008E251D">
        <w:tc>
          <w:tcPr>
            <w:tcW w:w="1405" w:type="pct"/>
          </w:tcPr>
          <w:p w14:paraId="0872A34C" w14:textId="77777777" w:rsidR="008E251D" w:rsidRDefault="006371EE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23CB8">
              <w:rPr>
                <w:b/>
                <w:sz w:val="20"/>
                <w:szCs w:val="20"/>
              </w:rPr>
              <w:t xml:space="preserve"> </w:t>
            </w:r>
            <w:r w:rsidR="00F33C73">
              <w:rPr>
                <w:b/>
                <w:sz w:val="20"/>
                <w:szCs w:val="20"/>
              </w:rPr>
              <w:t>ATL. VORGADE</w:t>
            </w:r>
          </w:p>
        </w:tc>
        <w:tc>
          <w:tcPr>
            <w:tcW w:w="472" w:type="pct"/>
          </w:tcPr>
          <w:p w14:paraId="30EF4B17" w14:textId="77777777" w:rsidR="008E251D" w:rsidRDefault="00F33C73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</w:t>
            </w:r>
          </w:p>
        </w:tc>
        <w:tc>
          <w:tcPr>
            <w:tcW w:w="542" w:type="pct"/>
          </w:tcPr>
          <w:p w14:paraId="672078D6" w14:textId="77777777" w:rsidR="008E251D" w:rsidRDefault="00410806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</w:t>
            </w:r>
          </w:p>
        </w:tc>
        <w:tc>
          <w:tcPr>
            <w:tcW w:w="450" w:type="pct"/>
          </w:tcPr>
          <w:p w14:paraId="63C88E85" w14:textId="77777777" w:rsidR="008E251D" w:rsidRDefault="00F33C73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,6</w:t>
            </w:r>
          </w:p>
        </w:tc>
        <w:tc>
          <w:tcPr>
            <w:tcW w:w="710" w:type="pct"/>
          </w:tcPr>
          <w:p w14:paraId="201069EC" w14:textId="77777777" w:rsidR="008E251D" w:rsidRPr="00CE1F8C" w:rsidRDefault="00CE1F8C" w:rsidP="006371EE">
            <w:pPr>
              <w:rPr>
                <w:rFonts w:ascii="Bookman Old Style" w:hAnsi="Bookman Old Style"/>
                <w:b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6371EE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-</w:t>
            </w:r>
            <w:r w:rsidR="006371EE">
              <w:rPr>
                <w:b/>
                <w:sz w:val="20"/>
                <w:szCs w:val="20"/>
              </w:rPr>
              <w:t xml:space="preserve"> </w:t>
            </w:r>
            <w:r w:rsidR="00F33C73" w:rsidRPr="00CE1F8C">
              <w:rPr>
                <w:rFonts w:ascii="Bookman Old Style" w:hAnsi="Bookman Old Style"/>
                <w:b/>
              </w:rPr>
              <w:t>1</w:t>
            </w:r>
            <w:r w:rsidR="00E23CB8" w:rsidRPr="00CE1F8C">
              <w:rPr>
                <w:rFonts w:ascii="Bookman Old Style" w:hAnsi="Bookman Old Style"/>
                <w:b/>
              </w:rPr>
              <w:t>,6/</w:t>
            </w:r>
            <w:r w:rsidR="00F33C73" w:rsidRPr="00CE1F8C"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520" w:type="pct"/>
          </w:tcPr>
          <w:p w14:paraId="30BC41E6" w14:textId="77777777" w:rsidR="008E251D" w:rsidRDefault="00E23CB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-0,</w:t>
            </w:r>
            <w:r w:rsidR="00F33C73">
              <w:rPr>
                <w:rFonts w:ascii="Bookman Old Style" w:hAnsi="Bookman Old Style" w:cs="Arial"/>
                <w:b/>
                <w:color w:val="000000"/>
              </w:rPr>
              <w:t>48</w:t>
            </w:r>
          </w:p>
        </w:tc>
        <w:tc>
          <w:tcPr>
            <w:tcW w:w="450" w:type="pct"/>
          </w:tcPr>
          <w:p w14:paraId="4138F31D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</w:p>
        </w:tc>
        <w:tc>
          <w:tcPr>
            <w:tcW w:w="450" w:type="pct"/>
          </w:tcPr>
          <w:p w14:paraId="40D38237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19,5 </w:t>
            </w:r>
          </w:p>
        </w:tc>
      </w:tr>
    </w:tbl>
    <w:p w14:paraId="1F8F8859" w14:textId="77777777" w:rsidR="002C1EE8" w:rsidRDefault="00953362">
      <w:pPr>
        <w:jc w:val="both"/>
      </w:pPr>
      <w:r>
        <w:t xml:space="preserve">                                                           </w:t>
      </w:r>
    </w:p>
    <w:p w14:paraId="606E9266" w14:textId="77777777" w:rsidR="002C1EE8" w:rsidRDefault="00953362">
      <w:pPr>
        <w:jc w:val="both"/>
      </w:pPr>
      <w:r>
        <w:t xml:space="preserve"> </w:t>
      </w:r>
    </w:p>
    <w:p w14:paraId="0CF34B9E" w14:textId="77777777" w:rsidR="002C1EE8" w:rsidRDefault="00953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PROSSIMO TURNO</w:t>
      </w:r>
    </w:p>
    <w:tbl>
      <w:tblPr>
        <w:tblW w:w="11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559"/>
        <w:gridCol w:w="993"/>
        <w:gridCol w:w="850"/>
        <w:gridCol w:w="2308"/>
      </w:tblGrid>
      <w:tr w:rsidR="002C1EE8" w14:paraId="758D8A23" w14:textId="77777777" w:rsidTr="00641E6C">
        <w:trPr>
          <w:jc w:val="right"/>
        </w:trPr>
        <w:tc>
          <w:tcPr>
            <w:tcW w:w="5295" w:type="dxa"/>
          </w:tcPr>
          <w:p w14:paraId="6CA8A9D6" w14:textId="77777777" w:rsidR="002C1EE8" w:rsidRDefault="00E23C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</w:t>
            </w:r>
            <w:r w:rsidR="00953362">
              <w:rPr>
                <w:b/>
                <w:sz w:val="32"/>
              </w:rPr>
              <w:t xml:space="preserve">^ GIORNATA </w:t>
            </w:r>
          </w:p>
        </w:tc>
        <w:tc>
          <w:tcPr>
            <w:tcW w:w="1559" w:type="dxa"/>
          </w:tcPr>
          <w:p w14:paraId="1D8874D9" w14:textId="77777777" w:rsidR="002C1EE8" w:rsidRDefault="009533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GIORNO</w:t>
            </w:r>
          </w:p>
        </w:tc>
        <w:tc>
          <w:tcPr>
            <w:tcW w:w="993" w:type="dxa"/>
          </w:tcPr>
          <w:p w14:paraId="16F77749" w14:textId="77777777" w:rsidR="002C1EE8" w:rsidRDefault="009533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</w:p>
        </w:tc>
        <w:tc>
          <w:tcPr>
            <w:tcW w:w="850" w:type="dxa"/>
          </w:tcPr>
          <w:p w14:paraId="2EA7E5D1" w14:textId="77777777" w:rsidR="002C1EE8" w:rsidRDefault="0095336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ORA</w:t>
            </w:r>
          </w:p>
        </w:tc>
        <w:tc>
          <w:tcPr>
            <w:tcW w:w="2308" w:type="dxa"/>
          </w:tcPr>
          <w:p w14:paraId="7A284289" w14:textId="77777777" w:rsidR="002C1EE8" w:rsidRDefault="009533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CAMPO</w:t>
            </w:r>
          </w:p>
        </w:tc>
      </w:tr>
      <w:tr w:rsidR="002C1EE8" w14:paraId="0112B1C5" w14:textId="77777777" w:rsidTr="00641E6C">
        <w:trPr>
          <w:trHeight w:val="251"/>
          <w:jc w:val="right"/>
        </w:trPr>
        <w:tc>
          <w:tcPr>
            <w:tcW w:w="5295" w:type="dxa"/>
            <w:shd w:val="clear" w:color="auto" w:fill="auto"/>
          </w:tcPr>
          <w:p w14:paraId="51F95108" w14:textId="77777777" w:rsidR="002C1EE8" w:rsidRDefault="00641E6C">
            <w:r>
              <w:t>REAL ACIGLIANO  -  GIOVY TEAM</w:t>
            </w:r>
          </w:p>
        </w:tc>
        <w:tc>
          <w:tcPr>
            <w:tcW w:w="1559" w:type="dxa"/>
            <w:shd w:val="clear" w:color="auto" w:fill="auto"/>
          </w:tcPr>
          <w:p w14:paraId="64A68488" w14:textId="77777777" w:rsidR="002C1EE8" w:rsidRDefault="00641E6C">
            <w:r>
              <w:t>SABATO</w:t>
            </w:r>
          </w:p>
        </w:tc>
        <w:tc>
          <w:tcPr>
            <w:tcW w:w="993" w:type="dxa"/>
            <w:shd w:val="clear" w:color="auto" w:fill="auto"/>
          </w:tcPr>
          <w:p w14:paraId="6337536F" w14:textId="77777777" w:rsidR="002C1EE8" w:rsidRDefault="00641E6C">
            <w:r>
              <w:t>26.10.24</w:t>
            </w:r>
          </w:p>
        </w:tc>
        <w:tc>
          <w:tcPr>
            <w:tcW w:w="850" w:type="dxa"/>
            <w:shd w:val="clear" w:color="auto" w:fill="FFFFFF"/>
          </w:tcPr>
          <w:p w14:paraId="5C88B718" w14:textId="77777777" w:rsidR="002C1EE8" w:rsidRDefault="00641E6C">
            <w:pPr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2308" w:type="dxa"/>
          </w:tcPr>
          <w:p w14:paraId="03E4F188" w14:textId="77777777" w:rsidR="002C1EE8" w:rsidRDefault="00641E6C">
            <w:pPr>
              <w:jc w:val="center"/>
            </w:pPr>
            <w:r>
              <w:t>SANSEVERINO</w:t>
            </w:r>
          </w:p>
        </w:tc>
      </w:tr>
      <w:tr w:rsidR="00641E6C" w14:paraId="70A7F0F9" w14:textId="77777777" w:rsidTr="00641E6C">
        <w:trPr>
          <w:trHeight w:val="128"/>
          <w:jc w:val="right"/>
        </w:trPr>
        <w:tc>
          <w:tcPr>
            <w:tcW w:w="5295" w:type="dxa"/>
            <w:shd w:val="clear" w:color="auto" w:fill="auto"/>
          </w:tcPr>
          <w:p w14:paraId="453A915B" w14:textId="77777777" w:rsidR="00641E6C" w:rsidRDefault="00641E6C" w:rsidP="0022181A">
            <w:pPr>
              <w:tabs>
                <w:tab w:val="right" w:pos="4872"/>
              </w:tabs>
            </w:pPr>
            <w:r>
              <w:t>MENTORING  -  NEW TEAM</w:t>
            </w:r>
          </w:p>
        </w:tc>
        <w:tc>
          <w:tcPr>
            <w:tcW w:w="1559" w:type="dxa"/>
            <w:shd w:val="clear" w:color="auto" w:fill="auto"/>
          </w:tcPr>
          <w:p w14:paraId="72E73223" w14:textId="77777777" w:rsidR="00641E6C" w:rsidRDefault="00641E6C" w:rsidP="00BE7AED">
            <w:r>
              <w:t>SABATO</w:t>
            </w:r>
          </w:p>
        </w:tc>
        <w:tc>
          <w:tcPr>
            <w:tcW w:w="993" w:type="dxa"/>
            <w:shd w:val="clear" w:color="auto" w:fill="auto"/>
          </w:tcPr>
          <w:p w14:paraId="2A7B6B77" w14:textId="77777777" w:rsidR="00641E6C" w:rsidRDefault="00641E6C" w:rsidP="00BE7AED">
            <w:r>
              <w:t>26.10.24</w:t>
            </w:r>
          </w:p>
        </w:tc>
        <w:tc>
          <w:tcPr>
            <w:tcW w:w="850" w:type="dxa"/>
            <w:shd w:val="clear" w:color="auto" w:fill="FFFFFF"/>
          </w:tcPr>
          <w:p w14:paraId="5BD68CB8" w14:textId="77777777" w:rsidR="00641E6C" w:rsidRDefault="00641E6C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50E15C8A" w14:textId="77777777" w:rsidR="00641E6C" w:rsidRDefault="00641E6C">
            <w:pPr>
              <w:jc w:val="center"/>
            </w:pPr>
            <w:r>
              <w:t>PREPEZZANO</w:t>
            </w:r>
          </w:p>
        </w:tc>
      </w:tr>
      <w:tr w:rsidR="00641E6C" w14:paraId="126A6E17" w14:textId="77777777" w:rsidTr="00641E6C">
        <w:trPr>
          <w:jc w:val="right"/>
        </w:trPr>
        <w:tc>
          <w:tcPr>
            <w:tcW w:w="5295" w:type="dxa"/>
            <w:shd w:val="clear" w:color="auto" w:fill="auto"/>
          </w:tcPr>
          <w:p w14:paraId="75D46E4D" w14:textId="77777777" w:rsidR="00641E6C" w:rsidRDefault="00641E6C">
            <w:r>
              <w:t>HOME MEDICINE – SPORT. CARMINE</w:t>
            </w:r>
          </w:p>
        </w:tc>
        <w:tc>
          <w:tcPr>
            <w:tcW w:w="1559" w:type="dxa"/>
            <w:shd w:val="clear" w:color="auto" w:fill="auto"/>
          </w:tcPr>
          <w:p w14:paraId="719864E6" w14:textId="77777777" w:rsidR="00641E6C" w:rsidRDefault="00641E6C" w:rsidP="00BE7AED">
            <w:r>
              <w:t>SABATO</w:t>
            </w:r>
          </w:p>
        </w:tc>
        <w:tc>
          <w:tcPr>
            <w:tcW w:w="993" w:type="dxa"/>
            <w:shd w:val="clear" w:color="auto" w:fill="auto"/>
          </w:tcPr>
          <w:p w14:paraId="7E63BF2A" w14:textId="77777777" w:rsidR="00641E6C" w:rsidRDefault="00641E6C" w:rsidP="00BE7AED">
            <w:r>
              <w:t>26.10.24</w:t>
            </w:r>
          </w:p>
        </w:tc>
        <w:tc>
          <w:tcPr>
            <w:tcW w:w="850" w:type="dxa"/>
            <w:shd w:val="clear" w:color="auto" w:fill="FFFFFF"/>
          </w:tcPr>
          <w:p w14:paraId="53A9B8F3" w14:textId="77777777" w:rsidR="00641E6C" w:rsidRDefault="00641E6C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31292482" w14:textId="77777777" w:rsidR="00641E6C" w:rsidRDefault="00641E6C">
            <w:pPr>
              <w:jc w:val="center"/>
            </w:pPr>
            <w:r>
              <w:t>FILETTA</w:t>
            </w:r>
          </w:p>
        </w:tc>
      </w:tr>
      <w:tr w:rsidR="00641E6C" w14:paraId="341ECF4C" w14:textId="77777777" w:rsidTr="00641E6C">
        <w:trPr>
          <w:jc w:val="right"/>
        </w:trPr>
        <w:tc>
          <w:tcPr>
            <w:tcW w:w="5295" w:type="dxa"/>
            <w:shd w:val="clear" w:color="auto" w:fill="auto"/>
          </w:tcPr>
          <w:p w14:paraId="180E1A30" w14:textId="77777777" w:rsidR="00641E6C" w:rsidRDefault="00641E6C">
            <w:r>
              <w:t>ANGRI FT.  -  INTERCOSTIERA</w:t>
            </w:r>
          </w:p>
        </w:tc>
        <w:tc>
          <w:tcPr>
            <w:tcW w:w="1559" w:type="dxa"/>
            <w:shd w:val="clear" w:color="auto" w:fill="auto"/>
          </w:tcPr>
          <w:p w14:paraId="700F4EE5" w14:textId="77777777" w:rsidR="00641E6C" w:rsidRDefault="00641E6C" w:rsidP="00BE7AED">
            <w:r>
              <w:t>SABATO</w:t>
            </w:r>
          </w:p>
        </w:tc>
        <w:tc>
          <w:tcPr>
            <w:tcW w:w="993" w:type="dxa"/>
            <w:shd w:val="clear" w:color="auto" w:fill="auto"/>
          </w:tcPr>
          <w:p w14:paraId="16528E85" w14:textId="77777777" w:rsidR="00641E6C" w:rsidRDefault="00641E6C" w:rsidP="00BE7AED">
            <w:r>
              <w:t>26.10.24</w:t>
            </w:r>
          </w:p>
        </w:tc>
        <w:tc>
          <w:tcPr>
            <w:tcW w:w="850" w:type="dxa"/>
            <w:shd w:val="clear" w:color="auto" w:fill="FFFFFF"/>
          </w:tcPr>
          <w:p w14:paraId="78324A5F" w14:textId="77777777" w:rsidR="00641E6C" w:rsidRDefault="00641E6C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3C5C1858" w14:textId="77777777" w:rsidR="00641E6C" w:rsidRDefault="00641E6C">
            <w:pPr>
              <w:jc w:val="center"/>
            </w:pPr>
            <w:r>
              <w:t>S.ANT. ABATE</w:t>
            </w:r>
          </w:p>
        </w:tc>
      </w:tr>
      <w:tr w:rsidR="00641E6C" w14:paraId="6F6E4143" w14:textId="77777777" w:rsidTr="00641E6C">
        <w:trPr>
          <w:jc w:val="right"/>
        </w:trPr>
        <w:tc>
          <w:tcPr>
            <w:tcW w:w="5295" w:type="dxa"/>
            <w:shd w:val="clear" w:color="auto" w:fill="auto"/>
          </w:tcPr>
          <w:p w14:paraId="1D035C98" w14:textId="77777777" w:rsidR="00641E6C" w:rsidRDefault="00641E6C">
            <w:pPr>
              <w:jc w:val="both"/>
            </w:pPr>
            <w:r>
              <w:t>ATL. VORGADE  -  S. VITO CAVA</w:t>
            </w:r>
          </w:p>
        </w:tc>
        <w:tc>
          <w:tcPr>
            <w:tcW w:w="1559" w:type="dxa"/>
            <w:shd w:val="clear" w:color="auto" w:fill="auto"/>
          </w:tcPr>
          <w:p w14:paraId="2503FFB9" w14:textId="77777777" w:rsidR="00641E6C" w:rsidRDefault="00641E6C" w:rsidP="00BE7AED">
            <w:r>
              <w:t>SABATO</w:t>
            </w:r>
          </w:p>
        </w:tc>
        <w:tc>
          <w:tcPr>
            <w:tcW w:w="993" w:type="dxa"/>
            <w:shd w:val="clear" w:color="auto" w:fill="auto"/>
          </w:tcPr>
          <w:p w14:paraId="25762125" w14:textId="77777777" w:rsidR="00641E6C" w:rsidRDefault="00641E6C" w:rsidP="00BE7AED">
            <w:r>
              <w:t>26.10.24</w:t>
            </w:r>
          </w:p>
        </w:tc>
        <w:tc>
          <w:tcPr>
            <w:tcW w:w="850" w:type="dxa"/>
            <w:shd w:val="clear" w:color="auto" w:fill="FFFFFF"/>
          </w:tcPr>
          <w:p w14:paraId="3FE2401D" w14:textId="77777777" w:rsidR="00641E6C" w:rsidRDefault="00641E6C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65C270CC" w14:textId="77777777" w:rsidR="00641E6C" w:rsidRDefault="00641E6C">
            <w:pPr>
              <w:jc w:val="both"/>
            </w:pPr>
            <w:r>
              <w:t>M. PUGLIANO</w:t>
            </w:r>
          </w:p>
        </w:tc>
      </w:tr>
      <w:tr w:rsidR="00641E6C" w14:paraId="1F32501A" w14:textId="77777777" w:rsidTr="00641E6C">
        <w:trPr>
          <w:jc w:val="right"/>
        </w:trPr>
        <w:tc>
          <w:tcPr>
            <w:tcW w:w="5295" w:type="dxa"/>
            <w:shd w:val="clear" w:color="auto" w:fill="auto"/>
          </w:tcPr>
          <w:p w14:paraId="73CA8A8B" w14:textId="77777777" w:rsidR="00641E6C" w:rsidRDefault="00641E6C">
            <w:r>
              <w:t>ASD BELLIZZI  -  POLISP. SIULP</w:t>
            </w:r>
          </w:p>
        </w:tc>
        <w:tc>
          <w:tcPr>
            <w:tcW w:w="1559" w:type="dxa"/>
            <w:shd w:val="clear" w:color="auto" w:fill="auto"/>
          </w:tcPr>
          <w:p w14:paraId="3C31E338" w14:textId="77777777" w:rsidR="00641E6C" w:rsidRDefault="00641E6C" w:rsidP="00BE7AED">
            <w:r>
              <w:t>SABATO</w:t>
            </w:r>
          </w:p>
        </w:tc>
        <w:tc>
          <w:tcPr>
            <w:tcW w:w="993" w:type="dxa"/>
            <w:shd w:val="clear" w:color="auto" w:fill="auto"/>
          </w:tcPr>
          <w:p w14:paraId="60E6A466" w14:textId="77777777" w:rsidR="00641E6C" w:rsidRDefault="00641E6C" w:rsidP="00BE7AED">
            <w:r>
              <w:t>26.10.24</w:t>
            </w:r>
          </w:p>
        </w:tc>
        <w:tc>
          <w:tcPr>
            <w:tcW w:w="850" w:type="dxa"/>
            <w:shd w:val="clear" w:color="auto" w:fill="FFFFFF"/>
          </w:tcPr>
          <w:p w14:paraId="0B3DBAB8" w14:textId="77777777" w:rsidR="00641E6C" w:rsidRDefault="00641E6C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08" w:type="dxa"/>
          </w:tcPr>
          <w:p w14:paraId="5A30DA44" w14:textId="77777777" w:rsidR="00641E6C" w:rsidRDefault="00641E6C">
            <w:pPr>
              <w:jc w:val="center"/>
            </w:pPr>
            <w:r>
              <w:t>BATTIPAGLIA</w:t>
            </w:r>
          </w:p>
        </w:tc>
      </w:tr>
      <w:tr w:rsidR="00641E6C" w14:paraId="3D4ACA35" w14:textId="77777777" w:rsidTr="00641E6C">
        <w:trPr>
          <w:jc w:val="right"/>
        </w:trPr>
        <w:tc>
          <w:tcPr>
            <w:tcW w:w="5295" w:type="dxa"/>
            <w:shd w:val="clear" w:color="auto" w:fill="auto"/>
          </w:tcPr>
          <w:p w14:paraId="6837B069" w14:textId="77777777" w:rsidR="00641E6C" w:rsidRDefault="00641E6C">
            <w:r>
              <w:t>ELETTRO SPORT  -  ROTA F.C.</w:t>
            </w:r>
          </w:p>
        </w:tc>
        <w:tc>
          <w:tcPr>
            <w:tcW w:w="1559" w:type="dxa"/>
            <w:shd w:val="clear" w:color="auto" w:fill="auto"/>
          </w:tcPr>
          <w:p w14:paraId="3B77AA79" w14:textId="77777777" w:rsidR="00641E6C" w:rsidRDefault="00641E6C" w:rsidP="00BE7AED">
            <w:r>
              <w:t>SABATO</w:t>
            </w:r>
          </w:p>
        </w:tc>
        <w:tc>
          <w:tcPr>
            <w:tcW w:w="993" w:type="dxa"/>
            <w:shd w:val="clear" w:color="auto" w:fill="auto"/>
          </w:tcPr>
          <w:p w14:paraId="78D3C73C" w14:textId="77777777" w:rsidR="00641E6C" w:rsidRDefault="00641E6C" w:rsidP="00BE7AED">
            <w:r>
              <w:t>26.10.24</w:t>
            </w:r>
          </w:p>
        </w:tc>
        <w:tc>
          <w:tcPr>
            <w:tcW w:w="850" w:type="dxa"/>
            <w:shd w:val="clear" w:color="auto" w:fill="FFFFFF"/>
          </w:tcPr>
          <w:p w14:paraId="6F8F3C7C" w14:textId="77777777" w:rsidR="00641E6C" w:rsidRDefault="00641E6C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08" w:type="dxa"/>
          </w:tcPr>
          <w:p w14:paraId="65104C44" w14:textId="77777777" w:rsidR="00641E6C" w:rsidRDefault="00641E6C">
            <w:pPr>
              <w:jc w:val="center"/>
            </w:pPr>
            <w:r>
              <w:t>S.ANT. PONT.</w:t>
            </w:r>
          </w:p>
        </w:tc>
      </w:tr>
      <w:tr w:rsidR="00641E6C" w14:paraId="7786D58B" w14:textId="77777777" w:rsidTr="00641E6C">
        <w:trPr>
          <w:jc w:val="right"/>
        </w:trPr>
        <w:tc>
          <w:tcPr>
            <w:tcW w:w="5295" w:type="dxa"/>
            <w:shd w:val="clear" w:color="auto" w:fill="auto"/>
          </w:tcPr>
          <w:p w14:paraId="793C369B" w14:textId="77777777" w:rsidR="00641E6C" w:rsidRDefault="00641E6C">
            <w:r>
              <w:t>FARALDESE  -  SPORT.  SANSEVERINO</w:t>
            </w:r>
          </w:p>
        </w:tc>
        <w:tc>
          <w:tcPr>
            <w:tcW w:w="1559" w:type="dxa"/>
            <w:shd w:val="clear" w:color="auto" w:fill="auto"/>
          </w:tcPr>
          <w:p w14:paraId="1607D2F8" w14:textId="77777777" w:rsidR="00641E6C" w:rsidRDefault="00641E6C" w:rsidP="00BE7AED">
            <w:r>
              <w:t>SABATO</w:t>
            </w:r>
          </w:p>
        </w:tc>
        <w:tc>
          <w:tcPr>
            <w:tcW w:w="993" w:type="dxa"/>
            <w:shd w:val="clear" w:color="auto" w:fill="auto"/>
          </w:tcPr>
          <w:p w14:paraId="453534E8" w14:textId="77777777" w:rsidR="00641E6C" w:rsidRDefault="00641E6C" w:rsidP="00BE7AED">
            <w:r>
              <w:t>26.10.24</w:t>
            </w:r>
          </w:p>
        </w:tc>
        <w:tc>
          <w:tcPr>
            <w:tcW w:w="850" w:type="dxa"/>
            <w:shd w:val="clear" w:color="auto" w:fill="FFFFFF"/>
          </w:tcPr>
          <w:p w14:paraId="253B86B1" w14:textId="77777777" w:rsidR="00641E6C" w:rsidRDefault="00641E6C">
            <w:pPr>
              <w:rPr>
                <w:b/>
              </w:rPr>
            </w:pPr>
            <w:r>
              <w:rPr>
                <w:b/>
              </w:rPr>
              <w:t>17.15</w:t>
            </w:r>
          </w:p>
        </w:tc>
        <w:tc>
          <w:tcPr>
            <w:tcW w:w="2308" w:type="dxa"/>
          </w:tcPr>
          <w:p w14:paraId="77AB090B" w14:textId="77777777" w:rsidR="00641E6C" w:rsidRDefault="00641E6C">
            <w:pPr>
              <w:jc w:val="center"/>
            </w:pPr>
            <w:r>
              <w:t>CASIGNANO</w:t>
            </w:r>
          </w:p>
        </w:tc>
      </w:tr>
      <w:tr w:rsidR="00641E6C" w14:paraId="719BC0A3" w14:textId="77777777" w:rsidTr="00641E6C">
        <w:trPr>
          <w:jc w:val="right"/>
        </w:trPr>
        <w:tc>
          <w:tcPr>
            <w:tcW w:w="5295" w:type="dxa"/>
            <w:shd w:val="clear" w:color="auto" w:fill="auto"/>
          </w:tcPr>
          <w:p w14:paraId="0ABB1ABA" w14:textId="77777777" w:rsidR="00641E6C" w:rsidRDefault="00641E6C">
            <w:r>
              <w:t>SPORT EVENTI  -  AMATORI MACCHIA</w:t>
            </w:r>
          </w:p>
        </w:tc>
        <w:tc>
          <w:tcPr>
            <w:tcW w:w="1559" w:type="dxa"/>
            <w:shd w:val="clear" w:color="auto" w:fill="auto"/>
          </w:tcPr>
          <w:p w14:paraId="46FD1455" w14:textId="77777777" w:rsidR="00641E6C" w:rsidRDefault="00641E6C" w:rsidP="00BE7AED">
            <w:r>
              <w:t>SABATO</w:t>
            </w:r>
          </w:p>
        </w:tc>
        <w:tc>
          <w:tcPr>
            <w:tcW w:w="993" w:type="dxa"/>
            <w:shd w:val="clear" w:color="auto" w:fill="auto"/>
          </w:tcPr>
          <w:p w14:paraId="7601D4A5" w14:textId="77777777" w:rsidR="00641E6C" w:rsidRDefault="00641E6C" w:rsidP="00BE7AED">
            <w:r>
              <w:t>26.10.24</w:t>
            </w:r>
          </w:p>
        </w:tc>
        <w:tc>
          <w:tcPr>
            <w:tcW w:w="850" w:type="dxa"/>
            <w:shd w:val="clear" w:color="auto" w:fill="FFFFFF"/>
          </w:tcPr>
          <w:p w14:paraId="3F47C0FE" w14:textId="77777777" w:rsidR="00641E6C" w:rsidRDefault="00641E6C">
            <w:pPr>
              <w:rPr>
                <w:b/>
              </w:rPr>
            </w:pPr>
            <w:r>
              <w:rPr>
                <w:b/>
              </w:rPr>
              <w:t>17.45</w:t>
            </w:r>
          </w:p>
        </w:tc>
        <w:tc>
          <w:tcPr>
            <w:tcW w:w="2308" w:type="dxa"/>
          </w:tcPr>
          <w:p w14:paraId="3EC39E46" w14:textId="77777777" w:rsidR="00641E6C" w:rsidRDefault="00641E6C">
            <w:pPr>
              <w:jc w:val="center"/>
            </w:pPr>
            <w:r>
              <w:t>SIANO</w:t>
            </w:r>
          </w:p>
        </w:tc>
      </w:tr>
    </w:tbl>
    <w:p w14:paraId="7F3A2BEA" w14:textId="77777777" w:rsidR="002C1EE8" w:rsidRDefault="002C1EE8"/>
    <w:p w14:paraId="75B3B634" w14:textId="77777777" w:rsidR="002C1EE8" w:rsidRDefault="00953362">
      <w:r>
        <w:t xml:space="preserve">.          </w:t>
      </w:r>
    </w:p>
    <w:p w14:paraId="0A61CF06" w14:textId="77777777" w:rsidR="002C1EE8" w:rsidRDefault="00953362">
      <w:pPr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 xml:space="preserve">Salerno, </w:t>
      </w:r>
      <w:r w:rsidR="00F33C73">
        <w:rPr>
          <w:rFonts w:ascii="Bookman Old Style" w:hAnsi="Bookman Old Style"/>
          <w:b/>
          <w:szCs w:val="26"/>
        </w:rPr>
        <w:t>21</w:t>
      </w:r>
      <w:r>
        <w:rPr>
          <w:rFonts w:ascii="Bookman Old Style" w:hAnsi="Bookman Old Style"/>
          <w:b/>
          <w:szCs w:val="26"/>
        </w:rPr>
        <w:t>/</w:t>
      </w:r>
      <w:r w:rsidR="00410806">
        <w:rPr>
          <w:rFonts w:ascii="Bookman Old Style" w:hAnsi="Bookman Old Style"/>
          <w:b/>
          <w:szCs w:val="26"/>
        </w:rPr>
        <w:t>10</w:t>
      </w:r>
      <w:r>
        <w:rPr>
          <w:rFonts w:ascii="Bookman Old Style" w:hAnsi="Bookman Old Style"/>
          <w:b/>
          <w:szCs w:val="26"/>
        </w:rPr>
        <w:t>/2024</w:t>
      </w:r>
    </w:p>
    <w:p w14:paraId="654FBC78" w14:textId="77777777" w:rsidR="007712DB" w:rsidRDefault="00953362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IL GIUDICE UNICO</w:t>
      </w:r>
    </w:p>
    <w:sectPr w:rsidR="007712DB">
      <w:headerReference w:type="default" r:id="rId8"/>
      <w:pgSz w:w="11906" w:h="16838"/>
      <w:pgMar w:top="680" w:right="794" w:bottom="340" w:left="794" w:header="35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FAAF" w14:textId="77777777" w:rsidR="00234D42" w:rsidRDefault="00234D42">
      <w:r>
        <w:separator/>
      </w:r>
    </w:p>
  </w:endnote>
  <w:endnote w:type="continuationSeparator" w:id="0">
    <w:p w14:paraId="45F45948" w14:textId="77777777" w:rsidR="00234D42" w:rsidRDefault="0023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6533" w14:textId="77777777" w:rsidR="00234D42" w:rsidRDefault="00234D42">
      <w:r>
        <w:separator/>
      </w:r>
    </w:p>
  </w:footnote>
  <w:footnote w:type="continuationSeparator" w:id="0">
    <w:p w14:paraId="57B337EB" w14:textId="77777777" w:rsidR="00234D42" w:rsidRDefault="0023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63055" w14:textId="77777777" w:rsidR="002C1EE8" w:rsidRDefault="00953362">
    <w:pPr>
      <w:pStyle w:val="Intestazione"/>
      <w:rPr>
        <w:rFonts w:ascii="Bookman Old Style" w:hAnsi="Bookman Old Style" w:cs="Arial"/>
        <w:b/>
        <w:i/>
      </w:rPr>
    </w:pPr>
    <w:r>
      <w:rPr>
        <w:rFonts w:ascii="Bookman Old Style" w:hAnsi="Bookman Old Style" w:cs="Arial"/>
        <w:b/>
        <w:i/>
      </w:rPr>
      <w:t>CAMPIONATO CALCIO A 11 “OPEN” – ANNO 2023/2024</w:t>
    </w:r>
  </w:p>
  <w:p w14:paraId="6D48DEC7" w14:textId="77777777" w:rsidR="002C1EE8" w:rsidRDefault="00953362">
    <w:pPr>
      <w:pStyle w:val="Intestazione"/>
      <w:pBdr>
        <w:bottom w:val="double" w:sz="6" w:space="1" w:color="auto"/>
      </w:pBdr>
      <w:rPr>
        <w:rStyle w:val="Numeropagina"/>
        <w:rFonts w:ascii="Comic Sans MS" w:hAnsi="Comic Sans MS" w:cs="Arial"/>
        <w:b/>
        <w:i/>
      </w:rPr>
    </w:pPr>
    <w:r>
      <w:rPr>
        <w:rFonts w:ascii="Bookman Old Style" w:hAnsi="Bookman Old Style" w:cs="Arial"/>
        <w:b/>
        <w:i/>
      </w:rPr>
      <w:t xml:space="preserve">FOGLIO N. </w:t>
    </w:r>
  </w:p>
  <w:p w14:paraId="1F977773" w14:textId="77777777" w:rsidR="002C1EE8" w:rsidRDefault="002C1EE8">
    <w:pPr>
      <w:pStyle w:val="Intestazione"/>
      <w:jc w:val="center"/>
      <w:rPr>
        <w:rFonts w:ascii="Arial" w:hAnsi="Arial" w:cs="Arial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2B76"/>
    <w:multiLevelType w:val="multilevel"/>
    <w:tmpl w:val="3D02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A32"/>
    <w:multiLevelType w:val="hybridMultilevel"/>
    <w:tmpl w:val="029A3FCA"/>
    <w:lvl w:ilvl="0" w:tplc="639E35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12A8"/>
    <w:multiLevelType w:val="multilevel"/>
    <w:tmpl w:val="57FB1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3574">
    <w:abstractNumId w:val="2"/>
  </w:num>
  <w:num w:numId="2" w16cid:durableId="1326084894">
    <w:abstractNumId w:val="0"/>
  </w:num>
  <w:num w:numId="3" w16cid:durableId="30489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F8C"/>
    <w:rsid w:val="000014D5"/>
    <w:rsid w:val="00012A97"/>
    <w:rsid w:val="00021597"/>
    <w:rsid w:val="0002390F"/>
    <w:rsid w:val="00023966"/>
    <w:rsid w:val="00024E76"/>
    <w:rsid w:val="00026728"/>
    <w:rsid w:val="00040A1A"/>
    <w:rsid w:val="0004492A"/>
    <w:rsid w:val="000451E9"/>
    <w:rsid w:val="00055C13"/>
    <w:rsid w:val="00060498"/>
    <w:rsid w:val="00071313"/>
    <w:rsid w:val="00073DB0"/>
    <w:rsid w:val="00086504"/>
    <w:rsid w:val="00095DC7"/>
    <w:rsid w:val="000A0040"/>
    <w:rsid w:val="000A4785"/>
    <w:rsid w:val="000A585E"/>
    <w:rsid w:val="000C0B65"/>
    <w:rsid w:val="000C4624"/>
    <w:rsid w:val="000D2267"/>
    <w:rsid w:val="000E3007"/>
    <w:rsid w:val="000F4543"/>
    <w:rsid w:val="001002AF"/>
    <w:rsid w:val="00110C64"/>
    <w:rsid w:val="0012069E"/>
    <w:rsid w:val="00142D2D"/>
    <w:rsid w:val="00151A38"/>
    <w:rsid w:val="00152DE7"/>
    <w:rsid w:val="00153E47"/>
    <w:rsid w:val="00155262"/>
    <w:rsid w:val="00161F28"/>
    <w:rsid w:val="001758E8"/>
    <w:rsid w:val="001802FF"/>
    <w:rsid w:val="00183D44"/>
    <w:rsid w:val="0019462F"/>
    <w:rsid w:val="001C4067"/>
    <w:rsid w:val="001C519E"/>
    <w:rsid w:val="001C6F6D"/>
    <w:rsid w:val="001D1C85"/>
    <w:rsid w:val="001D64FC"/>
    <w:rsid w:val="001E4F0B"/>
    <w:rsid w:val="001E674A"/>
    <w:rsid w:val="001E6AD0"/>
    <w:rsid w:val="001F7590"/>
    <w:rsid w:val="0022181A"/>
    <w:rsid w:val="00225A95"/>
    <w:rsid w:val="002260FB"/>
    <w:rsid w:val="00226E52"/>
    <w:rsid w:val="00234D42"/>
    <w:rsid w:val="002455A1"/>
    <w:rsid w:val="00247FB7"/>
    <w:rsid w:val="0025449F"/>
    <w:rsid w:val="00270C33"/>
    <w:rsid w:val="00292133"/>
    <w:rsid w:val="002A794B"/>
    <w:rsid w:val="002B1902"/>
    <w:rsid w:val="002B5E01"/>
    <w:rsid w:val="002C1EE8"/>
    <w:rsid w:val="002C5AF1"/>
    <w:rsid w:val="002D0F60"/>
    <w:rsid w:val="002D2856"/>
    <w:rsid w:val="002D386A"/>
    <w:rsid w:val="002E4C26"/>
    <w:rsid w:val="003025B6"/>
    <w:rsid w:val="00327721"/>
    <w:rsid w:val="00335361"/>
    <w:rsid w:val="00335920"/>
    <w:rsid w:val="003441F4"/>
    <w:rsid w:val="003735B5"/>
    <w:rsid w:val="003742FD"/>
    <w:rsid w:val="0038046D"/>
    <w:rsid w:val="00383473"/>
    <w:rsid w:val="0038618C"/>
    <w:rsid w:val="003965A6"/>
    <w:rsid w:val="003B2781"/>
    <w:rsid w:val="003B4550"/>
    <w:rsid w:val="003B5833"/>
    <w:rsid w:val="003B73A3"/>
    <w:rsid w:val="003C03F1"/>
    <w:rsid w:val="003C759A"/>
    <w:rsid w:val="003D14C5"/>
    <w:rsid w:val="003E3E98"/>
    <w:rsid w:val="003E78E3"/>
    <w:rsid w:val="003E7AFB"/>
    <w:rsid w:val="003F61DD"/>
    <w:rsid w:val="0040560D"/>
    <w:rsid w:val="004078DB"/>
    <w:rsid w:val="00410806"/>
    <w:rsid w:val="004139D7"/>
    <w:rsid w:val="004162BF"/>
    <w:rsid w:val="004176B9"/>
    <w:rsid w:val="00446C1F"/>
    <w:rsid w:val="00461435"/>
    <w:rsid w:val="00461ACC"/>
    <w:rsid w:val="00466A63"/>
    <w:rsid w:val="00473206"/>
    <w:rsid w:val="00473E05"/>
    <w:rsid w:val="004908BA"/>
    <w:rsid w:val="00492357"/>
    <w:rsid w:val="00492E0A"/>
    <w:rsid w:val="004C5A54"/>
    <w:rsid w:val="004C653E"/>
    <w:rsid w:val="004E24B1"/>
    <w:rsid w:val="004F0106"/>
    <w:rsid w:val="004F0CDF"/>
    <w:rsid w:val="004F64D3"/>
    <w:rsid w:val="005072CD"/>
    <w:rsid w:val="00523F2C"/>
    <w:rsid w:val="00524734"/>
    <w:rsid w:val="005271EB"/>
    <w:rsid w:val="00537AE4"/>
    <w:rsid w:val="00537F75"/>
    <w:rsid w:val="00553B4D"/>
    <w:rsid w:val="00560155"/>
    <w:rsid w:val="00567DE9"/>
    <w:rsid w:val="00571C01"/>
    <w:rsid w:val="00572789"/>
    <w:rsid w:val="005743FE"/>
    <w:rsid w:val="005A4681"/>
    <w:rsid w:val="005B13E1"/>
    <w:rsid w:val="005C1C0E"/>
    <w:rsid w:val="005F7204"/>
    <w:rsid w:val="00611F5B"/>
    <w:rsid w:val="00613A80"/>
    <w:rsid w:val="00631E52"/>
    <w:rsid w:val="006371EE"/>
    <w:rsid w:val="006403A8"/>
    <w:rsid w:val="00641E6C"/>
    <w:rsid w:val="00642ED8"/>
    <w:rsid w:val="00651913"/>
    <w:rsid w:val="0068191F"/>
    <w:rsid w:val="00683247"/>
    <w:rsid w:val="00685D50"/>
    <w:rsid w:val="00686F17"/>
    <w:rsid w:val="006900A0"/>
    <w:rsid w:val="00690C13"/>
    <w:rsid w:val="00697E80"/>
    <w:rsid w:val="006B3CB0"/>
    <w:rsid w:val="006B447A"/>
    <w:rsid w:val="006B6ADC"/>
    <w:rsid w:val="006B740E"/>
    <w:rsid w:val="006C2973"/>
    <w:rsid w:val="006C7A9A"/>
    <w:rsid w:val="006E2E71"/>
    <w:rsid w:val="006E6028"/>
    <w:rsid w:val="006F0983"/>
    <w:rsid w:val="006F35AF"/>
    <w:rsid w:val="0070669F"/>
    <w:rsid w:val="00737307"/>
    <w:rsid w:val="00742B3E"/>
    <w:rsid w:val="0074399C"/>
    <w:rsid w:val="00754318"/>
    <w:rsid w:val="00756228"/>
    <w:rsid w:val="007712DB"/>
    <w:rsid w:val="007801B4"/>
    <w:rsid w:val="00793822"/>
    <w:rsid w:val="007947F8"/>
    <w:rsid w:val="007B225C"/>
    <w:rsid w:val="007B5729"/>
    <w:rsid w:val="007D3564"/>
    <w:rsid w:val="007E5714"/>
    <w:rsid w:val="00816C67"/>
    <w:rsid w:val="008320A6"/>
    <w:rsid w:val="00832B42"/>
    <w:rsid w:val="00836C54"/>
    <w:rsid w:val="008426F6"/>
    <w:rsid w:val="00844206"/>
    <w:rsid w:val="0084590D"/>
    <w:rsid w:val="0084632C"/>
    <w:rsid w:val="00847B09"/>
    <w:rsid w:val="008570C0"/>
    <w:rsid w:val="008637B5"/>
    <w:rsid w:val="008712C7"/>
    <w:rsid w:val="0087162B"/>
    <w:rsid w:val="008734AF"/>
    <w:rsid w:val="0089348D"/>
    <w:rsid w:val="00897651"/>
    <w:rsid w:val="00897743"/>
    <w:rsid w:val="008B790E"/>
    <w:rsid w:val="008D1D7F"/>
    <w:rsid w:val="008D300A"/>
    <w:rsid w:val="008D6858"/>
    <w:rsid w:val="008E1221"/>
    <w:rsid w:val="008E251D"/>
    <w:rsid w:val="008F1429"/>
    <w:rsid w:val="008F4CFA"/>
    <w:rsid w:val="008F7D64"/>
    <w:rsid w:val="0090202F"/>
    <w:rsid w:val="00902F46"/>
    <w:rsid w:val="009061B9"/>
    <w:rsid w:val="00914F7B"/>
    <w:rsid w:val="009171E5"/>
    <w:rsid w:val="00925378"/>
    <w:rsid w:val="009269DC"/>
    <w:rsid w:val="00927B19"/>
    <w:rsid w:val="00927D82"/>
    <w:rsid w:val="00934B8E"/>
    <w:rsid w:val="00941040"/>
    <w:rsid w:val="00943A9C"/>
    <w:rsid w:val="00944762"/>
    <w:rsid w:val="00946A42"/>
    <w:rsid w:val="00953362"/>
    <w:rsid w:val="00967F41"/>
    <w:rsid w:val="0098268F"/>
    <w:rsid w:val="00991E6B"/>
    <w:rsid w:val="009A06EE"/>
    <w:rsid w:val="009A0EEB"/>
    <w:rsid w:val="009B1FAB"/>
    <w:rsid w:val="009B7B17"/>
    <w:rsid w:val="009E0F74"/>
    <w:rsid w:val="009E34EA"/>
    <w:rsid w:val="009E4BFC"/>
    <w:rsid w:val="009F5776"/>
    <w:rsid w:val="00A03770"/>
    <w:rsid w:val="00A03D86"/>
    <w:rsid w:val="00A178B7"/>
    <w:rsid w:val="00A17AC2"/>
    <w:rsid w:val="00A317AD"/>
    <w:rsid w:val="00A3465A"/>
    <w:rsid w:val="00A5769F"/>
    <w:rsid w:val="00A6491F"/>
    <w:rsid w:val="00A755FC"/>
    <w:rsid w:val="00A91E7E"/>
    <w:rsid w:val="00A95133"/>
    <w:rsid w:val="00AA5CFE"/>
    <w:rsid w:val="00AB5B75"/>
    <w:rsid w:val="00AC6EDC"/>
    <w:rsid w:val="00AD44F7"/>
    <w:rsid w:val="00AD7FE9"/>
    <w:rsid w:val="00AE1D89"/>
    <w:rsid w:val="00AF0284"/>
    <w:rsid w:val="00B03DEF"/>
    <w:rsid w:val="00B053A1"/>
    <w:rsid w:val="00B21525"/>
    <w:rsid w:val="00B30DD7"/>
    <w:rsid w:val="00B345AD"/>
    <w:rsid w:val="00B362C3"/>
    <w:rsid w:val="00B36FFD"/>
    <w:rsid w:val="00B4387F"/>
    <w:rsid w:val="00B53714"/>
    <w:rsid w:val="00B548B9"/>
    <w:rsid w:val="00B62523"/>
    <w:rsid w:val="00B63141"/>
    <w:rsid w:val="00B64EEB"/>
    <w:rsid w:val="00B66844"/>
    <w:rsid w:val="00B66E74"/>
    <w:rsid w:val="00B736DD"/>
    <w:rsid w:val="00B7627D"/>
    <w:rsid w:val="00B8001F"/>
    <w:rsid w:val="00B864F4"/>
    <w:rsid w:val="00B87851"/>
    <w:rsid w:val="00B97B3D"/>
    <w:rsid w:val="00BA619F"/>
    <w:rsid w:val="00BA735A"/>
    <w:rsid w:val="00BB152D"/>
    <w:rsid w:val="00BB418B"/>
    <w:rsid w:val="00BB6026"/>
    <w:rsid w:val="00BE25FF"/>
    <w:rsid w:val="00BE7EBA"/>
    <w:rsid w:val="00BF45DD"/>
    <w:rsid w:val="00C028C5"/>
    <w:rsid w:val="00C0457C"/>
    <w:rsid w:val="00C05D7F"/>
    <w:rsid w:val="00C167E6"/>
    <w:rsid w:val="00C1726E"/>
    <w:rsid w:val="00C40D6B"/>
    <w:rsid w:val="00C4267A"/>
    <w:rsid w:val="00C4599E"/>
    <w:rsid w:val="00C52E5A"/>
    <w:rsid w:val="00C52EE3"/>
    <w:rsid w:val="00C56C20"/>
    <w:rsid w:val="00C6281F"/>
    <w:rsid w:val="00C62E08"/>
    <w:rsid w:val="00C659FB"/>
    <w:rsid w:val="00C725A5"/>
    <w:rsid w:val="00C75A7A"/>
    <w:rsid w:val="00C76A4A"/>
    <w:rsid w:val="00C9250A"/>
    <w:rsid w:val="00C936C9"/>
    <w:rsid w:val="00C9796C"/>
    <w:rsid w:val="00CA086D"/>
    <w:rsid w:val="00CA36FE"/>
    <w:rsid w:val="00CA77BE"/>
    <w:rsid w:val="00CC162C"/>
    <w:rsid w:val="00CC1677"/>
    <w:rsid w:val="00CC7020"/>
    <w:rsid w:val="00CD1647"/>
    <w:rsid w:val="00CD4157"/>
    <w:rsid w:val="00CE1347"/>
    <w:rsid w:val="00CE1A1B"/>
    <w:rsid w:val="00CE1F8C"/>
    <w:rsid w:val="00CE25F9"/>
    <w:rsid w:val="00D015DD"/>
    <w:rsid w:val="00D01A64"/>
    <w:rsid w:val="00D059BC"/>
    <w:rsid w:val="00D06E57"/>
    <w:rsid w:val="00D10345"/>
    <w:rsid w:val="00D147AE"/>
    <w:rsid w:val="00D16FA0"/>
    <w:rsid w:val="00D36A9D"/>
    <w:rsid w:val="00D4151A"/>
    <w:rsid w:val="00D65735"/>
    <w:rsid w:val="00DB044A"/>
    <w:rsid w:val="00DB0DC3"/>
    <w:rsid w:val="00DB24C3"/>
    <w:rsid w:val="00DB4EFC"/>
    <w:rsid w:val="00DC39F9"/>
    <w:rsid w:val="00DC4F7D"/>
    <w:rsid w:val="00DF7859"/>
    <w:rsid w:val="00E06C02"/>
    <w:rsid w:val="00E1084B"/>
    <w:rsid w:val="00E12A5B"/>
    <w:rsid w:val="00E13979"/>
    <w:rsid w:val="00E2357D"/>
    <w:rsid w:val="00E23CB8"/>
    <w:rsid w:val="00E313D8"/>
    <w:rsid w:val="00E31B85"/>
    <w:rsid w:val="00E33233"/>
    <w:rsid w:val="00E338CB"/>
    <w:rsid w:val="00E35A66"/>
    <w:rsid w:val="00E4331D"/>
    <w:rsid w:val="00E450F1"/>
    <w:rsid w:val="00E5288B"/>
    <w:rsid w:val="00E74895"/>
    <w:rsid w:val="00E74D76"/>
    <w:rsid w:val="00E91D19"/>
    <w:rsid w:val="00EA0E7D"/>
    <w:rsid w:val="00EB42C8"/>
    <w:rsid w:val="00ED1996"/>
    <w:rsid w:val="00ED65DD"/>
    <w:rsid w:val="00EF29EC"/>
    <w:rsid w:val="00EF50B5"/>
    <w:rsid w:val="00EF5509"/>
    <w:rsid w:val="00EF6ACB"/>
    <w:rsid w:val="00F01C09"/>
    <w:rsid w:val="00F136B1"/>
    <w:rsid w:val="00F17DB1"/>
    <w:rsid w:val="00F33C73"/>
    <w:rsid w:val="00F34195"/>
    <w:rsid w:val="00F353C7"/>
    <w:rsid w:val="00F37A00"/>
    <w:rsid w:val="00F4412E"/>
    <w:rsid w:val="00F54343"/>
    <w:rsid w:val="00F54D54"/>
    <w:rsid w:val="00F67913"/>
    <w:rsid w:val="00F714CB"/>
    <w:rsid w:val="00F7451E"/>
    <w:rsid w:val="00F82AB6"/>
    <w:rsid w:val="00FB7E04"/>
    <w:rsid w:val="00FC2EDF"/>
    <w:rsid w:val="00FC76E6"/>
    <w:rsid w:val="00FD11B4"/>
    <w:rsid w:val="00FD1B27"/>
    <w:rsid w:val="00FD4BD3"/>
    <w:rsid w:val="00FE39E1"/>
    <w:rsid w:val="00FF1EA4"/>
    <w:rsid w:val="00FF72E7"/>
    <w:rsid w:val="00FF7985"/>
    <w:rsid w:val="012C1681"/>
    <w:rsid w:val="021607B1"/>
    <w:rsid w:val="046A697D"/>
    <w:rsid w:val="053D6FEE"/>
    <w:rsid w:val="05981372"/>
    <w:rsid w:val="08501BAA"/>
    <w:rsid w:val="0C726DEF"/>
    <w:rsid w:val="0DA57DF1"/>
    <w:rsid w:val="0F715B9E"/>
    <w:rsid w:val="15477385"/>
    <w:rsid w:val="15D54DFE"/>
    <w:rsid w:val="16E74CB3"/>
    <w:rsid w:val="1927305B"/>
    <w:rsid w:val="199933DC"/>
    <w:rsid w:val="19FE5DCD"/>
    <w:rsid w:val="1B6B5772"/>
    <w:rsid w:val="1C71330D"/>
    <w:rsid w:val="1C946D38"/>
    <w:rsid w:val="1F682520"/>
    <w:rsid w:val="20527224"/>
    <w:rsid w:val="20745F97"/>
    <w:rsid w:val="216F36F7"/>
    <w:rsid w:val="243B7F2F"/>
    <w:rsid w:val="24D070B2"/>
    <w:rsid w:val="24EF7B98"/>
    <w:rsid w:val="25692813"/>
    <w:rsid w:val="286D39DF"/>
    <w:rsid w:val="292C4E1E"/>
    <w:rsid w:val="297A2AFC"/>
    <w:rsid w:val="2B0D63EE"/>
    <w:rsid w:val="2B1F41F9"/>
    <w:rsid w:val="2DBC3135"/>
    <w:rsid w:val="3318286B"/>
    <w:rsid w:val="36467FAB"/>
    <w:rsid w:val="36924C5D"/>
    <w:rsid w:val="37CD547E"/>
    <w:rsid w:val="381F594B"/>
    <w:rsid w:val="383542DE"/>
    <w:rsid w:val="39363BE3"/>
    <w:rsid w:val="3A0B12F2"/>
    <w:rsid w:val="3A43775C"/>
    <w:rsid w:val="3BAB1496"/>
    <w:rsid w:val="3C440EC7"/>
    <w:rsid w:val="3EE53377"/>
    <w:rsid w:val="40BD0F87"/>
    <w:rsid w:val="40C67BC0"/>
    <w:rsid w:val="42CF326D"/>
    <w:rsid w:val="42DC4EBB"/>
    <w:rsid w:val="46CB3B71"/>
    <w:rsid w:val="47252115"/>
    <w:rsid w:val="487830AA"/>
    <w:rsid w:val="49184647"/>
    <w:rsid w:val="49EC3FFF"/>
    <w:rsid w:val="4C6730CB"/>
    <w:rsid w:val="50DB6E8C"/>
    <w:rsid w:val="532474DE"/>
    <w:rsid w:val="534507C3"/>
    <w:rsid w:val="53807E55"/>
    <w:rsid w:val="5C765667"/>
    <w:rsid w:val="5F32233B"/>
    <w:rsid w:val="60AD2BA6"/>
    <w:rsid w:val="64113D5F"/>
    <w:rsid w:val="676A057F"/>
    <w:rsid w:val="67F23AED"/>
    <w:rsid w:val="69EC41B8"/>
    <w:rsid w:val="6CA00B00"/>
    <w:rsid w:val="71C63FD0"/>
    <w:rsid w:val="73083E4C"/>
    <w:rsid w:val="73CA64A6"/>
    <w:rsid w:val="742A54FA"/>
    <w:rsid w:val="776A4909"/>
    <w:rsid w:val="79960978"/>
    <w:rsid w:val="7A1F5F17"/>
    <w:rsid w:val="7AEC5358"/>
    <w:rsid w:val="7AF745A8"/>
    <w:rsid w:val="7CD84764"/>
    <w:rsid w:val="7DE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506B"/>
  <w15:docId w15:val="{746AB28C-FCC8-449E-BD6F-6FF5BE1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paragraph" w:styleId="Testocommento">
    <w:name w:val="annotation text"/>
    <w:basedOn w:val="Normale"/>
    <w:uiPriority w:val="99"/>
    <w:unhideWhenUsed/>
  </w:style>
  <w:style w:type="paragraph" w:styleId="Pidipagina">
    <w:name w:val="footer"/>
    <w:basedOn w:val="Normal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qFormat/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STAGIONE%20OPEN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STAGIONE OPEN 4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Fabio Setta</cp:lastModifiedBy>
  <cp:revision>2</cp:revision>
  <cp:lastPrinted>2024-10-23T08:13:00Z</cp:lastPrinted>
  <dcterms:created xsi:type="dcterms:W3CDTF">2024-10-30T10:10:00Z</dcterms:created>
  <dcterms:modified xsi:type="dcterms:W3CDTF">2024-10-30T10:10:00Z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FF3795BFA2D1493483BCCF3375BD3E85_13</vt:lpwstr>
  </property>
</Properties>
</file>