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2777"/>
        <w:gridCol w:w="7757"/>
      </w:tblGrid>
      <w:tr w:rsidR="00FA1A56" w14:paraId="627D43FF" w14:textId="77777777">
        <w:tc>
          <w:tcPr>
            <w:tcW w:w="1318" w:type="pct"/>
          </w:tcPr>
          <w:p w14:paraId="0AF6F293" w14:textId="77777777" w:rsidR="00FA1A56" w:rsidRDefault="00B575B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</w:t>
            </w:r>
            <w:r w:rsidR="004133E7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25710E42" wp14:editId="7D3CBF6F">
                  <wp:extent cx="857250" cy="971550"/>
                  <wp:effectExtent l="19050" t="0" r="0" b="0"/>
                  <wp:docPr id="1" name="Immagine 2" descr="logo c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2" w:type="pct"/>
          </w:tcPr>
          <w:p w14:paraId="3EC49D03" w14:textId="77777777" w:rsidR="00FA1A56" w:rsidRDefault="00FA1A56">
            <w:pPr>
              <w:jc w:val="center"/>
              <w:rPr>
                <w:rFonts w:ascii="Comic Sans MS" w:hAnsi="Comic Sans MS" w:cs="Arial"/>
                <w:color w:val="000000"/>
                <w:sz w:val="6"/>
                <w:szCs w:val="32"/>
              </w:rPr>
            </w:pPr>
          </w:p>
          <w:p w14:paraId="17C84AFE" w14:textId="77777777" w:rsidR="00FA1A56" w:rsidRDefault="00B575B6">
            <w:pPr>
              <w:jc w:val="center"/>
              <w:rPr>
                <w:rFonts w:ascii="Comic Sans MS" w:hAnsi="Comic Sans MS" w:cs="Arial"/>
                <w:b/>
                <w:color w:val="000000"/>
                <w:sz w:val="36"/>
                <w:szCs w:val="32"/>
              </w:rPr>
            </w:pPr>
            <w:r>
              <w:rPr>
                <w:rFonts w:ascii="Comic Sans MS" w:hAnsi="Comic Sans MS" w:cs="Arial"/>
                <w:color w:val="000000"/>
                <w:sz w:val="36"/>
                <w:szCs w:val="32"/>
              </w:rPr>
              <w:t xml:space="preserve">Comitato Provinciale </w:t>
            </w:r>
            <w:r>
              <w:rPr>
                <w:rFonts w:ascii="Comic Sans MS" w:hAnsi="Comic Sans MS" w:cs="Arial"/>
                <w:b/>
                <w:color w:val="000000"/>
                <w:sz w:val="36"/>
                <w:szCs w:val="32"/>
              </w:rPr>
              <w:t>S A L E R N O</w:t>
            </w:r>
          </w:p>
          <w:p w14:paraId="79F1B003" w14:textId="77777777" w:rsidR="00FA1A56" w:rsidRDefault="00B575B6">
            <w:pPr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Via Lungomare Tafuri - c/o pattinodromo “T. D’Aragona”</w:t>
            </w:r>
          </w:p>
          <w:p w14:paraId="47FA56B4" w14:textId="77777777" w:rsidR="00FA1A56" w:rsidRDefault="00B575B6">
            <w:pPr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84134  SALERNO -  Tel e Fax: 089/793649</w:t>
            </w:r>
          </w:p>
          <w:p w14:paraId="69DD1BB8" w14:textId="77777777" w:rsidR="00FA1A56" w:rsidRDefault="00B575B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0000"/>
              </w:rPr>
              <w:t>cell. 393 0229332  -   e-mail: salerno@csi-net.it</w:t>
            </w:r>
          </w:p>
        </w:tc>
      </w:tr>
    </w:tbl>
    <w:p w14:paraId="7AA68BE3" w14:textId="77777777" w:rsidR="00FA1A56" w:rsidRDefault="00FA1A56">
      <w:pPr>
        <w:rPr>
          <w:sz w:val="16"/>
          <w:szCs w:val="32"/>
        </w:rPr>
      </w:pPr>
    </w:p>
    <w:p w14:paraId="62518623" w14:textId="77777777" w:rsidR="00FA1A56" w:rsidRDefault="00B575B6">
      <w:pPr>
        <w:rPr>
          <w:sz w:val="2"/>
          <w:szCs w:val="32"/>
        </w:rPr>
      </w:pPr>
      <w:r>
        <w:rPr>
          <w:sz w:val="20"/>
          <w:szCs w:val="32"/>
        </w:rPr>
        <w:t xml:space="preserve"> </w:t>
      </w:r>
      <w:r>
        <w:rPr>
          <w:sz w:val="2"/>
          <w:szCs w:val="32"/>
        </w:rPr>
        <w:t xml:space="preserve">          </w:t>
      </w:r>
    </w:p>
    <w:p w14:paraId="6C93E486" w14:textId="77777777" w:rsidR="00FA1A56" w:rsidRDefault="00B575B6">
      <w:pPr>
        <w:jc w:val="center"/>
        <w:rPr>
          <w:rFonts w:ascii="Comic Sans MS" w:hAnsi="Comic Sans MS" w:cs="Arial"/>
          <w:b/>
          <w:i/>
          <w:color w:val="262626"/>
          <w:sz w:val="40"/>
          <w:szCs w:val="40"/>
          <w:u w:val="single"/>
        </w:rPr>
      </w:pPr>
      <w:r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CAMPIONATO CALCIO A 11 “OPEN” 202</w:t>
      </w:r>
      <w:r w:rsidR="008E251D"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4</w:t>
      </w:r>
      <w:r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/202</w:t>
      </w:r>
      <w:r w:rsidR="008E251D"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5</w:t>
      </w:r>
    </w:p>
    <w:p w14:paraId="00B2D388" w14:textId="77777777" w:rsidR="00FA1A56" w:rsidRDefault="00B575B6">
      <w:pPr>
        <w:jc w:val="center"/>
        <w:rPr>
          <w:rFonts w:ascii="Comic Sans MS" w:hAnsi="Comic Sans MS" w:cs="Arial"/>
          <w:b/>
          <w:i/>
          <w:sz w:val="32"/>
          <w:szCs w:val="28"/>
          <w:u w:val="single"/>
        </w:rPr>
      </w:pPr>
      <w:r>
        <w:rPr>
          <w:rFonts w:ascii="Comic Sans MS" w:hAnsi="Comic Sans MS" w:cs="Arial"/>
          <w:b/>
          <w:i/>
          <w:sz w:val="32"/>
          <w:szCs w:val="28"/>
          <w:highlight w:val="yellow"/>
          <w:u w:val="single"/>
        </w:rPr>
        <w:t>COMUNICATO N.</w:t>
      </w:r>
      <w:r w:rsidR="00FD4BD3">
        <w:rPr>
          <w:rFonts w:ascii="Comic Sans MS" w:hAnsi="Comic Sans MS" w:cs="Arial"/>
          <w:b/>
          <w:i/>
          <w:sz w:val="32"/>
          <w:szCs w:val="28"/>
          <w:u w:val="single"/>
        </w:rPr>
        <w:t>3</w:t>
      </w:r>
      <w:r>
        <w:rPr>
          <w:rFonts w:ascii="Comic Sans MS" w:hAnsi="Comic Sans MS" w:cs="Arial"/>
          <w:b/>
          <w:i/>
          <w:sz w:val="32"/>
          <w:szCs w:val="28"/>
          <w:u w:val="single"/>
        </w:rPr>
        <w:t xml:space="preserve"> </w:t>
      </w:r>
      <w:r w:rsidR="00FD4BD3">
        <w:rPr>
          <w:rFonts w:ascii="Comic Sans MS" w:hAnsi="Comic Sans MS" w:cs="Arial"/>
          <w:b/>
          <w:i/>
          <w:sz w:val="32"/>
          <w:szCs w:val="28"/>
          <w:u w:val="single"/>
        </w:rPr>
        <w:t>14</w:t>
      </w:r>
      <w:r>
        <w:rPr>
          <w:rFonts w:ascii="Comic Sans MS" w:hAnsi="Comic Sans MS" w:cs="Arial"/>
          <w:b/>
          <w:i/>
          <w:sz w:val="32"/>
          <w:szCs w:val="28"/>
          <w:u w:val="single"/>
        </w:rPr>
        <w:t>/</w:t>
      </w:r>
      <w:r w:rsidR="00934B8E">
        <w:rPr>
          <w:rFonts w:ascii="Comic Sans MS" w:hAnsi="Comic Sans MS" w:cs="Arial"/>
          <w:b/>
          <w:i/>
          <w:sz w:val="32"/>
          <w:szCs w:val="28"/>
          <w:u w:val="single"/>
        </w:rPr>
        <w:t>10</w:t>
      </w:r>
      <w:r>
        <w:rPr>
          <w:rFonts w:ascii="Comic Sans MS" w:hAnsi="Comic Sans MS" w:cs="Arial"/>
          <w:b/>
          <w:i/>
          <w:sz w:val="32"/>
          <w:szCs w:val="28"/>
          <w:u w:val="single"/>
        </w:rPr>
        <w:t>/2024</w:t>
      </w:r>
    </w:p>
    <w:p w14:paraId="6769BCC7" w14:textId="77777777" w:rsidR="00FA1A56" w:rsidRDefault="00FA1A56">
      <w:pPr>
        <w:jc w:val="center"/>
        <w:rPr>
          <w:rFonts w:ascii="Comic Sans MS" w:hAnsi="Comic Sans MS" w:cs="Arial"/>
          <w:b/>
          <w:i/>
          <w:sz w:val="12"/>
          <w:szCs w:val="28"/>
          <w:highlight w:val="yellow"/>
          <w:u w:val="single"/>
        </w:rPr>
      </w:pPr>
    </w:p>
    <w:p w14:paraId="5E7C1D39" w14:textId="77777777" w:rsidR="00FA1A56" w:rsidRDefault="00B575B6">
      <w:pPr>
        <w:rPr>
          <w:rFonts w:ascii="Comic Sans MS" w:hAnsi="Comic Sans MS"/>
          <w:b/>
          <w:color w:val="003366"/>
          <w:sz w:val="10"/>
          <w:szCs w:val="32"/>
        </w:rPr>
      </w:pPr>
      <w:r>
        <w:rPr>
          <w:rFonts w:ascii="Bookman Old Style" w:hAnsi="Bookman Old Style"/>
          <w:b/>
          <w:color w:val="003366"/>
          <w:sz w:val="28"/>
          <w:szCs w:val="32"/>
        </w:rPr>
        <w:t xml:space="preserve">RISULTATI </w:t>
      </w:r>
      <w:r w:rsidR="00E74D76">
        <w:rPr>
          <w:rFonts w:ascii="Bookman Old Style" w:hAnsi="Bookman Old Style"/>
          <w:b/>
          <w:color w:val="003366"/>
          <w:sz w:val="28"/>
          <w:szCs w:val="32"/>
        </w:rPr>
        <w:t>I</w:t>
      </w:r>
      <w:r w:rsidR="00934B8E">
        <w:rPr>
          <w:rFonts w:ascii="Bookman Old Style" w:hAnsi="Bookman Old Style"/>
          <w:b/>
          <w:color w:val="003366"/>
          <w:sz w:val="28"/>
          <w:szCs w:val="32"/>
        </w:rPr>
        <w:t>I</w:t>
      </w:r>
      <w:r w:rsidR="00FD4BD3">
        <w:rPr>
          <w:rFonts w:ascii="Bookman Old Style" w:hAnsi="Bookman Old Style"/>
          <w:b/>
          <w:color w:val="003366"/>
          <w:sz w:val="28"/>
          <w:szCs w:val="32"/>
        </w:rPr>
        <w:t>I</w:t>
      </w:r>
      <w:r>
        <w:rPr>
          <w:rFonts w:ascii="Bookman Old Style" w:hAnsi="Bookman Old Style"/>
          <w:b/>
          <w:color w:val="003366"/>
          <w:sz w:val="28"/>
          <w:szCs w:val="32"/>
        </w:rPr>
        <w:t xml:space="preserve">^ GIORNATA  </w:t>
      </w:r>
    </w:p>
    <w:tbl>
      <w:tblPr>
        <w:tblW w:w="694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850"/>
      </w:tblGrid>
      <w:tr w:rsidR="00FA1A56" w14:paraId="6D1E01E7" w14:textId="77777777" w:rsidTr="008E251D">
        <w:trPr>
          <w:trHeight w:val="140"/>
        </w:trPr>
        <w:tc>
          <w:tcPr>
            <w:tcW w:w="6096" w:type="dxa"/>
          </w:tcPr>
          <w:p w14:paraId="5A79ED78" w14:textId="77777777" w:rsidR="00FA1A56" w:rsidRDefault="00FD4BD3">
            <w:r>
              <w:t>MENTORING – SPORTING SANSEVERINO</w:t>
            </w:r>
          </w:p>
        </w:tc>
        <w:tc>
          <w:tcPr>
            <w:tcW w:w="850" w:type="dxa"/>
          </w:tcPr>
          <w:p w14:paraId="129805AA" w14:textId="77777777" w:rsidR="00FA1A56" w:rsidRDefault="00FD4BD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1-3</w:t>
            </w:r>
          </w:p>
        </w:tc>
      </w:tr>
      <w:tr w:rsidR="00FA1A56" w14:paraId="63744C94" w14:textId="77777777" w:rsidTr="008E251D">
        <w:tc>
          <w:tcPr>
            <w:tcW w:w="6096" w:type="dxa"/>
          </w:tcPr>
          <w:p w14:paraId="333BEF22" w14:textId="77777777" w:rsidR="00FA1A56" w:rsidRDefault="00FD4BD3">
            <w:r>
              <w:t>HOME MEDICINE – FARALDESE 2002</w:t>
            </w:r>
          </w:p>
        </w:tc>
        <w:tc>
          <w:tcPr>
            <w:tcW w:w="850" w:type="dxa"/>
          </w:tcPr>
          <w:p w14:paraId="1D51BAB4" w14:textId="77777777" w:rsidR="00FA1A56" w:rsidRDefault="00FD4BD3" w:rsidP="00B362C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5-0</w:t>
            </w:r>
          </w:p>
        </w:tc>
      </w:tr>
      <w:tr w:rsidR="00FA1A56" w14:paraId="2D173B0B" w14:textId="77777777" w:rsidTr="008E251D">
        <w:tc>
          <w:tcPr>
            <w:tcW w:w="6096" w:type="dxa"/>
          </w:tcPr>
          <w:p w14:paraId="7FAAA4A6" w14:textId="77777777" w:rsidR="00FA1A56" w:rsidRDefault="00FD4BD3">
            <w:r>
              <w:t>ANGRI FT – SANVITO CAVA</w:t>
            </w:r>
          </w:p>
        </w:tc>
        <w:tc>
          <w:tcPr>
            <w:tcW w:w="850" w:type="dxa"/>
          </w:tcPr>
          <w:p w14:paraId="507B812B" w14:textId="77777777" w:rsidR="00FA1A56" w:rsidRDefault="00FD4BD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7-1</w:t>
            </w:r>
          </w:p>
        </w:tc>
      </w:tr>
      <w:tr w:rsidR="00FA1A56" w14:paraId="626CE844" w14:textId="77777777" w:rsidTr="008E251D">
        <w:tc>
          <w:tcPr>
            <w:tcW w:w="6096" w:type="dxa"/>
          </w:tcPr>
          <w:p w14:paraId="6F40E877" w14:textId="77777777" w:rsidR="00FA1A56" w:rsidRDefault="00FD4BD3">
            <w:r>
              <w:t>ASDF BELLIZZI – REAL ACIGLIANO</w:t>
            </w:r>
          </w:p>
        </w:tc>
        <w:tc>
          <w:tcPr>
            <w:tcW w:w="850" w:type="dxa"/>
          </w:tcPr>
          <w:p w14:paraId="28230469" w14:textId="77777777" w:rsidR="00FA1A56" w:rsidRDefault="00FD4BD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5-3</w:t>
            </w:r>
          </w:p>
        </w:tc>
      </w:tr>
      <w:tr w:rsidR="00FA1A56" w14:paraId="30AA5247" w14:textId="77777777" w:rsidTr="008E251D">
        <w:tc>
          <w:tcPr>
            <w:tcW w:w="6096" w:type="dxa"/>
          </w:tcPr>
          <w:p w14:paraId="0717546B" w14:textId="77777777" w:rsidR="00FA1A56" w:rsidRDefault="00FD4BD3">
            <w:r>
              <w:t>FC ROTA – AMATORI MACCHIA</w:t>
            </w:r>
          </w:p>
        </w:tc>
        <w:tc>
          <w:tcPr>
            <w:tcW w:w="850" w:type="dxa"/>
          </w:tcPr>
          <w:p w14:paraId="250E4CF0" w14:textId="77777777" w:rsidR="00FA1A56" w:rsidRDefault="00FD4BD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1-1</w:t>
            </w:r>
          </w:p>
        </w:tc>
      </w:tr>
      <w:tr w:rsidR="00FA1A56" w14:paraId="0607FC5A" w14:textId="77777777" w:rsidTr="008E251D">
        <w:tc>
          <w:tcPr>
            <w:tcW w:w="6096" w:type="dxa"/>
          </w:tcPr>
          <w:p w14:paraId="11234563" w14:textId="77777777" w:rsidR="00FA1A56" w:rsidRDefault="00FD4BD3">
            <w:r>
              <w:t>INTERCOSTIERA – POL. SIULP</w:t>
            </w:r>
          </w:p>
        </w:tc>
        <w:tc>
          <w:tcPr>
            <w:tcW w:w="850" w:type="dxa"/>
          </w:tcPr>
          <w:p w14:paraId="1129A768" w14:textId="77777777" w:rsidR="00FA1A56" w:rsidRDefault="00FD4BD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2-2</w:t>
            </w:r>
          </w:p>
        </w:tc>
      </w:tr>
      <w:tr w:rsidR="00B362C3" w14:paraId="79C066DC" w14:textId="77777777" w:rsidTr="008E251D">
        <w:tc>
          <w:tcPr>
            <w:tcW w:w="6096" w:type="dxa"/>
          </w:tcPr>
          <w:p w14:paraId="7B68CBAE" w14:textId="77777777" w:rsidR="00B362C3" w:rsidRDefault="00FD4BD3">
            <w:r>
              <w:t xml:space="preserve">ATLRTICO VORGADE - ELETTROSPORT </w:t>
            </w:r>
          </w:p>
        </w:tc>
        <w:tc>
          <w:tcPr>
            <w:tcW w:w="850" w:type="dxa"/>
          </w:tcPr>
          <w:p w14:paraId="7E5ABAE2" w14:textId="77777777" w:rsidR="00B362C3" w:rsidRDefault="00FD4BD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1-3</w:t>
            </w:r>
          </w:p>
        </w:tc>
      </w:tr>
      <w:tr w:rsidR="00B362C3" w14:paraId="15B02D57" w14:textId="77777777" w:rsidTr="008E251D">
        <w:tc>
          <w:tcPr>
            <w:tcW w:w="6096" w:type="dxa"/>
          </w:tcPr>
          <w:p w14:paraId="65370260" w14:textId="77777777" w:rsidR="00B362C3" w:rsidRDefault="00FD4BD3">
            <w:r>
              <w:t>GIOVY TEAM – NEW TEAM</w:t>
            </w:r>
          </w:p>
        </w:tc>
        <w:tc>
          <w:tcPr>
            <w:tcW w:w="850" w:type="dxa"/>
          </w:tcPr>
          <w:p w14:paraId="0A6311D7" w14:textId="77777777" w:rsidR="00B362C3" w:rsidRDefault="00FD4BD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1-1</w:t>
            </w:r>
          </w:p>
        </w:tc>
      </w:tr>
      <w:tr w:rsidR="00B362C3" w14:paraId="2633E6AE" w14:textId="77777777" w:rsidTr="008E251D">
        <w:tc>
          <w:tcPr>
            <w:tcW w:w="6096" w:type="dxa"/>
          </w:tcPr>
          <w:p w14:paraId="22C819FB" w14:textId="77777777" w:rsidR="00B362C3" w:rsidRDefault="00FD4BD3">
            <w:r>
              <w:t>SPOERT&amp;EVENTI – SPORTING CARMINE</w:t>
            </w:r>
          </w:p>
        </w:tc>
        <w:tc>
          <w:tcPr>
            <w:tcW w:w="850" w:type="dxa"/>
          </w:tcPr>
          <w:p w14:paraId="71996E93" w14:textId="77777777" w:rsidR="00B362C3" w:rsidRDefault="00FD4BD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2-1</w:t>
            </w:r>
          </w:p>
        </w:tc>
      </w:tr>
    </w:tbl>
    <w:p w14:paraId="30255CA1" w14:textId="77777777" w:rsidR="00FA1A56" w:rsidRDefault="00B575B6">
      <w:pPr>
        <w:pStyle w:val="Paragrafoelenco"/>
        <w:rPr>
          <w:rFonts w:ascii="Bookman Old Style" w:hAnsi="Bookman Old Style"/>
          <w:b/>
          <w:i/>
          <w:sz w:val="32"/>
          <w:szCs w:val="28"/>
          <w:highlight w:val="green"/>
        </w:rPr>
      </w:pPr>
      <w:r>
        <w:rPr>
          <w:rFonts w:ascii="Bookman Old Style" w:hAnsi="Bookman Old Style"/>
          <w:b/>
          <w:i/>
          <w:color w:val="003366"/>
          <w:sz w:val="32"/>
          <w:szCs w:val="28"/>
          <w:highlight w:val="green"/>
        </w:rPr>
        <w:t xml:space="preserve"> </w:t>
      </w:r>
    </w:p>
    <w:p w14:paraId="245F67E7" w14:textId="77777777" w:rsidR="00FA1A56" w:rsidRDefault="00B575B6">
      <w:pPr>
        <w:jc w:val="center"/>
        <w:rPr>
          <w:rFonts w:ascii="Bookman Old Style" w:hAnsi="Bookman Old Style"/>
          <w:b/>
          <w:i/>
          <w:color w:val="003366"/>
          <w:sz w:val="32"/>
          <w:szCs w:val="28"/>
        </w:rPr>
      </w:pPr>
      <w:r>
        <w:rPr>
          <w:rFonts w:ascii="Bookman Old Style" w:hAnsi="Bookman Old Style"/>
          <w:b/>
          <w:i/>
          <w:color w:val="003366"/>
          <w:sz w:val="32"/>
          <w:szCs w:val="28"/>
          <w:highlight w:val="green"/>
        </w:rPr>
        <w:t>CLASSIFICA</w:t>
      </w:r>
    </w:p>
    <w:p w14:paraId="7B21D378" w14:textId="77777777" w:rsidR="00FA1A56" w:rsidRDefault="00FA1A56">
      <w:pPr>
        <w:jc w:val="center"/>
        <w:rPr>
          <w:rFonts w:ascii="Comic Sans MS" w:hAnsi="Comic Sans MS"/>
          <w:b/>
          <w:color w:val="003366"/>
          <w:sz w:val="12"/>
          <w:szCs w:val="28"/>
        </w:rPr>
      </w:pPr>
    </w:p>
    <w:tbl>
      <w:tblPr>
        <w:tblW w:w="111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05"/>
        <w:gridCol w:w="971"/>
        <w:gridCol w:w="1072"/>
        <w:gridCol w:w="677"/>
        <w:gridCol w:w="681"/>
        <w:gridCol w:w="639"/>
        <w:gridCol w:w="849"/>
        <w:gridCol w:w="818"/>
      </w:tblGrid>
      <w:tr w:rsidR="00FA1A56" w14:paraId="5012A0F4" w14:textId="77777777">
        <w:trPr>
          <w:trHeight w:val="351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9888" w14:textId="77777777" w:rsidR="00FA1A56" w:rsidRDefault="00FA1A56">
            <w:p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6FA7" w14:textId="77777777" w:rsidR="00FA1A56" w:rsidRDefault="00B575B6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SQUADRA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1A0FC5" w14:textId="77777777" w:rsidR="00FA1A56" w:rsidRDefault="00B575B6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 w:val="22"/>
                <w:szCs w:val="26"/>
              </w:rPr>
              <w:t>PUNTI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B196" w14:textId="77777777" w:rsidR="00FA1A56" w:rsidRDefault="00B575B6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GIOC.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AA18" w14:textId="77777777" w:rsidR="00FA1A56" w:rsidRDefault="00B575B6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V.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5C6C" w14:textId="77777777" w:rsidR="00FA1A56" w:rsidRDefault="00B575B6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N.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EE6" w14:textId="77777777" w:rsidR="00FA1A56" w:rsidRDefault="00B575B6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P.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51DB" w14:textId="77777777" w:rsidR="00FA1A56" w:rsidRDefault="00B575B6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GF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1027" w14:textId="77777777" w:rsidR="00FA1A56" w:rsidRDefault="00B575B6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GS</w:t>
            </w:r>
          </w:p>
        </w:tc>
      </w:tr>
      <w:tr w:rsidR="00FA1A56" w14:paraId="4994FADA" w14:textId="77777777">
        <w:trPr>
          <w:trHeight w:val="35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5B582FC" w14:textId="77777777" w:rsidR="00FA1A56" w:rsidRDefault="00FA1A56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14:paraId="4F6EEF4A" w14:textId="77777777" w:rsidR="00FA1A56" w:rsidRDefault="005F7204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HOME MEDICINE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FFFF00"/>
          </w:tcPr>
          <w:p w14:paraId="6DDEB987" w14:textId="77777777" w:rsidR="00FA1A56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  </w:t>
            </w:r>
            <w:r w:rsidR="005F7204"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14807378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14:paraId="1EDA8D26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4165BA61" w14:textId="77777777" w:rsidR="00FA1A56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14:paraId="76ABF154" w14:textId="77777777" w:rsidR="00FA1A56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3D561867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12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2AF30F0C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</w:tr>
      <w:tr w:rsidR="00FA1A56" w14:paraId="78C23A44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73685F93" w14:textId="77777777" w:rsidR="00FA1A56" w:rsidRDefault="00FA1A56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06277734" w14:textId="77777777" w:rsidR="00FA1A56" w:rsidRDefault="005F7204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POL.SIULP</w:t>
            </w:r>
          </w:p>
        </w:tc>
        <w:tc>
          <w:tcPr>
            <w:tcW w:w="971" w:type="dxa"/>
            <w:shd w:val="clear" w:color="auto" w:fill="FFFF00"/>
          </w:tcPr>
          <w:p w14:paraId="3314AF7A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1072" w:type="dxa"/>
          </w:tcPr>
          <w:p w14:paraId="3B9CADE4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77" w:type="dxa"/>
          </w:tcPr>
          <w:p w14:paraId="04C7E41D" w14:textId="77777777" w:rsidR="00FA1A56" w:rsidRDefault="00B63141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81" w:type="dxa"/>
          </w:tcPr>
          <w:p w14:paraId="0386EFAD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6AA569BB" w14:textId="77777777" w:rsidR="00FA1A56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</w:tcPr>
          <w:p w14:paraId="66D61960" w14:textId="77777777" w:rsidR="00FA1A56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 </w:t>
            </w:r>
            <w:r w:rsidR="005F7204"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818" w:type="dxa"/>
          </w:tcPr>
          <w:p w14:paraId="3E986E0A" w14:textId="77777777" w:rsidR="00FA1A56" w:rsidRDefault="00B63141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</w:tr>
      <w:tr w:rsidR="00FA1A56" w14:paraId="3BBB6DC6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4E422B3A" w14:textId="77777777" w:rsidR="00FA1A56" w:rsidRDefault="00FA1A56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5B8138E5" w14:textId="77777777" w:rsidR="00FA1A56" w:rsidRDefault="00B63141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NEW TEAM</w:t>
            </w:r>
          </w:p>
        </w:tc>
        <w:tc>
          <w:tcPr>
            <w:tcW w:w="971" w:type="dxa"/>
            <w:shd w:val="clear" w:color="auto" w:fill="FFFF00"/>
          </w:tcPr>
          <w:p w14:paraId="07708774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1072" w:type="dxa"/>
          </w:tcPr>
          <w:p w14:paraId="030933F4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77" w:type="dxa"/>
          </w:tcPr>
          <w:p w14:paraId="131ABDB5" w14:textId="77777777" w:rsidR="00FA1A56" w:rsidRDefault="00B63141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81" w:type="dxa"/>
          </w:tcPr>
          <w:p w14:paraId="03EC86BA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23F93A01" w14:textId="77777777" w:rsidR="00FA1A56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</w:tcPr>
          <w:p w14:paraId="2B330730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818" w:type="dxa"/>
          </w:tcPr>
          <w:p w14:paraId="5FA79992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</w:tr>
      <w:tr w:rsidR="00FA1A56" w14:paraId="06E95A93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206F28D0" w14:textId="77777777" w:rsidR="00FA1A56" w:rsidRDefault="00FA1A56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637D6BE8" w14:textId="77777777" w:rsidR="00FA1A56" w:rsidRDefault="00B63141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INTERCOSTIERA</w:t>
            </w:r>
          </w:p>
        </w:tc>
        <w:tc>
          <w:tcPr>
            <w:tcW w:w="971" w:type="dxa"/>
            <w:shd w:val="clear" w:color="auto" w:fill="FFFF00"/>
          </w:tcPr>
          <w:p w14:paraId="5DA193E6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1072" w:type="dxa"/>
          </w:tcPr>
          <w:p w14:paraId="1AB3B89F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77" w:type="dxa"/>
          </w:tcPr>
          <w:p w14:paraId="7BBE6BF9" w14:textId="77777777" w:rsidR="00FA1A56" w:rsidRDefault="00B63141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81" w:type="dxa"/>
          </w:tcPr>
          <w:p w14:paraId="534122D9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04E2AE2F" w14:textId="77777777" w:rsidR="00FA1A56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</w:tcPr>
          <w:p w14:paraId="07410244" w14:textId="77777777" w:rsidR="00FA1A56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 </w:t>
            </w:r>
            <w:r w:rsidR="005F7204"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818" w:type="dxa"/>
          </w:tcPr>
          <w:p w14:paraId="64009F3A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</w:tr>
      <w:tr w:rsidR="00FA1A56" w14:paraId="3CB035DE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41447F76" w14:textId="77777777" w:rsidR="00FA1A56" w:rsidRDefault="00FA1A56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7BDAA555" w14:textId="77777777" w:rsidR="00FA1A56" w:rsidRDefault="005F7204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SPORT&amp;EVENTI</w:t>
            </w:r>
          </w:p>
        </w:tc>
        <w:tc>
          <w:tcPr>
            <w:tcW w:w="971" w:type="dxa"/>
            <w:shd w:val="clear" w:color="auto" w:fill="FFFF00"/>
          </w:tcPr>
          <w:p w14:paraId="0E05BB6C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1072" w:type="dxa"/>
          </w:tcPr>
          <w:p w14:paraId="0CF3D65C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77" w:type="dxa"/>
          </w:tcPr>
          <w:p w14:paraId="01733CC6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81" w:type="dxa"/>
          </w:tcPr>
          <w:p w14:paraId="3CEF37FE" w14:textId="77777777" w:rsidR="00FA1A56" w:rsidRDefault="00B63141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4043F0BA" w14:textId="77777777" w:rsidR="00FA1A56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</w:tcPr>
          <w:p w14:paraId="0976F2A1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818" w:type="dxa"/>
          </w:tcPr>
          <w:p w14:paraId="3346C2E9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</w:tr>
      <w:tr w:rsidR="00FA1A56" w14:paraId="2DCBA3FE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4F0F5B97" w14:textId="77777777" w:rsidR="00FA1A56" w:rsidRDefault="00FA1A56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1B3996CF" w14:textId="77777777" w:rsidR="00FA1A56" w:rsidRDefault="005F7204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ASD BELLIZZI</w:t>
            </w:r>
          </w:p>
        </w:tc>
        <w:tc>
          <w:tcPr>
            <w:tcW w:w="971" w:type="dxa"/>
            <w:shd w:val="clear" w:color="auto" w:fill="FFFF00"/>
          </w:tcPr>
          <w:p w14:paraId="0B5B4CB5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1072" w:type="dxa"/>
          </w:tcPr>
          <w:p w14:paraId="489A767F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77" w:type="dxa"/>
          </w:tcPr>
          <w:p w14:paraId="68C0CF8F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81" w:type="dxa"/>
          </w:tcPr>
          <w:p w14:paraId="47E79098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19A2E36C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49" w:type="dxa"/>
          </w:tcPr>
          <w:p w14:paraId="18FB75A9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11</w:t>
            </w:r>
          </w:p>
        </w:tc>
        <w:tc>
          <w:tcPr>
            <w:tcW w:w="818" w:type="dxa"/>
          </w:tcPr>
          <w:p w14:paraId="01DD9C8E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5</w:t>
            </w:r>
          </w:p>
        </w:tc>
      </w:tr>
      <w:tr w:rsidR="00FA1A56" w14:paraId="4C91C028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785F07C9" w14:textId="77777777" w:rsidR="00FA1A56" w:rsidRDefault="00FA1A56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70BAA9EB" w14:textId="77777777" w:rsidR="00FA1A56" w:rsidRDefault="005F7204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ANGRI FT</w:t>
            </w:r>
          </w:p>
        </w:tc>
        <w:tc>
          <w:tcPr>
            <w:tcW w:w="971" w:type="dxa"/>
            <w:shd w:val="clear" w:color="auto" w:fill="FFFF00"/>
          </w:tcPr>
          <w:p w14:paraId="44159EF9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1072" w:type="dxa"/>
          </w:tcPr>
          <w:p w14:paraId="0C808104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77" w:type="dxa"/>
          </w:tcPr>
          <w:p w14:paraId="38E21FAA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81" w:type="dxa"/>
          </w:tcPr>
          <w:p w14:paraId="55E592D9" w14:textId="77777777" w:rsidR="00FA1A56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633F83B8" w14:textId="77777777" w:rsidR="00FA1A56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</w:t>
            </w:r>
            <w:r w:rsidR="00B63141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49" w:type="dxa"/>
          </w:tcPr>
          <w:p w14:paraId="16AD1179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818" w:type="dxa"/>
          </w:tcPr>
          <w:p w14:paraId="08840A74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</w:tr>
      <w:tr w:rsidR="00FA1A56" w14:paraId="05AC878C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0E85AB55" w14:textId="77777777" w:rsidR="00FA1A56" w:rsidRDefault="00FA1A56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390A8577" w14:textId="77777777" w:rsidR="00FA1A56" w:rsidRDefault="005F7204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ELETTROSPORT</w:t>
            </w:r>
          </w:p>
        </w:tc>
        <w:tc>
          <w:tcPr>
            <w:tcW w:w="971" w:type="dxa"/>
            <w:shd w:val="clear" w:color="auto" w:fill="FFFF00"/>
          </w:tcPr>
          <w:p w14:paraId="63AEF8CD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1072" w:type="dxa"/>
          </w:tcPr>
          <w:p w14:paraId="4A8BB0C1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77" w:type="dxa"/>
          </w:tcPr>
          <w:p w14:paraId="6C08C59C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81" w:type="dxa"/>
          </w:tcPr>
          <w:p w14:paraId="2791E849" w14:textId="77777777" w:rsidR="00FA1A56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238900AD" w14:textId="77777777" w:rsidR="00FA1A56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</w:t>
            </w:r>
            <w:r w:rsidR="00B63141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49" w:type="dxa"/>
          </w:tcPr>
          <w:p w14:paraId="59EBC39D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818" w:type="dxa"/>
          </w:tcPr>
          <w:p w14:paraId="44BC44E9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</w:tr>
      <w:tr w:rsidR="00FA1A56" w14:paraId="6247EC56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46D8C4B9" w14:textId="77777777" w:rsidR="00FA1A56" w:rsidRDefault="00FA1A56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04FFD643" w14:textId="77777777" w:rsidR="00FA1A56" w:rsidRDefault="005F7204">
            <w:pPr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  <w:t>AMATORI MACCHIA</w:t>
            </w:r>
          </w:p>
        </w:tc>
        <w:tc>
          <w:tcPr>
            <w:tcW w:w="971" w:type="dxa"/>
            <w:shd w:val="clear" w:color="auto" w:fill="FFFF00"/>
          </w:tcPr>
          <w:p w14:paraId="65CB6EC7" w14:textId="77777777" w:rsidR="00FA1A56" w:rsidRDefault="005F7204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5</w:t>
            </w:r>
          </w:p>
        </w:tc>
        <w:tc>
          <w:tcPr>
            <w:tcW w:w="1072" w:type="dxa"/>
          </w:tcPr>
          <w:p w14:paraId="4865A91A" w14:textId="77777777" w:rsidR="00FA1A56" w:rsidRDefault="005F7204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3</w:t>
            </w:r>
          </w:p>
        </w:tc>
        <w:tc>
          <w:tcPr>
            <w:tcW w:w="677" w:type="dxa"/>
          </w:tcPr>
          <w:p w14:paraId="7F1517FE" w14:textId="77777777" w:rsidR="00FA1A56" w:rsidRDefault="00B63141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1</w:t>
            </w:r>
          </w:p>
        </w:tc>
        <w:tc>
          <w:tcPr>
            <w:tcW w:w="681" w:type="dxa"/>
          </w:tcPr>
          <w:p w14:paraId="67466B66" w14:textId="77777777" w:rsidR="00FA1A56" w:rsidRDefault="005F7204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2</w:t>
            </w:r>
          </w:p>
        </w:tc>
        <w:tc>
          <w:tcPr>
            <w:tcW w:w="639" w:type="dxa"/>
          </w:tcPr>
          <w:p w14:paraId="13931946" w14:textId="77777777" w:rsidR="00FA1A56" w:rsidRDefault="00A91E7E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0</w:t>
            </w:r>
          </w:p>
        </w:tc>
        <w:tc>
          <w:tcPr>
            <w:tcW w:w="849" w:type="dxa"/>
          </w:tcPr>
          <w:p w14:paraId="0D3D5784" w14:textId="77777777" w:rsidR="00FA1A56" w:rsidRDefault="00A91E7E">
            <w:pPr>
              <w:jc w:val="both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 xml:space="preserve">   </w:t>
            </w:r>
            <w:r w:rsidR="005F7204">
              <w:rPr>
                <w:rFonts w:ascii="Bookman Old Style" w:hAnsi="Bookman Old Style"/>
                <w:b/>
                <w:color w:val="000000"/>
                <w:szCs w:val="26"/>
              </w:rPr>
              <w:t>10</w:t>
            </w:r>
          </w:p>
        </w:tc>
        <w:tc>
          <w:tcPr>
            <w:tcW w:w="818" w:type="dxa"/>
          </w:tcPr>
          <w:p w14:paraId="05532891" w14:textId="77777777" w:rsidR="00FA1A56" w:rsidRDefault="00A91E7E">
            <w:pPr>
              <w:jc w:val="both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 xml:space="preserve">   </w:t>
            </w:r>
            <w:r w:rsidR="005F7204">
              <w:rPr>
                <w:rFonts w:ascii="Bookman Old Style" w:hAnsi="Bookman Old Style"/>
                <w:b/>
                <w:color w:val="000000"/>
                <w:szCs w:val="26"/>
              </w:rPr>
              <w:t>4</w:t>
            </w:r>
          </w:p>
        </w:tc>
      </w:tr>
      <w:tr w:rsidR="00FA1A56" w14:paraId="213F50EE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7C4278C7" w14:textId="77777777" w:rsidR="00FA1A56" w:rsidRDefault="00FA1A56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1D206CD2" w14:textId="77777777" w:rsidR="00FA1A56" w:rsidRDefault="00B63141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GIOVY TEAM</w:t>
            </w:r>
          </w:p>
        </w:tc>
        <w:tc>
          <w:tcPr>
            <w:tcW w:w="971" w:type="dxa"/>
            <w:shd w:val="clear" w:color="auto" w:fill="FFFF00"/>
          </w:tcPr>
          <w:p w14:paraId="7FFB77F2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1072" w:type="dxa"/>
          </w:tcPr>
          <w:p w14:paraId="6D357FF0" w14:textId="77777777" w:rsidR="00FA1A56" w:rsidRDefault="005F720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77" w:type="dxa"/>
          </w:tcPr>
          <w:p w14:paraId="387A124C" w14:textId="77777777" w:rsidR="00FA1A56" w:rsidRDefault="00B63141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81" w:type="dxa"/>
          </w:tcPr>
          <w:p w14:paraId="3E1CCE0B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72194D11" w14:textId="77777777" w:rsidR="00FA1A56" w:rsidRDefault="00B63141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49" w:type="dxa"/>
          </w:tcPr>
          <w:p w14:paraId="4FAE738B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818" w:type="dxa"/>
          </w:tcPr>
          <w:p w14:paraId="72938AC3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</w:tr>
      <w:tr w:rsidR="00FA1A56" w14:paraId="627F2398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15107821" w14:textId="77777777" w:rsidR="00FA1A56" w:rsidRDefault="00FA1A56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33DD5046" w14:textId="77777777" w:rsidR="00FA1A56" w:rsidRDefault="00BF45DD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SPORTING SANSEVERINO</w:t>
            </w:r>
          </w:p>
        </w:tc>
        <w:tc>
          <w:tcPr>
            <w:tcW w:w="971" w:type="dxa"/>
            <w:shd w:val="clear" w:color="auto" w:fill="FFFF00"/>
          </w:tcPr>
          <w:p w14:paraId="4C5D4F71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1072" w:type="dxa"/>
          </w:tcPr>
          <w:p w14:paraId="32BD7CDD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77" w:type="dxa"/>
          </w:tcPr>
          <w:p w14:paraId="2A6C09D2" w14:textId="77777777" w:rsidR="00FA1A56" w:rsidRDefault="00B63141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81" w:type="dxa"/>
          </w:tcPr>
          <w:p w14:paraId="0DC18779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5476D9B0" w14:textId="77777777" w:rsidR="00FA1A56" w:rsidRDefault="00A91E7E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1</w:t>
            </w:r>
          </w:p>
        </w:tc>
        <w:tc>
          <w:tcPr>
            <w:tcW w:w="849" w:type="dxa"/>
          </w:tcPr>
          <w:p w14:paraId="6E8A1FA2" w14:textId="77777777" w:rsidR="00FA1A56" w:rsidRDefault="00B63141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818" w:type="dxa"/>
          </w:tcPr>
          <w:p w14:paraId="43EC7CDE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</w:tr>
      <w:tr w:rsidR="00FA1A56" w14:paraId="76E74269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42855AFB" w14:textId="77777777" w:rsidR="00FA1A56" w:rsidRDefault="00FA1A56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11002415" w14:textId="77777777" w:rsidR="00FA1A56" w:rsidRDefault="00BF45DD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SPORTING CARMINE</w:t>
            </w:r>
          </w:p>
        </w:tc>
        <w:tc>
          <w:tcPr>
            <w:tcW w:w="971" w:type="dxa"/>
            <w:shd w:val="clear" w:color="auto" w:fill="FFFF00"/>
          </w:tcPr>
          <w:p w14:paraId="4D74E563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1072" w:type="dxa"/>
          </w:tcPr>
          <w:p w14:paraId="1890E3CE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77" w:type="dxa"/>
          </w:tcPr>
          <w:p w14:paraId="09800B57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81" w:type="dxa"/>
          </w:tcPr>
          <w:p w14:paraId="103FB03F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765917BB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849" w:type="dxa"/>
          </w:tcPr>
          <w:p w14:paraId="52F05FA3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818" w:type="dxa"/>
          </w:tcPr>
          <w:p w14:paraId="6A91D00C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</w:tr>
      <w:tr w:rsidR="00FA1A56" w14:paraId="13A7C377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20EB9F1F" w14:textId="77777777" w:rsidR="00FA1A56" w:rsidRDefault="00FA1A56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0A442E2C" w14:textId="77777777" w:rsidR="00FA1A56" w:rsidRDefault="00BF45DD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ATLETICO VORGADE</w:t>
            </w:r>
          </w:p>
        </w:tc>
        <w:tc>
          <w:tcPr>
            <w:tcW w:w="971" w:type="dxa"/>
            <w:shd w:val="clear" w:color="auto" w:fill="FFFF00"/>
          </w:tcPr>
          <w:p w14:paraId="74AC1384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1072" w:type="dxa"/>
          </w:tcPr>
          <w:p w14:paraId="08759E60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77" w:type="dxa"/>
          </w:tcPr>
          <w:p w14:paraId="23498040" w14:textId="77777777" w:rsidR="00FA1A56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81" w:type="dxa"/>
          </w:tcPr>
          <w:p w14:paraId="55C9D3A4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39" w:type="dxa"/>
          </w:tcPr>
          <w:p w14:paraId="3AC923DA" w14:textId="77777777" w:rsidR="00FA1A56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49" w:type="dxa"/>
          </w:tcPr>
          <w:p w14:paraId="517143E7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18" w:type="dxa"/>
          </w:tcPr>
          <w:p w14:paraId="0146C95E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</w:tr>
      <w:tr w:rsidR="00FA1A56" w14:paraId="538CE6FF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26025512" w14:textId="77777777" w:rsidR="00FA1A56" w:rsidRDefault="00FA1A56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4286524B" w14:textId="77777777" w:rsidR="00FA1A56" w:rsidRDefault="00BF45DD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ROTA FC</w:t>
            </w:r>
          </w:p>
        </w:tc>
        <w:tc>
          <w:tcPr>
            <w:tcW w:w="971" w:type="dxa"/>
            <w:shd w:val="clear" w:color="auto" w:fill="FFFF00"/>
          </w:tcPr>
          <w:p w14:paraId="360FD2AA" w14:textId="77777777" w:rsidR="00FA1A56" w:rsidRDefault="00071313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1072" w:type="dxa"/>
          </w:tcPr>
          <w:p w14:paraId="18118399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77" w:type="dxa"/>
          </w:tcPr>
          <w:p w14:paraId="72F25521" w14:textId="77777777" w:rsidR="00FA1A56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81" w:type="dxa"/>
          </w:tcPr>
          <w:p w14:paraId="55B8B6F1" w14:textId="77777777" w:rsidR="00FA1A56" w:rsidRDefault="00071313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2A4F2161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849" w:type="dxa"/>
          </w:tcPr>
          <w:p w14:paraId="38C05A4F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818" w:type="dxa"/>
          </w:tcPr>
          <w:p w14:paraId="46555AE5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</w:tr>
      <w:tr w:rsidR="00FA1A56" w14:paraId="17EF12B3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5F869C60" w14:textId="77777777" w:rsidR="00FA1A56" w:rsidRDefault="00FA1A56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4A2A039D" w14:textId="77777777" w:rsidR="00FA1A56" w:rsidRDefault="00BF45DD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FARALDESE</w:t>
            </w:r>
          </w:p>
        </w:tc>
        <w:tc>
          <w:tcPr>
            <w:tcW w:w="971" w:type="dxa"/>
            <w:shd w:val="clear" w:color="auto" w:fill="FFFF00"/>
          </w:tcPr>
          <w:p w14:paraId="48D977B9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1072" w:type="dxa"/>
          </w:tcPr>
          <w:p w14:paraId="59D2DE4E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77" w:type="dxa"/>
          </w:tcPr>
          <w:p w14:paraId="09A737F9" w14:textId="77777777" w:rsidR="00FA1A56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81" w:type="dxa"/>
          </w:tcPr>
          <w:p w14:paraId="6F1AF291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77D89DD5" w14:textId="77777777" w:rsidR="00FA1A56" w:rsidRDefault="00071313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849" w:type="dxa"/>
          </w:tcPr>
          <w:p w14:paraId="4C2BE9A4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18" w:type="dxa"/>
          </w:tcPr>
          <w:p w14:paraId="4BAF1CC2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</w:t>
            </w:r>
          </w:p>
        </w:tc>
      </w:tr>
      <w:tr w:rsidR="00FA1A56" w14:paraId="036EB402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49AD16CC" w14:textId="77777777" w:rsidR="00FA1A56" w:rsidRDefault="00B575B6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*</w:t>
            </w:r>
          </w:p>
        </w:tc>
        <w:tc>
          <w:tcPr>
            <w:tcW w:w="4605" w:type="dxa"/>
            <w:shd w:val="clear" w:color="auto" w:fill="auto"/>
          </w:tcPr>
          <w:p w14:paraId="10506BAD" w14:textId="77777777" w:rsidR="00FA1A56" w:rsidRDefault="00071313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REAL ACIGLIANO</w:t>
            </w:r>
          </w:p>
        </w:tc>
        <w:tc>
          <w:tcPr>
            <w:tcW w:w="971" w:type="dxa"/>
            <w:shd w:val="clear" w:color="auto" w:fill="FFFF00"/>
          </w:tcPr>
          <w:p w14:paraId="783F7DF9" w14:textId="77777777" w:rsidR="00FA1A56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1072" w:type="dxa"/>
          </w:tcPr>
          <w:p w14:paraId="36D0A727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77" w:type="dxa"/>
          </w:tcPr>
          <w:p w14:paraId="7DA95A02" w14:textId="77777777" w:rsidR="00FA1A56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81" w:type="dxa"/>
          </w:tcPr>
          <w:p w14:paraId="64EEEC92" w14:textId="77777777" w:rsidR="00FA1A56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3CF681F8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849" w:type="dxa"/>
          </w:tcPr>
          <w:p w14:paraId="57E4D445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818" w:type="dxa"/>
          </w:tcPr>
          <w:p w14:paraId="00B0385B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12</w:t>
            </w:r>
          </w:p>
        </w:tc>
      </w:tr>
      <w:tr w:rsidR="00FA1A56" w14:paraId="0C59EEF0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48FC6600" w14:textId="77777777" w:rsidR="00FA1A56" w:rsidRDefault="00FA1A56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15E1F8F5" w14:textId="77777777" w:rsidR="00FA1A56" w:rsidRDefault="00071313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MENTORING</w:t>
            </w:r>
          </w:p>
        </w:tc>
        <w:tc>
          <w:tcPr>
            <w:tcW w:w="971" w:type="dxa"/>
            <w:shd w:val="clear" w:color="auto" w:fill="FFFF00"/>
          </w:tcPr>
          <w:p w14:paraId="19189943" w14:textId="77777777" w:rsidR="00FA1A56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1072" w:type="dxa"/>
          </w:tcPr>
          <w:p w14:paraId="5FBC530A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77" w:type="dxa"/>
          </w:tcPr>
          <w:p w14:paraId="56CA8D35" w14:textId="77777777" w:rsidR="00FA1A56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81" w:type="dxa"/>
          </w:tcPr>
          <w:p w14:paraId="33981DA5" w14:textId="77777777" w:rsidR="00FA1A56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6DB6124A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849" w:type="dxa"/>
          </w:tcPr>
          <w:p w14:paraId="7CE8886E" w14:textId="77777777" w:rsidR="00FA1A56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818" w:type="dxa"/>
          </w:tcPr>
          <w:p w14:paraId="7FC6E55C" w14:textId="77777777" w:rsidR="00FA1A56" w:rsidRDefault="00071313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BF45DD">
              <w:rPr>
                <w:rFonts w:ascii="Bookman Old Style" w:hAnsi="Bookman Old Style"/>
                <w:b/>
                <w:szCs w:val="26"/>
              </w:rPr>
              <w:t>5</w:t>
            </w:r>
          </w:p>
        </w:tc>
      </w:tr>
      <w:tr w:rsidR="008E251D" w14:paraId="4A6849B7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7130320B" w14:textId="77777777" w:rsidR="008E251D" w:rsidRDefault="008E251D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60FCCD6D" w14:textId="77777777" w:rsidR="008E251D" w:rsidRDefault="00A91E7E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SAN VITO CAVA DE TIRRENI</w:t>
            </w:r>
          </w:p>
        </w:tc>
        <w:tc>
          <w:tcPr>
            <w:tcW w:w="971" w:type="dxa"/>
            <w:shd w:val="clear" w:color="auto" w:fill="FFFF00"/>
          </w:tcPr>
          <w:p w14:paraId="5D61AB22" w14:textId="77777777" w:rsidR="008E251D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1072" w:type="dxa"/>
          </w:tcPr>
          <w:p w14:paraId="06EF1DB5" w14:textId="77777777" w:rsidR="008E251D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77" w:type="dxa"/>
          </w:tcPr>
          <w:p w14:paraId="1E5360E1" w14:textId="77777777" w:rsidR="008E251D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81" w:type="dxa"/>
          </w:tcPr>
          <w:p w14:paraId="7FB84D15" w14:textId="77777777" w:rsidR="008E251D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5C722B6B" w14:textId="77777777" w:rsidR="008E251D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849" w:type="dxa"/>
          </w:tcPr>
          <w:p w14:paraId="22F88D67" w14:textId="77777777" w:rsidR="008E251D" w:rsidRDefault="00BF45D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18" w:type="dxa"/>
          </w:tcPr>
          <w:p w14:paraId="3455609D" w14:textId="77777777" w:rsidR="008E251D" w:rsidRDefault="00071313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BF45DD">
              <w:rPr>
                <w:rFonts w:ascii="Bookman Old Style" w:hAnsi="Bookman Old Style"/>
                <w:b/>
                <w:szCs w:val="26"/>
              </w:rPr>
              <w:t>7</w:t>
            </w:r>
          </w:p>
        </w:tc>
      </w:tr>
    </w:tbl>
    <w:p w14:paraId="1DE0D3CA" w14:textId="77777777" w:rsidR="00FA1A56" w:rsidRDefault="00FA1A56">
      <w:pPr>
        <w:rPr>
          <w:rFonts w:ascii="Bookman Old Style" w:hAnsi="Bookman Old Style"/>
          <w:b/>
          <w:sz w:val="28"/>
          <w:szCs w:val="32"/>
        </w:rPr>
      </w:pPr>
    </w:p>
    <w:p w14:paraId="5529ABD9" w14:textId="77777777" w:rsidR="00FA1A56" w:rsidRDefault="00B575B6">
      <w:pPr>
        <w:rPr>
          <w:rFonts w:ascii="Bookman Old Style" w:hAnsi="Bookman Old Style"/>
          <w:b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t>Il G.S., esaminati gli atti di gara, ha adottato le seguenti decisioni:</w:t>
      </w:r>
    </w:p>
    <w:p w14:paraId="3AB277E7" w14:textId="77777777" w:rsidR="00FA1A56" w:rsidRDefault="00B575B6">
      <w:pPr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28"/>
          <w:szCs w:val="32"/>
        </w:rPr>
        <w:t>AMMENDE</w:t>
      </w:r>
    </w:p>
    <w:tbl>
      <w:tblPr>
        <w:tblW w:w="10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560"/>
        <w:gridCol w:w="6033"/>
      </w:tblGrid>
      <w:tr w:rsidR="00FA1A56" w14:paraId="09BC54B6" w14:textId="77777777">
        <w:tc>
          <w:tcPr>
            <w:tcW w:w="2943" w:type="dxa"/>
          </w:tcPr>
          <w:p w14:paraId="6BAEAB1D" w14:textId="77777777" w:rsidR="00FA1A56" w:rsidRDefault="00B575B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SQUADRA</w:t>
            </w:r>
          </w:p>
        </w:tc>
        <w:tc>
          <w:tcPr>
            <w:tcW w:w="1560" w:type="dxa"/>
          </w:tcPr>
          <w:p w14:paraId="26E75B57" w14:textId="77777777" w:rsidR="00FA1A56" w:rsidRDefault="00B575B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MULTA</w:t>
            </w:r>
          </w:p>
        </w:tc>
        <w:tc>
          <w:tcPr>
            <w:tcW w:w="6033" w:type="dxa"/>
          </w:tcPr>
          <w:p w14:paraId="14A7F059" w14:textId="77777777" w:rsidR="00FA1A56" w:rsidRDefault="00B575B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MOTIVAZIONE</w:t>
            </w:r>
          </w:p>
        </w:tc>
      </w:tr>
      <w:tr w:rsidR="00FA1A56" w14:paraId="232FCF2A" w14:textId="77777777">
        <w:tc>
          <w:tcPr>
            <w:tcW w:w="2943" w:type="dxa"/>
          </w:tcPr>
          <w:p w14:paraId="190A7D72" w14:textId="77777777" w:rsidR="00FA1A56" w:rsidRDefault="00FA1A5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27B4226" w14:textId="77777777" w:rsidR="00FA1A56" w:rsidRDefault="00FA1A56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6033" w:type="dxa"/>
          </w:tcPr>
          <w:p w14:paraId="0DA58D71" w14:textId="77777777" w:rsidR="00FA1A56" w:rsidRDefault="00FA1A5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C2B510D" w14:textId="77777777" w:rsidR="00FA1A56" w:rsidRDefault="00FA1A56">
      <w:pPr>
        <w:rPr>
          <w:rFonts w:ascii="Bookman Old Style" w:hAnsi="Bookman Old Style"/>
          <w:b/>
          <w:color w:val="0000FF"/>
          <w:sz w:val="8"/>
          <w:szCs w:val="32"/>
        </w:rPr>
      </w:pPr>
    </w:p>
    <w:p w14:paraId="24D154EA" w14:textId="77777777" w:rsidR="00FA1A56" w:rsidRDefault="00FA1A56">
      <w:pPr>
        <w:rPr>
          <w:rFonts w:ascii="Comic Sans MS" w:hAnsi="Comic Sans MS"/>
          <w:b/>
          <w:color w:val="0000FF"/>
          <w:sz w:val="2"/>
          <w:szCs w:val="32"/>
        </w:rPr>
      </w:pPr>
    </w:p>
    <w:p w14:paraId="0DB34BC9" w14:textId="77777777" w:rsidR="00FA1A56" w:rsidRDefault="00FA1A56">
      <w:pPr>
        <w:rPr>
          <w:rFonts w:ascii="Comic Sans MS" w:hAnsi="Comic Sans MS"/>
          <w:b/>
          <w:color w:val="0000FF"/>
          <w:sz w:val="2"/>
          <w:szCs w:val="32"/>
        </w:rPr>
      </w:pPr>
    </w:p>
    <w:p w14:paraId="326F0908" w14:textId="77777777" w:rsidR="00FA1A56" w:rsidRDefault="00B575B6">
      <w:pPr>
        <w:rPr>
          <w:rFonts w:ascii="Bookman Old Style" w:hAnsi="Bookman Old Style"/>
          <w:b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lastRenderedPageBreak/>
        <w:t>Il G.S., esaminati gli atti di gara, ha adottato le seguenti decisioni:</w:t>
      </w:r>
    </w:p>
    <w:p w14:paraId="68BA356C" w14:textId="77777777" w:rsidR="003B6F98" w:rsidRDefault="00B575B6">
      <w:pPr>
        <w:rPr>
          <w:rFonts w:ascii="Bookman Old Style" w:hAnsi="Bookman Old Style"/>
          <w:b/>
        </w:rPr>
      </w:pPr>
      <w:r w:rsidRPr="003B6F98">
        <w:rPr>
          <w:rFonts w:ascii="Bookman Old Style" w:hAnsi="Bookman Old Style"/>
          <w:b/>
          <w:sz w:val="28"/>
          <w:szCs w:val="28"/>
        </w:rPr>
        <w:t>1°AMMONIZIONE</w:t>
      </w:r>
      <w:r w:rsidR="002455A1">
        <w:rPr>
          <w:rFonts w:ascii="Bookman Old Style" w:hAnsi="Bookman Old Style"/>
          <w:b/>
        </w:rPr>
        <w:t>:</w:t>
      </w:r>
    </w:p>
    <w:p w14:paraId="4AA04EF2" w14:textId="77777777" w:rsidR="00FA1A56" w:rsidRDefault="00BF45D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ES</w:t>
      </w:r>
      <w:r w:rsidR="003B6F98">
        <w:rPr>
          <w:rFonts w:ascii="Bookman Old Style" w:hAnsi="Bookman Old Style"/>
          <w:b/>
        </w:rPr>
        <w:t>POSITO D,MONTI V(SP.SANSEVERINO)</w:t>
      </w:r>
      <w:r>
        <w:rPr>
          <w:rFonts w:ascii="Bookman Old Style" w:hAnsi="Bookman Old Style"/>
          <w:b/>
        </w:rPr>
        <w:t>;BARBATO E,PATELLA G(HOME MEDICINE);SALVATI F,CITRO E,FORTE F</w:t>
      </w:r>
      <w:r w:rsidR="002455A1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FARALDESE</w:t>
      </w:r>
      <w:r w:rsidR="002455A1">
        <w:rPr>
          <w:rFonts w:ascii="Bookman Old Style" w:hAnsi="Bookman Old Style"/>
          <w:b/>
        </w:rPr>
        <w:t>)</w:t>
      </w:r>
      <w:r>
        <w:rPr>
          <w:rFonts w:ascii="Bookman Old Style" w:hAnsi="Bookman Old Style"/>
          <w:b/>
        </w:rPr>
        <w:t>,MEMOLI M(BELLIZZI);FALCONE M ROMANO A(MACCHIA);</w:t>
      </w:r>
      <w:r w:rsidR="002455A1">
        <w:rPr>
          <w:rFonts w:ascii="Bookman Old Style" w:hAnsi="Bookman Old Style"/>
          <w:b/>
        </w:rPr>
        <w:t>FERRIGNO D,COMENTALE G,SINGATEH I(INTERCOSTIERA);CARAVANO S(VORGADE);LEONE D(ELETTROSPORT);LONGOBARDI M(GIOVY T);IZZO C(SPORT&amp;EVENTI);</w:t>
      </w:r>
    </w:p>
    <w:p w14:paraId="0301642C" w14:textId="77777777" w:rsidR="003B6F98" w:rsidRDefault="002455A1">
      <w:pPr>
        <w:rPr>
          <w:rFonts w:ascii="Bookman Old Style" w:hAnsi="Bookman Old Style"/>
          <w:b/>
        </w:rPr>
      </w:pPr>
      <w:r w:rsidRPr="003B6F98">
        <w:rPr>
          <w:rFonts w:ascii="Bookman Old Style" w:hAnsi="Bookman Old Style"/>
          <w:b/>
          <w:sz w:val="28"/>
          <w:szCs w:val="28"/>
        </w:rPr>
        <w:t>2° AMMONIZIONE</w:t>
      </w:r>
      <w:r>
        <w:rPr>
          <w:rFonts w:ascii="Bookman Old Style" w:hAnsi="Bookman Old Style"/>
          <w:b/>
        </w:rPr>
        <w:t>:</w:t>
      </w:r>
    </w:p>
    <w:p w14:paraId="676C9FAF" w14:textId="77777777" w:rsidR="002455A1" w:rsidRDefault="002455A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GIORDANO M(INTERCOSTIERA);AVALLONE M(SIULP);SERAFINO M(VORGADE);MOROLI M(NEWW TEAM);CITRO F (SPORT&amp;EVENTI);</w:t>
      </w:r>
    </w:p>
    <w:p w14:paraId="4D36E327" w14:textId="77777777" w:rsidR="00FA1A56" w:rsidRPr="003B6F98" w:rsidRDefault="00B575B6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DIFFIDA (RIEPILOGO):</w:t>
      </w:r>
      <w:r>
        <w:rPr>
          <w:rFonts w:ascii="Bookman Old Style" w:hAnsi="Bookman Old Style"/>
          <w:b/>
          <w:color w:val="0070C0"/>
        </w:rPr>
        <w:t xml:space="preserve"> </w:t>
      </w:r>
      <w:r w:rsidR="002455A1" w:rsidRPr="003B6F98">
        <w:rPr>
          <w:rFonts w:ascii="Bookman Old Style" w:hAnsi="Bookman Old Style"/>
          <w:b/>
        </w:rPr>
        <w:t>CESARO C (VORGADE);</w:t>
      </w:r>
    </w:p>
    <w:p w14:paraId="4DB53332" w14:textId="77777777" w:rsidR="00FA1A56" w:rsidRPr="003B6F98" w:rsidRDefault="00FA1A56">
      <w:pPr>
        <w:rPr>
          <w:rFonts w:ascii="Comic Sans MS" w:hAnsi="Comic Sans MS"/>
          <w:b/>
          <w:sz w:val="10"/>
          <w:szCs w:val="32"/>
        </w:rPr>
      </w:pPr>
    </w:p>
    <w:p w14:paraId="3B79F1D0" w14:textId="77777777" w:rsidR="00FA1A56" w:rsidRDefault="00FA1A56">
      <w:pPr>
        <w:rPr>
          <w:rFonts w:ascii="Comic Sans MS" w:hAnsi="Comic Sans MS"/>
          <w:b/>
          <w:color w:val="0000FF"/>
          <w:sz w:val="10"/>
          <w:szCs w:val="32"/>
        </w:rPr>
      </w:pPr>
    </w:p>
    <w:p w14:paraId="503E7A93" w14:textId="77777777" w:rsidR="00FA1A56" w:rsidRDefault="00FA1A56">
      <w:pPr>
        <w:rPr>
          <w:rFonts w:ascii="Comic Sans MS" w:hAnsi="Comic Sans MS"/>
          <w:b/>
          <w:sz w:val="6"/>
          <w:szCs w:val="32"/>
          <w:u w:val="single"/>
        </w:rPr>
      </w:pPr>
    </w:p>
    <w:p w14:paraId="07F13438" w14:textId="77777777" w:rsidR="0002390F" w:rsidRDefault="0002390F" w:rsidP="006B3CB0">
      <w:pPr>
        <w:rPr>
          <w:rFonts w:ascii="Bookman Old Style" w:hAnsi="Bookman Old Style"/>
          <w:b/>
          <w:szCs w:val="32"/>
          <w:highlight w:val="red"/>
          <w:u w:val="single"/>
        </w:rPr>
      </w:pPr>
    </w:p>
    <w:p w14:paraId="4B6D0183" w14:textId="77777777" w:rsidR="00FA1A56" w:rsidRPr="0002390F" w:rsidRDefault="00D147AE" w:rsidP="006B3CB0">
      <w:pPr>
        <w:rPr>
          <w:rFonts w:ascii="Bookman Old Style" w:hAnsi="Bookman Old Style"/>
          <w:b/>
          <w:szCs w:val="32"/>
          <w:highlight w:val="red"/>
          <w:u w:val="single"/>
        </w:rPr>
      </w:pPr>
      <w:r>
        <w:rPr>
          <w:rFonts w:ascii="Bookman Old Style" w:hAnsi="Bookman Old Style"/>
          <w:b/>
          <w:szCs w:val="32"/>
          <w:highlight w:val="red"/>
          <w:u w:val="single"/>
        </w:rPr>
        <w:t>1</w:t>
      </w:r>
      <w:r w:rsidR="00B575B6">
        <w:rPr>
          <w:rFonts w:ascii="Bookman Old Style" w:hAnsi="Bookman Old Style"/>
          <w:b/>
          <w:szCs w:val="32"/>
          <w:highlight w:val="red"/>
          <w:u w:val="single"/>
        </w:rPr>
        <w:t xml:space="preserve"> giornat</w:t>
      </w:r>
      <w:r w:rsidR="003B6F98">
        <w:rPr>
          <w:rFonts w:ascii="Bookman Old Style" w:hAnsi="Bookman Old Style"/>
          <w:b/>
          <w:szCs w:val="32"/>
          <w:highlight w:val="red"/>
          <w:u w:val="single"/>
        </w:rPr>
        <w:t>a</w:t>
      </w:r>
      <w:r w:rsidR="00B575B6">
        <w:rPr>
          <w:rFonts w:ascii="Bookman Old Style" w:hAnsi="Bookman Old Style"/>
          <w:b/>
          <w:szCs w:val="32"/>
          <w:highlight w:val="red"/>
          <w:u w:val="single"/>
        </w:rPr>
        <w:t xml:space="preserve"> di squalifica</w:t>
      </w:r>
    </w:p>
    <w:p w14:paraId="2FDFEF22" w14:textId="77777777" w:rsidR="00FA1A56" w:rsidRDefault="00FA1A56">
      <w:pPr>
        <w:rPr>
          <w:rFonts w:ascii="Comic Sans MS" w:hAnsi="Comic Sans MS"/>
          <w:b/>
          <w:sz w:val="6"/>
          <w:szCs w:val="32"/>
          <w:u w:val="single"/>
        </w:rPr>
      </w:pPr>
    </w:p>
    <w:tbl>
      <w:tblPr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410"/>
        <w:gridCol w:w="5364"/>
      </w:tblGrid>
      <w:tr w:rsidR="00FA1A56" w14:paraId="33472B4F" w14:textId="77777777">
        <w:trPr>
          <w:trHeight w:val="426"/>
        </w:trPr>
        <w:tc>
          <w:tcPr>
            <w:tcW w:w="2518" w:type="dxa"/>
          </w:tcPr>
          <w:p w14:paraId="3CE5BE73" w14:textId="77777777" w:rsidR="00FA1A56" w:rsidRDefault="00B575B6">
            <w:pPr>
              <w:jc w:val="center"/>
              <w:rPr>
                <w:rFonts w:ascii="Bookman Old Style" w:hAnsi="Bookman Old Style"/>
                <w:b/>
                <w:i/>
                <w:sz w:val="28"/>
                <w:highlight w:val="yellow"/>
                <w:u w:val="single"/>
              </w:rPr>
            </w:pPr>
            <w:r>
              <w:rPr>
                <w:rFonts w:ascii="Bookman Old Style" w:hAnsi="Bookman Old Style"/>
                <w:b/>
                <w:i/>
                <w:highlight w:val="yellow"/>
                <w:u w:val="single"/>
              </w:rPr>
              <w:t xml:space="preserve">CALCIATORE </w:t>
            </w:r>
          </w:p>
        </w:tc>
        <w:tc>
          <w:tcPr>
            <w:tcW w:w="2410" w:type="dxa"/>
          </w:tcPr>
          <w:p w14:paraId="54C8061C" w14:textId="77777777" w:rsidR="00FA1A56" w:rsidRDefault="00B575B6">
            <w:pPr>
              <w:jc w:val="center"/>
              <w:rPr>
                <w:rFonts w:ascii="Bookman Old Style" w:hAnsi="Bookman Old Style"/>
                <w:b/>
                <w:i/>
                <w:highlight w:val="yellow"/>
                <w:u w:val="single"/>
              </w:rPr>
            </w:pPr>
            <w:r>
              <w:rPr>
                <w:rFonts w:ascii="Bookman Old Style" w:hAnsi="Bookman Old Style"/>
                <w:b/>
                <w:i/>
                <w:highlight w:val="yellow"/>
                <w:u w:val="single"/>
              </w:rPr>
              <w:t>SOCIETÀ</w:t>
            </w:r>
          </w:p>
        </w:tc>
        <w:tc>
          <w:tcPr>
            <w:tcW w:w="5364" w:type="dxa"/>
          </w:tcPr>
          <w:p w14:paraId="189F5331" w14:textId="77777777" w:rsidR="00FA1A56" w:rsidRDefault="00B575B6">
            <w:pPr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highlight w:val="yellow"/>
                <w:u w:val="single"/>
              </w:rPr>
              <w:t>MOTIVAZIONE</w:t>
            </w:r>
          </w:p>
        </w:tc>
      </w:tr>
      <w:tr w:rsidR="00FA1A56" w14:paraId="4EA0AE6C" w14:textId="77777777">
        <w:tc>
          <w:tcPr>
            <w:tcW w:w="2518" w:type="dxa"/>
          </w:tcPr>
          <w:p w14:paraId="4C554B7E" w14:textId="77777777" w:rsidR="00FA1A56" w:rsidRDefault="002455A1" w:rsidP="002455A1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TORIELLO C</w:t>
            </w:r>
          </w:p>
        </w:tc>
        <w:tc>
          <w:tcPr>
            <w:tcW w:w="2410" w:type="dxa"/>
          </w:tcPr>
          <w:p w14:paraId="7F3DF9C9" w14:textId="77777777" w:rsidR="00FA1A56" w:rsidRDefault="002455A1" w:rsidP="002455A1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AMA. MACCHIA</w:t>
            </w:r>
          </w:p>
        </w:tc>
        <w:tc>
          <w:tcPr>
            <w:tcW w:w="5364" w:type="dxa"/>
          </w:tcPr>
          <w:p w14:paraId="07A48C22" w14:textId="77777777" w:rsidR="00FA1A56" w:rsidRDefault="002455A1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DOPPIA AMMONIZIONE</w:t>
            </w:r>
          </w:p>
        </w:tc>
      </w:tr>
      <w:tr w:rsidR="00943A9C" w14:paraId="00CDA740" w14:textId="77777777">
        <w:tc>
          <w:tcPr>
            <w:tcW w:w="2518" w:type="dxa"/>
          </w:tcPr>
          <w:p w14:paraId="05503650" w14:textId="77777777" w:rsidR="00943A9C" w:rsidRDefault="00943A9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71403CB4" w14:textId="77777777" w:rsidR="00943A9C" w:rsidRDefault="00943A9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5364" w:type="dxa"/>
          </w:tcPr>
          <w:p w14:paraId="4865B496" w14:textId="77777777" w:rsidR="00943A9C" w:rsidRDefault="00943A9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14:paraId="6C960409" w14:textId="77777777" w:rsidR="00FA1A56" w:rsidRDefault="00FA1A56">
      <w:pPr>
        <w:jc w:val="both"/>
        <w:rPr>
          <w:rFonts w:ascii="Bookman Old Style" w:hAnsi="Bookman Old Style"/>
          <w:b/>
          <w:i/>
          <w:color w:val="0000FF"/>
          <w:sz w:val="28"/>
          <w:szCs w:val="32"/>
        </w:rPr>
      </w:pPr>
    </w:p>
    <w:p w14:paraId="5225B98B" w14:textId="77777777" w:rsidR="00FA1A56" w:rsidRDefault="00B575B6">
      <w:pPr>
        <w:rPr>
          <w:rFonts w:ascii="Bookman Old Style" w:hAnsi="Bookman Old Style"/>
          <w:b/>
          <w:i/>
          <w:color w:val="0000FF"/>
          <w:sz w:val="28"/>
          <w:szCs w:val="32"/>
        </w:rPr>
      </w:pPr>
      <w:r>
        <w:rPr>
          <w:rFonts w:ascii="Bookman Old Style" w:hAnsi="Bookman Old Style"/>
          <w:b/>
          <w:i/>
          <w:color w:val="0000FF"/>
          <w:sz w:val="28"/>
          <w:szCs w:val="32"/>
        </w:rPr>
        <w:t xml:space="preserve"> CLASSIFICA DISCIPLINA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29"/>
        <w:gridCol w:w="1400"/>
      </w:tblGrid>
      <w:tr w:rsidR="00FA1A56" w14:paraId="57828E14" w14:textId="77777777">
        <w:tc>
          <w:tcPr>
            <w:tcW w:w="5229" w:type="dxa"/>
            <w:shd w:val="clear" w:color="auto" w:fill="auto"/>
          </w:tcPr>
          <w:p w14:paraId="0C4BDAA6" w14:textId="77777777" w:rsidR="00FA1A56" w:rsidRDefault="00B575B6">
            <w:pP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  <w:t>SQUADRA</w:t>
            </w:r>
          </w:p>
        </w:tc>
        <w:tc>
          <w:tcPr>
            <w:tcW w:w="1400" w:type="dxa"/>
            <w:shd w:val="clear" w:color="auto" w:fill="auto"/>
          </w:tcPr>
          <w:p w14:paraId="550FBAEA" w14:textId="77777777" w:rsidR="00FA1A56" w:rsidRDefault="00B575B6">
            <w:pP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  <w:t>PUNTI</w:t>
            </w:r>
          </w:p>
        </w:tc>
      </w:tr>
      <w:tr w:rsidR="00FA1A56" w14:paraId="06AE427B" w14:textId="77777777">
        <w:tc>
          <w:tcPr>
            <w:tcW w:w="5229" w:type="dxa"/>
            <w:shd w:val="clear" w:color="auto" w:fill="auto"/>
          </w:tcPr>
          <w:p w14:paraId="469184C2" w14:textId="77777777" w:rsidR="00FA1A56" w:rsidRDefault="00631E52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SP.CARMINE</w:t>
            </w:r>
          </w:p>
        </w:tc>
        <w:tc>
          <w:tcPr>
            <w:tcW w:w="1400" w:type="dxa"/>
            <w:shd w:val="clear" w:color="auto" w:fill="auto"/>
          </w:tcPr>
          <w:p w14:paraId="579EEB1B" w14:textId="77777777" w:rsidR="00FA1A56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</w:p>
        </w:tc>
      </w:tr>
      <w:tr w:rsidR="00FA1A56" w14:paraId="1A632CF7" w14:textId="77777777">
        <w:tc>
          <w:tcPr>
            <w:tcW w:w="5229" w:type="dxa"/>
            <w:shd w:val="clear" w:color="auto" w:fill="auto"/>
          </w:tcPr>
          <w:p w14:paraId="663909BA" w14:textId="77777777" w:rsidR="00FA1A56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</w:t>
            </w:r>
            <w:r w:rsidR="00631E52">
              <w:rPr>
                <w:rFonts w:ascii="Bookman Old Style" w:hAnsi="Bookman Old Style"/>
                <w:b/>
                <w:i/>
                <w:sz w:val="28"/>
                <w:szCs w:val="32"/>
              </w:rPr>
              <w:t>.VITO CAVA</w:t>
            </w:r>
          </w:p>
        </w:tc>
        <w:tc>
          <w:tcPr>
            <w:tcW w:w="1400" w:type="dxa"/>
            <w:shd w:val="clear" w:color="auto" w:fill="auto"/>
          </w:tcPr>
          <w:p w14:paraId="35370262" w14:textId="77777777" w:rsidR="00FA1A56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</w:p>
        </w:tc>
      </w:tr>
      <w:tr w:rsidR="00FA1A56" w14:paraId="6B82D7FA" w14:textId="77777777">
        <w:tc>
          <w:tcPr>
            <w:tcW w:w="5229" w:type="dxa"/>
            <w:shd w:val="clear" w:color="auto" w:fill="auto"/>
          </w:tcPr>
          <w:p w14:paraId="69C0BE85" w14:textId="77777777" w:rsidR="00FA1A56" w:rsidRDefault="002455A1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MENTORING</w:t>
            </w:r>
          </w:p>
        </w:tc>
        <w:tc>
          <w:tcPr>
            <w:tcW w:w="1400" w:type="dxa"/>
            <w:shd w:val="clear" w:color="auto" w:fill="auto"/>
          </w:tcPr>
          <w:p w14:paraId="2259D666" w14:textId="77777777" w:rsidR="00FA1A56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  <w:r w:rsidR="002455A1">
              <w:rPr>
                <w:rFonts w:ascii="Bookman Old Style" w:hAnsi="Bookman Old Style"/>
                <w:b/>
                <w:i/>
                <w:sz w:val="28"/>
                <w:szCs w:val="32"/>
              </w:rPr>
              <w:t>,3</w:t>
            </w:r>
          </w:p>
        </w:tc>
      </w:tr>
      <w:tr w:rsidR="00FA1A56" w14:paraId="3FB71FD1" w14:textId="77777777">
        <w:tc>
          <w:tcPr>
            <w:tcW w:w="5229" w:type="dxa"/>
            <w:shd w:val="clear" w:color="auto" w:fill="auto"/>
          </w:tcPr>
          <w:p w14:paraId="15A47242" w14:textId="77777777" w:rsidR="00FA1A56" w:rsidRDefault="002455A1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BELLIZZI</w:t>
            </w:r>
          </w:p>
        </w:tc>
        <w:tc>
          <w:tcPr>
            <w:tcW w:w="1400" w:type="dxa"/>
            <w:shd w:val="clear" w:color="auto" w:fill="auto"/>
          </w:tcPr>
          <w:p w14:paraId="60BFF8C2" w14:textId="77777777" w:rsidR="00FA1A56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  <w:r w:rsidR="00631E52">
              <w:rPr>
                <w:rFonts w:ascii="Bookman Old Style" w:hAnsi="Bookman Old Style"/>
                <w:b/>
                <w:i/>
                <w:sz w:val="28"/>
                <w:szCs w:val="32"/>
              </w:rPr>
              <w:t>,3</w:t>
            </w:r>
          </w:p>
        </w:tc>
      </w:tr>
      <w:tr w:rsidR="00FA1A56" w14:paraId="25499399" w14:textId="77777777">
        <w:tc>
          <w:tcPr>
            <w:tcW w:w="5229" w:type="dxa"/>
            <w:shd w:val="clear" w:color="auto" w:fill="auto"/>
          </w:tcPr>
          <w:p w14:paraId="6F4C59A2" w14:textId="77777777" w:rsidR="00FA1A56" w:rsidRDefault="002455A1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SIULP</w:t>
            </w:r>
          </w:p>
        </w:tc>
        <w:tc>
          <w:tcPr>
            <w:tcW w:w="1400" w:type="dxa"/>
            <w:shd w:val="clear" w:color="auto" w:fill="auto"/>
          </w:tcPr>
          <w:p w14:paraId="5F178B58" w14:textId="77777777" w:rsidR="00FA1A56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  <w:r w:rsidR="002455A1">
              <w:rPr>
                <w:rFonts w:ascii="Bookman Old Style" w:hAnsi="Bookman Old Style"/>
                <w:b/>
                <w:i/>
                <w:sz w:val="28"/>
                <w:szCs w:val="32"/>
              </w:rPr>
              <w:t>,6</w:t>
            </w:r>
          </w:p>
        </w:tc>
      </w:tr>
      <w:tr w:rsidR="00FA1A56" w14:paraId="5508BCD7" w14:textId="77777777">
        <w:tc>
          <w:tcPr>
            <w:tcW w:w="5229" w:type="dxa"/>
            <w:shd w:val="clear" w:color="auto" w:fill="auto"/>
          </w:tcPr>
          <w:p w14:paraId="12B02C40" w14:textId="77777777" w:rsidR="00FA1A56" w:rsidRDefault="002455A1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REAL ACIGLIANO</w:t>
            </w:r>
          </w:p>
        </w:tc>
        <w:tc>
          <w:tcPr>
            <w:tcW w:w="1400" w:type="dxa"/>
            <w:shd w:val="clear" w:color="auto" w:fill="auto"/>
          </w:tcPr>
          <w:p w14:paraId="0B9E5AA9" w14:textId="77777777" w:rsidR="00FA1A56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  <w:r w:rsidR="00631E52">
              <w:rPr>
                <w:rFonts w:ascii="Bookman Old Style" w:hAnsi="Bookman Old Style"/>
                <w:b/>
                <w:i/>
                <w:sz w:val="28"/>
                <w:szCs w:val="32"/>
              </w:rPr>
              <w:t>,6</w:t>
            </w:r>
          </w:p>
        </w:tc>
      </w:tr>
      <w:tr w:rsidR="00FA1A56" w14:paraId="5260AAB4" w14:textId="77777777">
        <w:tc>
          <w:tcPr>
            <w:tcW w:w="5229" w:type="dxa"/>
            <w:shd w:val="clear" w:color="auto" w:fill="auto"/>
          </w:tcPr>
          <w:p w14:paraId="4B416DD4" w14:textId="77777777" w:rsidR="00FA1A56" w:rsidRDefault="002455A1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ROTA FC</w:t>
            </w:r>
          </w:p>
        </w:tc>
        <w:tc>
          <w:tcPr>
            <w:tcW w:w="1400" w:type="dxa"/>
            <w:shd w:val="clear" w:color="auto" w:fill="auto"/>
          </w:tcPr>
          <w:p w14:paraId="281F432C" w14:textId="77777777" w:rsidR="00FA1A56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  <w:r w:rsidR="00631E52">
              <w:rPr>
                <w:rFonts w:ascii="Bookman Old Style" w:hAnsi="Bookman Old Style"/>
                <w:b/>
                <w:i/>
                <w:sz w:val="28"/>
                <w:szCs w:val="32"/>
              </w:rPr>
              <w:t>,6</w:t>
            </w: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</w:p>
        </w:tc>
      </w:tr>
      <w:tr w:rsidR="00FA1A56" w14:paraId="4B090E35" w14:textId="77777777">
        <w:tc>
          <w:tcPr>
            <w:tcW w:w="5229" w:type="dxa"/>
            <w:shd w:val="clear" w:color="auto" w:fill="auto"/>
          </w:tcPr>
          <w:p w14:paraId="61818C50" w14:textId="77777777" w:rsidR="00FA1A56" w:rsidRDefault="00DF785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NEW TEAM</w:t>
            </w:r>
          </w:p>
        </w:tc>
        <w:tc>
          <w:tcPr>
            <w:tcW w:w="1400" w:type="dxa"/>
            <w:shd w:val="clear" w:color="auto" w:fill="auto"/>
          </w:tcPr>
          <w:p w14:paraId="41F0B97F" w14:textId="77777777" w:rsidR="00FA1A56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  <w:r w:rsidR="00631E52">
              <w:rPr>
                <w:rFonts w:ascii="Bookman Old Style" w:hAnsi="Bookman Old Style"/>
                <w:b/>
                <w:i/>
                <w:sz w:val="28"/>
                <w:szCs w:val="32"/>
              </w:rPr>
              <w:t>,</w:t>
            </w:r>
            <w:r w:rsidR="00DF7859">
              <w:rPr>
                <w:rFonts w:ascii="Bookman Old Style" w:hAnsi="Bookman Old Style"/>
                <w:b/>
                <w:i/>
                <w:sz w:val="28"/>
                <w:szCs w:val="32"/>
              </w:rPr>
              <w:t>9</w:t>
            </w:r>
          </w:p>
        </w:tc>
      </w:tr>
      <w:tr w:rsidR="00FA1A56" w14:paraId="0D7B56C3" w14:textId="77777777">
        <w:tc>
          <w:tcPr>
            <w:tcW w:w="5229" w:type="dxa"/>
            <w:shd w:val="clear" w:color="auto" w:fill="auto"/>
          </w:tcPr>
          <w:p w14:paraId="3572F5A0" w14:textId="77777777" w:rsidR="00FA1A56" w:rsidRDefault="00DF785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ELETTROSPORT</w:t>
            </w:r>
          </w:p>
        </w:tc>
        <w:tc>
          <w:tcPr>
            <w:tcW w:w="1400" w:type="dxa"/>
            <w:shd w:val="clear" w:color="auto" w:fill="auto"/>
          </w:tcPr>
          <w:p w14:paraId="1645C3F5" w14:textId="77777777" w:rsidR="00FA1A56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  <w:r w:rsidR="00631E52">
              <w:rPr>
                <w:rFonts w:ascii="Bookman Old Style" w:hAnsi="Bookman Old Style"/>
                <w:b/>
                <w:i/>
                <w:sz w:val="28"/>
                <w:szCs w:val="32"/>
              </w:rPr>
              <w:t>,</w:t>
            </w:r>
            <w:r w:rsidR="00DF7859">
              <w:rPr>
                <w:rFonts w:ascii="Bookman Old Style" w:hAnsi="Bookman Old Style"/>
                <w:b/>
                <w:i/>
                <w:sz w:val="28"/>
                <w:szCs w:val="32"/>
              </w:rPr>
              <w:t>9</w:t>
            </w:r>
          </w:p>
        </w:tc>
      </w:tr>
      <w:tr w:rsidR="00FA1A56" w14:paraId="49C79496" w14:textId="77777777">
        <w:tc>
          <w:tcPr>
            <w:tcW w:w="5229" w:type="dxa"/>
            <w:shd w:val="clear" w:color="auto" w:fill="auto"/>
          </w:tcPr>
          <w:p w14:paraId="4FBC38A0" w14:textId="77777777" w:rsidR="00FA1A56" w:rsidRDefault="00DF785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AMATORI MACCHIA</w:t>
            </w:r>
          </w:p>
        </w:tc>
        <w:tc>
          <w:tcPr>
            <w:tcW w:w="1400" w:type="dxa"/>
            <w:shd w:val="clear" w:color="auto" w:fill="auto"/>
          </w:tcPr>
          <w:p w14:paraId="02D53E67" w14:textId="77777777" w:rsidR="00FA1A56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</w:t>
            </w:r>
            <w:r w:rsidR="00DF7859">
              <w:rPr>
                <w:rFonts w:ascii="Bookman Old Style" w:hAnsi="Bookman Old Style"/>
                <w:b/>
                <w:i/>
                <w:sz w:val="28"/>
                <w:szCs w:val="32"/>
              </w:rPr>
              <w:t>1,2</w:t>
            </w:r>
          </w:p>
        </w:tc>
      </w:tr>
      <w:tr w:rsidR="00FA1A56" w14:paraId="396F016C" w14:textId="77777777">
        <w:tc>
          <w:tcPr>
            <w:tcW w:w="5229" w:type="dxa"/>
            <w:shd w:val="clear" w:color="auto" w:fill="auto"/>
          </w:tcPr>
          <w:p w14:paraId="089C2DEB" w14:textId="77777777" w:rsidR="00FA1A56" w:rsidRDefault="00DF785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FARALDESE</w:t>
            </w:r>
          </w:p>
        </w:tc>
        <w:tc>
          <w:tcPr>
            <w:tcW w:w="1400" w:type="dxa"/>
            <w:shd w:val="clear" w:color="auto" w:fill="auto"/>
          </w:tcPr>
          <w:p w14:paraId="6A9A384E" w14:textId="77777777" w:rsidR="00FA1A56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DF7859">
              <w:rPr>
                <w:rFonts w:ascii="Bookman Old Style" w:hAnsi="Bookman Old Style"/>
                <w:b/>
                <w:i/>
                <w:sz w:val="28"/>
                <w:szCs w:val="32"/>
              </w:rPr>
              <w:t>1,5</w:t>
            </w:r>
          </w:p>
        </w:tc>
      </w:tr>
      <w:tr w:rsidR="00FA1A56" w14:paraId="7C70732E" w14:textId="77777777">
        <w:tc>
          <w:tcPr>
            <w:tcW w:w="5229" w:type="dxa"/>
            <w:shd w:val="clear" w:color="auto" w:fill="auto"/>
          </w:tcPr>
          <w:p w14:paraId="72965416" w14:textId="77777777" w:rsidR="00FA1A56" w:rsidRDefault="00DF785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HOME MEDICINE</w:t>
            </w:r>
          </w:p>
        </w:tc>
        <w:tc>
          <w:tcPr>
            <w:tcW w:w="1400" w:type="dxa"/>
            <w:shd w:val="clear" w:color="auto" w:fill="auto"/>
          </w:tcPr>
          <w:p w14:paraId="0C24D79E" w14:textId="77777777" w:rsidR="00FA1A56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DF7859">
              <w:rPr>
                <w:rFonts w:ascii="Bookman Old Style" w:hAnsi="Bookman Old Style"/>
                <w:b/>
                <w:i/>
                <w:sz w:val="28"/>
                <w:szCs w:val="32"/>
              </w:rPr>
              <w:t>1,5</w:t>
            </w:r>
          </w:p>
        </w:tc>
      </w:tr>
      <w:tr w:rsidR="00FA1A56" w14:paraId="40380F32" w14:textId="77777777">
        <w:tc>
          <w:tcPr>
            <w:tcW w:w="5229" w:type="dxa"/>
            <w:shd w:val="clear" w:color="auto" w:fill="auto"/>
          </w:tcPr>
          <w:p w14:paraId="00FFA10E" w14:textId="77777777" w:rsidR="00FA1A56" w:rsidRDefault="00DF785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SPORT&amp;EVENTI</w:t>
            </w:r>
          </w:p>
        </w:tc>
        <w:tc>
          <w:tcPr>
            <w:tcW w:w="1400" w:type="dxa"/>
            <w:shd w:val="clear" w:color="auto" w:fill="auto"/>
          </w:tcPr>
          <w:p w14:paraId="69D23494" w14:textId="77777777" w:rsidR="00FA1A56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DF7859">
              <w:rPr>
                <w:rFonts w:ascii="Bookman Old Style" w:hAnsi="Bookman Old Style"/>
                <w:b/>
                <w:i/>
                <w:sz w:val="28"/>
                <w:szCs w:val="32"/>
              </w:rPr>
              <w:t>1,5</w:t>
            </w:r>
          </w:p>
        </w:tc>
      </w:tr>
      <w:tr w:rsidR="00FA1A56" w14:paraId="42C50737" w14:textId="77777777">
        <w:tc>
          <w:tcPr>
            <w:tcW w:w="5229" w:type="dxa"/>
            <w:shd w:val="clear" w:color="auto" w:fill="auto"/>
          </w:tcPr>
          <w:p w14:paraId="41ABD904" w14:textId="77777777" w:rsidR="00FA1A56" w:rsidRDefault="00DF785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GIOVY TEAM</w:t>
            </w:r>
          </w:p>
        </w:tc>
        <w:tc>
          <w:tcPr>
            <w:tcW w:w="1400" w:type="dxa"/>
            <w:shd w:val="clear" w:color="auto" w:fill="auto"/>
          </w:tcPr>
          <w:p w14:paraId="78B13ED9" w14:textId="77777777" w:rsidR="00FA1A56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DF7859">
              <w:rPr>
                <w:rFonts w:ascii="Bookman Old Style" w:hAnsi="Bookman Old Style"/>
                <w:b/>
                <w:i/>
                <w:sz w:val="28"/>
                <w:szCs w:val="32"/>
              </w:rPr>
              <w:t>1,8</w:t>
            </w:r>
          </w:p>
        </w:tc>
      </w:tr>
      <w:tr w:rsidR="00FA1A56" w14:paraId="70DC806F" w14:textId="77777777">
        <w:tc>
          <w:tcPr>
            <w:tcW w:w="5229" w:type="dxa"/>
            <w:shd w:val="clear" w:color="auto" w:fill="auto"/>
          </w:tcPr>
          <w:p w14:paraId="1BB2908A" w14:textId="77777777" w:rsidR="00FA1A56" w:rsidRDefault="00DF785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ANGRI FT</w:t>
            </w:r>
          </w:p>
        </w:tc>
        <w:tc>
          <w:tcPr>
            <w:tcW w:w="1400" w:type="dxa"/>
            <w:shd w:val="clear" w:color="auto" w:fill="auto"/>
          </w:tcPr>
          <w:p w14:paraId="2C5FC385" w14:textId="77777777" w:rsidR="00FA1A56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DF7859">
              <w:rPr>
                <w:rFonts w:ascii="Bookman Old Style" w:hAnsi="Bookman Old Style"/>
                <w:b/>
                <w:i/>
                <w:sz w:val="28"/>
                <w:szCs w:val="32"/>
              </w:rPr>
              <w:t>1,8</w:t>
            </w:r>
          </w:p>
        </w:tc>
      </w:tr>
      <w:tr w:rsidR="00FA1A56" w14:paraId="2C932440" w14:textId="77777777">
        <w:tc>
          <w:tcPr>
            <w:tcW w:w="5229" w:type="dxa"/>
            <w:shd w:val="clear" w:color="auto" w:fill="auto"/>
          </w:tcPr>
          <w:p w14:paraId="5638083A" w14:textId="77777777" w:rsidR="00FA1A56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SPORT</w:t>
            </w:r>
            <w:r w:rsidR="00631E52">
              <w:rPr>
                <w:rFonts w:ascii="Bookman Old Style" w:hAnsi="Bookman Old Style"/>
                <w:b/>
                <w:i/>
                <w:sz w:val="28"/>
                <w:szCs w:val="32"/>
              </w:rPr>
              <w:t>ING SANSEVERINO</w:t>
            </w:r>
          </w:p>
        </w:tc>
        <w:tc>
          <w:tcPr>
            <w:tcW w:w="1400" w:type="dxa"/>
            <w:shd w:val="clear" w:color="auto" w:fill="auto"/>
          </w:tcPr>
          <w:p w14:paraId="3EA0741C" w14:textId="77777777" w:rsidR="00FA1A56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631E52">
              <w:rPr>
                <w:rFonts w:ascii="Bookman Old Style" w:hAnsi="Bookman Old Style"/>
                <w:b/>
                <w:i/>
                <w:sz w:val="28"/>
                <w:szCs w:val="32"/>
              </w:rPr>
              <w:t>1,</w:t>
            </w:r>
            <w:r w:rsidR="00DF7859">
              <w:rPr>
                <w:rFonts w:ascii="Bookman Old Style" w:hAnsi="Bookman Old Style"/>
                <w:b/>
                <w:i/>
                <w:sz w:val="28"/>
                <w:szCs w:val="32"/>
              </w:rPr>
              <w:t>8</w:t>
            </w:r>
          </w:p>
        </w:tc>
      </w:tr>
      <w:tr w:rsidR="00FA1A56" w14:paraId="633B53D3" w14:textId="77777777">
        <w:tc>
          <w:tcPr>
            <w:tcW w:w="5229" w:type="dxa"/>
            <w:shd w:val="clear" w:color="auto" w:fill="auto"/>
          </w:tcPr>
          <w:p w14:paraId="23E26911" w14:textId="77777777" w:rsidR="00FA1A56" w:rsidRDefault="00DF785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INTERCOSTIERA</w:t>
            </w:r>
          </w:p>
        </w:tc>
        <w:tc>
          <w:tcPr>
            <w:tcW w:w="1400" w:type="dxa"/>
            <w:shd w:val="clear" w:color="auto" w:fill="auto"/>
          </w:tcPr>
          <w:p w14:paraId="3FE58565" w14:textId="77777777" w:rsidR="00FA1A56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DF7859">
              <w:rPr>
                <w:rFonts w:ascii="Bookman Old Style" w:hAnsi="Bookman Old Style"/>
                <w:b/>
                <w:i/>
                <w:sz w:val="28"/>
                <w:szCs w:val="32"/>
              </w:rPr>
              <w:t>2,2</w:t>
            </w:r>
          </w:p>
        </w:tc>
      </w:tr>
      <w:tr w:rsidR="008E251D" w14:paraId="770A505C" w14:textId="77777777">
        <w:tc>
          <w:tcPr>
            <w:tcW w:w="5229" w:type="dxa"/>
            <w:shd w:val="clear" w:color="auto" w:fill="auto"/>
          </w:tcPr>
          <w:p w14:paraId="760BA136" w14:textId="77777777" w:rsidR="008E251D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ATLETICO VORGADE</w:t>
            </w:r>
          </w:p>
        </w:tc>
        <w:tc>
          <w:tcPr>
            <w:tcW w:w="1400" w:type="dxa"/>
            <w:shd w:val="clear" w:color="auto" w:fill="auto"/>
          </w:tcPr>
          <w:p w14:paraId="37349379" w14:textId="77777777" w:rsidR="008E251D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DF7859">
              <w:rPr>
                <w:rFonts w:ascii="Bookman Old Style" w:hAnsi="Bookman Old Style"/>
                <w:b/>
                <w:i/>
                <w:sz w:val="28"/>
                <w:szCs w:val="32"/>
              </w:rPr>
              <w:t>5,4</w:t>
            </w:r>
          </w:p>
        </w:tc>
      </w:tr>
    </w:tbl>
    <w:p w14:paraId="61B9DD98" w14:textId="77777777" w:rsidR="00FA1A56" w:rsidRDefault="00FA1A56">
      <w:pPr>
        <w:rPr>
          <w:rFonts w:ascii="Bookman Old Style" w:hAnsi="Bookman Old Style"/>
          <w:b/>
          <w:i/>
          <w:color w:val="0000FF"/>
          <w:sz w:val="28"/>
          <w:szCs w:val="32"/>
        </w:rPr>
      </w:pPr>
    </w:p>
    <w:p w14:paraId="3276F9F2" w14:textId="77777777" w:rsidR="00FA1A56" w:rsidRDefault="00B575B6">
      <w:pPr>
        <w:jc w:val="center"/>
        <w:rPr>
          <w:rFonts w:ascii="Bookman Old Style" w:hAnsi="Bookman Old Style"/>
          <w:b/>
          <w:i/>
          <w:color w:val="0000FF"/>
          <w:sz w:val="28"/>
          <w:szCs w:val="32"/>
        </w:rPr>
      </w:pPr>
      <w:r>
        <w:rPr>
          <w:rFonts w:ascii="Bookman Old Style" w:hAnsi="Bookman Old Style"/>
          <w:b/>
          <w:i/>
          <w:color w:val="0000FF"/>
          <w:sz w:val="28"/>
          <w:szCs w:val="32"/>
        </w:rPr>
        <w:t>CLASSIFICA FAIR-PLAY</w:t>
      </w:r>
    </w:p>
    <w:p w14:paraId="195F77B5" w14:textId="77777777" w:rsidR="00FA1A56" w:rsidRDefault="00FA1A56">
      <w:pPr>
        <w:jc w:val="center"/>
        <w:rPr>
          <w:rFonts w:ascii="Comic Sans MS" w:hAnsi="Comic Sans MS"/>
          <w:b/>
          <w:color w:val="0000FF"/>
          <w:sz w:val="8"/>
          <w:szCs w:val="32"/>
        </w:rPr>
      </w:pPr>
    </w:p>
    <w:tbl>
      <w:tblPr>
        <w:tblW w:w="6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8"/>
        <w:gridCol w:w="1230"/>
        <w:gridCol w:w="1412"/>
        <w:gridCol w:w="1172"/>
        <w:gridCol w:w="1848"/>
        <w:gridCol w:w="1354"/>
        <w:gridCol w:w="1171"/>
        <w:gridCol w:w="1171"/>
      </w:tblGrid>
      <w:tr w:rsidR="00FA1A56" w14:paraId="71319DB9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7E801678" w14:textId="77777777" w:rsidR="00FA1A56" w:rsidRDefault="00B575B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Squadra</w:t>
            </w:r>
          </w:p>
        </w:tc>
        <w:tc>
          <w:tcPr>
            <w:tcW w:w="472" w:type="pct"/>
          </w:tcPr>
          <w:p w14:paraId="12EAF0E2" w14:textId="77777777" w:rsidR="00FA1A56" w:rsidRDefault="00B575B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 xml:space="preserve">Punti </w:t>
            </w:r>
          </w:p>
          <w:p w14:paraId="5A27C82B" w14:textId="77777777" w:rsidR="00FA1A56" w:rsidRDefault="00B575B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Classifica</w:t>
            </w:r>
          </w:p>
          <w:p w14:paraId="4337110F" w14:textId="77777777" w:rsidR="00FA1A56" w:rsidRDefault="00B575B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(A)</w:t>
            </w:r>
          </w:p>
        </w:tc>
        <w:tc>
          <w:tcPr>
            <w:tcW w:w="542" w:type="pct"/>
          </w:tcPr>
          <w:p w14:paraId="32963475" w14:textId="77777777" w:rsidR="00FA1A56" w:rsidRDefault="00B575B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  <w:t>Punti</w:t>
            </w:r>
          </w:p>
          <w:p w14:paraId="47673556" w14:textId="77777777" w:rsidR="00FA1A56" w:rsidRDefault="00B575B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  <w:t>Disciplina</w:t>
            </w:r>
          </w:p>
          <w:p w14:paraId="5D75ECFF" w14:textId="77777777" w:rsidR="00FA1A56" w:rsidRDefault="00B575B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  <w:t>(B)</w:t>
            </w:r>
          </w:p>
        </w:tc>
        <w:tc>
          <w:tcPr>
            <w:tcW w:w="450" w:type="pct"/>
          </w:tcPr>
          <w:p w14:paraId="1011DACA" w14:textId="77777777" w:rsidR="00FA1A56" w:rsidRDefault="00B575B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Penalizz.</w:t>
            </w:r>
          </w:p>
          <w:p w14:paraId="18033D4B" w14:textId="77777777" w:rsidR="00FA1A56" w:rsidRDefault="00B575B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Fair play</w:t>
            </w:r>
          </w:p>
          <w:p w14:paraId="4F532BC7" w14:textId="77777777" w:rsidR="00FA1A56" w:rsidRDefault="00B575B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(C )</w:t>
            </w:r>
          </w:p>
        </w:tc>
        <w:tc>
          <w:tcPr>
            <w:tcW w:w="710" w:type="pct"/>
          </w:tcPr>
          <w:p w14:paraId="44C360B6" w14:textId="77777777" w:rsidR="00FA1A56" w:rsidRDefault="00B575B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(A – C) /</w:t>
            </w:r>
          </w:p>
          <w:p w14:paraId="166203C8" w14:textId="77777777" w:rsidR="00FA1A56" w:rsidRDefault="00B575B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partite giocate</w:t>
            </w:r>
          </w:p>
        </w:tc>
        <w:tc>
          <w:tcPr>
            <w:tcW w:w="520" w:type="pct"/>
          </w:tcPr>
          <w:p w14:paraId="4937C514" w14:textId="77777777" w:rsidR="00FA1A56" w:rsidRDefault="00FA1A56">
            <w:pPr>
              <w:jc w:val="center"/>
              <w:rPr>
                <w:rFonts w:ascii="Bookman Old Style" w:hAnsi="Bookman Old Style"/>
                <w:b/>
                <w:bCs/>
                <w:i/>
                <w:sz w:val="14"/>
                <w:szCs w:val="28"/>
                <w:u w:val="single"/>
              </w:rPr>
            </w:pPr>
          </w:p>
          <w:p w14:paraId="7B907DA8" w14:textId="77777777" w:rsidR="00FA1A56" w:rsidRDefault="00B575B6">
            <w:pPr>
              <w:jc w:val="center"/>
              <w:rPr>
                <w:rFonts w:ascii="Bookman Old Style" w:hAnsi="Bookman Old Style"/>
                <w:b/>
                <w:bCs/>
                <w:i/>
                <w:szCs w:val="28"/>
              </w:rPr>
            </w:pPr>
            <w:r>
              <w:rPr>
                <w:rFonts w:ascii="Bookman Old Style" w:hAnsi="Bookman Old Style"/>
                <w:b/>
                <w:bCs/>
                <w:i/>
                <w:szCs w:val="28"/>
              </w:rPr>
              <w:t>FAIR PLAY</w:t>
            </w:r>
          </w:p>
        </w:tc>
      </w:tr>
      <w:tr w:rsidR="00FA1A56" w14:paraId="3FF893B3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177CC09D" w14:textId="77777777" w:rsidR="00FA1A56" w:rsidRDefault="00DF7859">
            <w:pPr>
              <w:numPr>
                <w:ilvl w:val="0"/>
                <w:numId w:val="2"/>
              </w:num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HOME MEDICINE</w:t>
            </w:r>
          </w:p>
        </w:tc>
        <w:tc>
          <w:tcPr>
            <w:tcW w:w="472" w:type="pct"/>
          </w:tcPr>
          <w:p w14:paraId="27F60AFF" w14:textId="77777777" w:rsidR="00FA1A56" w:rsidRDefault="00DF7859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9</w:t>
            </w:r>
          </w:p>
        </w:tc>
        <w:tc>
          <w:tcPr>
            <w:tcW w:w="542" w:type="pct"/>
          </w:tcPr>
          <w:p w14:paraId="2510A8D0" w14:textId="77777777" w:rsidR="00FA1A56" w:rsidRDefault="00DF7859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1,5</w:t>
            </w:r>
          </w:p>
        </w:tc>
        <w:tc>
          <w:tcPr>
            <w:tcW w:w="450" w:type="pct"/>
          </w:tcPr>
          <w:p w14:paraId="0B28F4AE" w14:textId="77777777" w:rsidR="00FA1A56" w:rsidRDefault="004F64D3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O</w:t>
            </w:r>
            <w:r w:rsidR="00631E52">
              <w:rPr>
                <w:rFonts w:ascii="Bookman Old Style" w:hAnsi="Bookman Old Style" w:cs="Arial"/>
                <w:b/>
                <w:color w:val="000000"/>
                <w:highlight w:val="yellow"/>
              </w:rPr>
              <w:t>,</w:t>
            </w:r>
            <w:r w:rsidR="00DF7859">
              <w:rPr>
                <w:rFonts w:ascii="Bookman Old Style" w:hAnsi="Bookman Old Style" w:cs="Arial"/>
                <w:b/>
                <w:color w:val="000000"/>
                <w:highlight w:val="yellow"/>
              </w:rPr>
              <w:t>9</w:t>
            </w:r>
          </w:p>
        </w:tc>
        <w:tc>
          <w:tcPr>
            <w:tcW w:w="710" w:type="pct"/>
          </w:tcPr>
          <w:p w14:paraId="3D3F64C5" w14:textId="77777777" w:rsidR="00FA1A56" w:rsidRDefault="00DF7859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8,1</w:t>
            </w:r>
            <w:r w:rsidR="004F64D3"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3</w:t>
            </w:r>
          </w:p>
        </w:tc>
        <w:tc>
          <w:tcPr>
            <w:tcW w:w="520" w:type="pct"/>
          </w:tcPr>
          <w:p w14:paraId="44099DD3" w14:textId="77777777" w:rsidR="00FA1A56" w:rsidRDefault="00631E52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2,7</w:t>
            </w:r>
          </w:p>
        </w:tc>
      </w:tr>
      <w:tr w:rsidR="00FA1A56" w14:paraId="52B6A6D6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3E471105" w14:textId="77777777" w:rsidR="00FA1A56" w:rsidRDefault="003B6F98" w:rsidP="003B6F98">
            <w:pPr>
              <w:pStyle w:val="Paragrafoelenco"/>
              <w:numPr>
                <w:ilvl w:val="0"/>
                <w:numId w:val="2"/>
              </w:num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DF7859">
              <w:rPr>
                <w:b/>
                <w:sz w:val="20"/>
                <w:szCs w:val="20"/>
                <w:highlight w:val="yellow"/>
              </w:rPr>
              <w:t>POL.SIULP</w:t>
            </w:r>
          </w:p>
        </w:tc>
        <w:tc>
          <w:tcPr>
            <w:tcW w:w="472" w:type="pct"/>
          </w:tcPr>
          <w:p w14:paraId="4764C23C" w14:textId="77777777" w:rsidR="00FA1A56" w:rsidRDefault="004F64D3">
            <w:pPr>
              <w:jc w:val="both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 xml:space="preserve">     </w:t>
            </w:r>
            <w:r w:rsidR="00DF7859">
              <w:rPr>
                <w:rFonts w:ascii="Bookman Old Style" w:hAnsi="Bookman Old Style" w:cs="Arial"/>
                <w:b/>
                <w:highlight w:val="yellow"/>
              </w:rPr>
              <w:t>7</w:t>
            </w:r>
          </w:p>
        </w:tc>
        <w:tc>
          <w:tcPr>
            <w:tcW w:w="542" w:type="pct"/>
          </w:tcPr>
          <w:p w14:paraId="7F7C5454" w14:textId="77777777" w:rsidR="00FA1A56" w:rsidRDefault="004F64D3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0</w:t>
            </w:r>
            <w:r w:rsidR="00631E52">
              <w:rPr>
                <w:rFonts w:ascii="Bookman Old Style" w:hAnsi="Bookman Old Style" w:cs="Arial"/>
                <w:b/>
                <w:highlight w:val="yellow"/>
              </w:rPr>
              <w:t>,</w:t>
            </w:r>
            <w:r w:rsidR="00DF7859">
              <w:rPr>
                <w:rFonts w:ascii="Bookman Old Style" w:hAnsi="Bookman Old Style" w:cs="Arial"/>
                <w:b/>
                <w:highlight w:val="yellow"/>
              </w:rPr>
              <w:t>6</w:t>
            </w:r>
          </w:p>
        </w:tc>
        <w:tc>
          <w:tcPr>
            <w:tcW w:w="450" w:type="pct"/>
          </w:tcPr>
          <w:p w14:paraId="5FBC273B" w14:textId="77777777" w:rsidR="00FA1A56" w:rsidRDefault="004F64D3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0</w:t>
            </w:r>
            <w:r w:rsidR="00631E52">
              <w:rPr>
                <w:rFonts w:ascii="Bookman Old Style" w:hAnsi="Bookman Old Style" w:cs="Arial"/>
                <w:b/>
                <w:highlight w:val="yellow"/>
              </w:rPr>
              <w:t>,6</w:t>
            </w:r>
            <w:r>
              <w:rPr>
                <w:rFonts w:ascii="Bookman Old Style" w:hAnsi="Bookman Old Style" w:cs="Arial"/>
                <w:b/>
                <w:highlight w:val="yellow"/>
              </w:rPr>
              <w:t xml:space="preserve">         </w:t>
            </w:r>
          </w:p>
        </w:tc>
        <w:tc>
          <w:tcPr>
            <w:tcW w:w="710" w:type="pct"/>
          </w:tcPr>
          <w:p w14:paraId="5039E111" w14:textId="77777777" w:rsidR="00FA1A56" w:rsidRDefault="00DF7859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6</w:t>
            </w:r>
            <w:r w:rsidR="00631E52">
              <w:rPr>
                <w:rFonts w:ascii="Bookman Old Style" w:hAnsi="Bookman Old Style" w:cs="Arial"/>
                <w:b/>
                <w:highlight w:val="yellow"/>
              </w:rPr>
              <w:t>,4</w:t>
            </w:r>
            <w:r w:rsidR="004F64D3">
              <w:rPr>
                <w:rFonts w:ascii="Bookman Old Style" w:hAnsi="Bookman Old Style" w:cs="Arial"/>
                <w:b/>
                <w:highlight w:val="yellow"/>
              </w:rPr>
              <w:t>/</w:t>
            </w:r>
            <w:r>
              <w:rPr>
                <w:rFonts w:ascii="Bookman Old Style" w:hAnsi="Bookman Old Style" w:cs="Arial"/>
                <w:b/>
                <w:highlight w:val="yellow"/>
              </w:rPr>
              <w:t>3</w:t>
            </w:r>
          </w:p>
        </w:tc>
        <w:tc>
          <w:tcPr>
            <w:tcW w:w="520" w:type="pct"/>
          </w:tcPr>
          <w:p w14:paraId="577C32D3" w14:textId="77777777" w:rsidR="00FA1A56" w:rsidRDefault="00631E52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2,</w:t>
            </w:r>
            <w:r w:rsidR="00DF7859">
              <w:rPr>
                <w:rFonts w:ascii="Bookman Old Style" w:hAnsi="Bookman Old Style" w:cs="Arial"/>
                <w:b/>
                <w:highlight w:val="yellow"/>
              </w:rPr>
              <w:t>13</w:t>
            </w:r>
          </w:p>
        </w:tc>
      </w:tr>
      <w:tr w:rsidR="00FA1A56" w14:paraId="6D9DA848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442B45F2" w14:textId="77777777" w:rsidR="00FA1A56" w:rsidRDefault="004F64D3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3</w:t>
            </w:r>
            <w:r w:rsidR="003B6F98">
              <w:rPr>
                <w:b/>
                <w:sz w:val="20"/>
                <w:szCs w:val="20"/>
                <w:highlight w:val="yellow"/>
              </w:rPr>
              <w:t xml:space="preserve">   </w:t>
            </w:r>
            <w:r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631E52">
              <w:rPr>
                <w:b/>
                <w:sz w:val="20"/>
                <w:szCs w:val="20"/>
                <w:highlight w:val="yellow"/>
              </w:rPr>
              <w:t>NEW TEAM</w:t>
            </w:r>
          </w:p>
        </w:tc>
        <w:tc>
          <w:tcPr>
            <w:tcW w:w="472" w:type="pct"/>
          </w:tcPr>
          <w:p w14:paraId="4B272576" w14:textId="77777777" w:rsidR="00FA1A56" w:rsidRDefault="00DF7859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7</w:t>
            </w:r>
          </w:p>
        </w:tc>
        <w:tc>
          <w:tcPr>
            <w:tcW w:w="542" w:type="pct"/>
          </w:tcPr>
          <w:p w14:paraId="37D503D3" w14:textId="77777777" w:rsidR="00FA1A56" w:rsidRDefault="004F64D3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0</w:t>
            </w:r>
            <w:r w:rsidR="00631E52">
              <w:rPr>
                <w:rFonts w:ascii="Bookman Old Style" w:hAnsi="Bookman Old Style" w:cs="Arial"/>
                <w:b/>
                <w:color w:val="000000"/>
                <w:highlight w:val="yellow"/>
              </w:rPr>
              <w:t>,</w:t>
            </w:r>
            <w:r w:rsidR="00DF7859">
              <w:rPr>
                <w:rFonts w:ascii="Bookman Old Style" w:hAnsi="Bookman Old Style" w:cs="Arial"/>
                <w:b/>
                <w:color w:val="000000"/>
                <w:highlight w:val="yellow"/>
              </w:rPr>
              <w:t>9</w:t>
            </w:r>
          </w:p>
        </w:tc>
        <w:tc>
          <w:tcPr>
            <w:tcW w:w="450" w:type="pct"/>
          </w:tcPr>
          <w:p w14:paraId="020074F9" w14:textId="77777777" w:rsidR="00FA1A56" w:rsidRDefault="004F64D3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0</w:t>
            </w:r>
            <w:r w:rsidR="00631E52">
              <w:rPr>
                <w:rFonts w:ascii="Bookman Old Style" w:hAnsi="Bookman Old Style" w:cs="Arial"/>
                <w:b/>
                <w:color w:val="000000"/>
                <w:highlight w:val="yellow"/>
              </w:rPr>
              <w:t>,6</w:t>
            </w:r>
          </w:p>
        </w:tc>
        <w:tc>
          <w:tcPr>
            <w:tcW w:w="710" w:type="pct"/>
          </w:tcPr>
          <w:p w14:paraId="66941439" w14:textId="77777777" w:rsidR="00FA1A56" w:rsidRDefault="00DF7859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6</w:t>
            </w:r>
            <w:r w:rsidR="00631E52">
              <w:rPr>
                <w:rFonts w:ascii="Bookman Old Style" w:hAnsi="Bookman Old Style" w:cs="Arial"/>
                <w:b/>
                <w:color w:val="000000"/>
                <w:highlight w:val="yellow"/>
              </w:rPr>
              <w:t>,4</w:t>
            </w:r>
            <w:r w:rsidR="004F64D3"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3</w:t>
            </w:r>
          </w:p>
        </w:tc>
        <w:tc>
          <w:tcPr>
            <w:tcW w:w="520" w:type="pct"/>
          </w:tcPr>
          <w:p w14:paraId="59D8CF83" w14:textId="77777777" w:rsidR="00FA1A56" w:rsidRDefault="00631E52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2,</w:t>
            </w:r>
            <w:r w:rsidR="00DF7859">
              <w:rPr>
                <w:rFonts w:ascii="Bookman Old Style" w:hAnsi="Bookman Old Style" w:cs="Arial"/>
                <w:b/>
                <w:highlight w:val="yellow"/>
              </w:rPr>
              <w:t>13</w:t>
            </w:r>
          </w:p>
        </w:tc>
      </w:tr>
      <w:tr w:rsidR="00FA1A56" w14:paraId="4AAE0ACF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544DCE3D" w14:textId="77777777" w:rsidR="00FA1A56" w:rsidRDefault="004F64D3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4 </w:t>
            </w:r>
            <w:r w:rsidR="003B6F98">
              <w:rPr>
                <w:b/>
                <w:sz w:val="20"/>
                <w:szCs w:val="20"/>
                <w:highlight w:val="yellow"/>
              </w:rPr>
              <w:t xml:space="preserve">  </w:t>
            </w:r>
            <w:r w:rsidR="00A03770">
              <w:rPr>
                <w:b/>
                <w:sz w:val="20"/>
                <w:szCs w:val="20"/>
                <w:highlight w:val="yellow"/>
              </w:rPr>
              <w:t>SPORT &amp;EVENTI</w:t>
            </w:r>
          </w:p>
        </w:tc>
        <w:tc>
          <w:tcPr>
            <w:tcW w:w="472" w:type="pct"/>
          </w:tcPr>
          <w:p w14:paraId="47EDCC35" w14:textId="77777777" w:rsidR="00FA1A56" w:rsidRDefault="00A03770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7</w:t>
            </w:r>
          </w:p>
        </w:tc>
        <w:tc>
          <w:tcPr>
            <w:tcW w:w="542" w:type="pct"/>
          </w:tcPr>
          <w:p w14:paraId="08BFE320" w14:textId="77777777" w:rsidR="00FA1A56" w:rsidRDefault="004F64D3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</w:t>
            </w:r>
            <w:r w:rsidR="00A03770">
              <w:rPr>
                <w:rFonts w:ascii="Bookman Old Style" w:hAnsi="Bookman Old Style" w:cs="Arial"/>
                <w:b/>
                <w:color w:val="000000"/>
                <w:highlight w:val="yellow"/>
              </w:rPr>
              <w:t>1,5</w:t>
            </w:r>
          </w:p>
        </w:tc>
        <w:tc>
          <w:tcPr>
            <w:tcW w:w="450" w:type="pct"/>
          </w:tcPr>
          <w:p w14:paraId="4478FC3F" w14:textId="77777777" w:rsidR="00FA1A56" w:rsidRDefault="004F64D3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</w:t>
            </w:r>
            <w:r w:rsidR="00A03770">
              <w:rPr>
                <w:rFonts w:ascii="Bookman Old Style" w:hAnsi="Bookman Old Style" w:cs="Arial"/>
                <w:b/>
                <w:color w:val="000000"/>
                <w:highlight w:val="yellow"/>
              </w:rPr>
              <w:t>0,9</w:t>
            </w:r>
          </w:p>
        </w:tc>
        <w:tc>
          <w:tcPr>
            <w:tcW w:w="710" w:type="pct"/>
          </w:tcPr>
          <w:p w14:paraId="7071CA83" w14:textId="77777777" w:rsidR="00FA1A56" w:rsidRDefault="00A03770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6,1</w:t>
            </w:r>
            <w:r w:rsidR="004F64D3"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3</w:t>
            </w:r>
          </w:p>
        </w:tc>
        <w:tc>
          <w:tcPr>
            <w:tcW w:w="520" w:type="pct"/>
          </w:tcPr>
          <w:p w14:paraId="5872E452" w14:textId="77777777" w:rsidR="00FA1A56" w:rsidRDefault="00247FB7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2,</w:t>
            </w:r>
            <w:r w:rsidR="00A03770">
              <w:rPr>
                <w:rFonts w:ascii="Bookman Old Style" w:hAnsi="Bookman Old Style" w:cs="Arial"/>
                <w:b/>
                <w:highlight w:val="yellow"/>
              </w:rPr>
              <w:t>03</w:t>
            </w:r>
          </w:p>
        </w:tc>
      </w:tr>
      <w:tr w:rsidR="00FA1A56" w14:paraId="52CD18ED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11E18C0E" w14:textId="77777777" w:rsidR="00FA1A56" w:rsidRDefault="004F64D3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lastRenderedPageBreak/>
              <w:t xml:space="preserve">5 </w:t>
            </w:r>
            <w:r w:rsidR="003B6F98">
              <w:rPr>
                <w:b/>
                <w:sz w:val="20"/>
                <w:szCs w:val="20"/>
                <w:highlight w:val="yellow"/>
              </w:rPr>
              <w:t xml:space="preserve">  </w:t>
            </w:r>
            <w:r w:rsidR="00A03770">
              <w:rPr>
                <w:b/>
                <w:sz w:val="20"/>
                <w:szCs w:val="20"/>
                <w:highlight w:val="yellow"/>
              </w:rPr>
              <w:t>ASD BELLIZZI</w:t>
            </w:r>
          </w:p>
        </w:tc>
        <w:tc>
          <w:tcPr>
            <w:tcW w:w="472" w:type="pct"/>
          </w:tcPr>
          <w:p w14:paraId="14C6BB4C" w14:textId="77777777" w:rsidR="00FA1A56" w:rsidRDefault="00247FB7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4</w:t>
            </w:r>
          </w:p>
        </w:tc>
        <w:tc>
          <w:tcPr>
            <w:tcW w:w="542" w:type="pct"/>
          </w:tcPr>
          <w:p w14:paraId="270C0DA8" w14:textId="77777777" w:rsidR="00FA1A56" w:rsidRDefault="004F64D3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0,</w:t>
            </w:r>
            <w:r w:rsidR="00A03770">
              <w:rPr>
                <w:rFonts w:ascii="Bookman Old Style" w:hAnsi="Bookman Old Style" w:cs="Arial"/>
                <w:b/>
                <w:highlight w:val="yellow"/>
              </w:rPr>
              <w:t>3</w:t>
            </w:r>
          </w:p>
        </w:tc>
        <w:tc>
          <w:tcPr>
            <w:tcW w:w="450" w:type="pct"/>
          </w:tcPr>
          <w:p w14:paraId="14749E9B" w14:textId="77777777" w:rsidR="00FA1A56" w:rsidRDefault="004F64D3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0,</w:t>
            </w:r>
            <w:r w:rsidR="00A03770">
              <w:rPr>
                <w:rFonts w:ascii="Bookman Old Style" w:hAnsi="Bookman Old Style" w:cs="Arial"/>
                <w:b/>
                <w:highlight w:val="yellow"/>
              </w:rPr>
              <w:t>3</w:t>
            </w:r>
          </w:p>
        </w:tc>
        <w:tc>
          <w:tcPr>
            <w:tcW w:w="710" w:type="pct"/>
          </w:tcPr>
          <w:p w14:paraId="58F5591A" w14:textId="77777777" w:rsidR="00FA1A56" w:rsidRDefault="00A03770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5,7</w:t>
            </w:r>
            <w:r w:rsidR="004F64D3">
              <w:rPr>
                <w:rFonts w:ascii="Bookman Old Style" w:hAnsi="Bookman Old Style" w:cs="Arial"/>
                <w:b/>
                <w:highlight w:val="yellow"/>
              </w:rPr>
              <w:t>/</w:t>
            </w:r>
            <w:r>
              <w:rPr>
                <w:rFonts w:ascii="Bookman Old Style" w:hAnsi="Bookman Old Style" w:cs="Arial"/>
                <w:b/>
                <w:highlight w:val="yellow"/>
              </w:rPr>
              <w:t>3</w:t>
            </w:r>
          </w:p>
        </w:tc>
        <w:tc>
          <w:tcPr>
            <w:tcW w:w="520" w:type="pct"/>
          </w:tcPr>
          <w:p w14:paraId="57682E82" w14:textId="77777777" w:rsidR="00FA1A56" w:rsidRDefault="00247FB7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</w:t>
            </w:r>
            <w:r w:rsidR="004F64D3">
              <w:rPr>
                <w:rFonts w:ascii="Bookman Old Style" w:hAnsi="Bookman Old Style" w:cs="Arial"/>
                <w:b/>
                <w:highlight w:val="yellow"/>
              </w:rPr>
              <w:t>,</w:t>
            </w:r>
            <w:r w:rsidR="00A03770">
              <w:rPr>
                <w:rFonts w:ascii="Bookman Old Style" w:hAnsi="Bookman Old Style" w:cs="Arial"/>
                <w:b/>
                <w:highlight w:val="yellow"/>
              </w:rPr>
              <w:t>9</w:t>
            </w:r>
          </w:p>
        </w:tc>
      </w:tr>
      <w:tr w:rsidR="00FA1A56" w14:paraId="415BFEBD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214224ED" w14:textId="77777777" w:rsidR="00FA1A56" w:rsidRDefault="008F7D64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6</w:t>
            </w:r>
            <w:r w:rsidR="003B6F98">
              <w:rPr>
                <w:b/>
                <w:sz w:val="20"/>
                <w:szCs w:val="20"/>
                <w:highlight w:val="yellow"/>
              </w:rPr>
              <w:t xml:space="preserve">   </w:t>
            </w:r>
            <w:r w:rsidR="00A03770">
              <w:rPr>
                <w:b/>
                <w:sz w:val="20"/>
                <w:szCs w:val="20"/>
                <w:highlight w:val="yellow"/>
              </w:rPr>
              <w:t>INTERCOSTIERA</w:t>
            </w:r>
          </w:p>
        </w:tc>
        <w:tc>
          <w:tcPr>
            <w:tcW w:w="472" w:type="pct"/>
          </w:tcPr>
          <w:p w14:paraId="018F5000" w14:textId="77777777" w:rsidR="00FA1A56" w:rsidRDefault="00A03770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7</w:t>
            </w:r>
          </w:p>
        </w:tc>
        <w:tc>
          <w:tcPr>
            <w:tcW w:w="542" w:type="pct"/>
          </w:tcPr>
          <w:p w14:paraId="71FCB071" w14:textId="77777777" w:rsidR="00FA1A56" w:rsidRDefault="008F7D64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</w:t>
            </w:r>
            <w:r w:rsidR="00A03770">
              <w:rPr>
                <w:rFonts w:ascii="Bookman Old Style" w:hAnsi="Bookman Old Style" w:cs="Arial"/>
                <w:b/>
                <w:color w:val="000000"/>
                <w:highlight w:val="yellow"/>
              </w:rPr>
              <w:t>2,2</w:t>
            </w:r>
          </w:p>
        </w:tc>
        <w:tc>
          <w:tcPr>
            <w:tcW w:w="450" w:type="pct"/>
          </w:tcPr>
          <w:p w14:paraId="0609D1D9" w14:textId="77777777" w:rsidR="00FA1A56" w:rsidRDefault="00A03770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1,5</w:t>
            </w:r>
          </w:p>
        </w:tc>
        <w:tc>
          <w:tcPr>
            <w:tcW w:w="710" w:type="pct"/>
          </w:tcPr>
          <w:p w14:paraId="41C414F9" w14:textId="77777777" w:rsidR="00FA1A56" w:rsidRDefault="008F7D64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 </w:t>
            </w:r>
            <w:r w:rsidR="00A03770">
              <w:rPr>
                <w:rFonts w:ascii="Bookman Old Style" w:hAnsi="Bookman Old Style" w:cs="Arial"/>
                <w:b/>
                <w:color w:val="000000"/>
                <w:highlight w:val="yellow"/>
              </w:rPr>
              <w:t>5,5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A03770">
              <w:rPr>
                <w:rFonts w:ascii="Bookman Old Style" w:hAnsi="Bookman Old Style" w:cs="Arial"/>
                <w:b/>
                <w:color w:val="000000"/>
                <w:highlight w:val="yellow"/>
              </w:rPr>
              <w:t>3</w:t>
            </w:r>
          </w:p>
        </w:tc>
        <w:tc>
          <w:tcPr>
            <w:tcW w:w="520" w:type="pct"/>
          </w:tcPr>
          <w:p w14:paraId="1A657591" w14:textId="77777777" w:rsidR="00FA1A56" w:rsidRDefault="00247FB7">
            <w:pPr>
              <w:tabs>
                <w:tab w:val="left" w:pos="375"/>
                <w:tab w:val="center" w:pos="664"/>
              </w:tabs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1,</w:t>
            </w:r>
            <w:r w:rsidR="00A03770">
              <w:rPr>
                <w:rFonts w:ascii="Bookman Old Style" w:hAnsi="Bookman Old Style" w:cs="Arial"/>
                <w:b/>
                <w:highlight w:val="yellow"/>
              </w:rPr>
              <w:t>83</w:t>
            </w:r>
          </w:p>
        </w:tc>
      </w:tr>
      <w:tr w:rsidR="00FA1A56" w14:paraId="5D232381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014861F2" w14:textId="77777777" w:rsidR="00FA1A56" w:rsidRDefault="008F7D64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       7 </w:t>
            </w:r>
            <w:r w:rsidR="003B6F98">
              <w:rPr>
                <w:b/>
                <w:sz w:val="20"/>
                <w:szCs w:val="20"/>
                <w:highlight w:val="yellow"/>
              </w:rPr>
              <w:t xml:space="preserve">  </w:t>
            </w:r>
            <w:r w:rsidR="00A03770">
              <w:rPr>
                <w:b/>
                <w:sz w:val="20"/>
                <w:szCs w:val="20"/>
                <w:highlight w:val="yellow"/>
              </w:rPr>
              <w:t>ELETTROSPORT</w:t>
            </w:r>
          </w:p>
        </w:tc>
        <w:tc>
          <w:tcPr>
            <w:tcW w:w="472" w:type="pct"/>
          </w:tcPr>
          <w:p w14:paraId="50E226C1" w14:textId="77777777" w:rsidR="00FA1A56" w:rsidRDefault="00A03770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6</w:t>
            </w:r>
          </w:p>
        </w:tc>
        <w:tc>
          <w:tcPr>
            <w:tcW w:w="542" w:type="pct"/>
          </w:tcPr>
          <w:p w14:paraId="0EF5898B" w14:textId="77777777" w:rsidR="00FA1A56" w:rsidRDefault="008F7D64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0</w:t>
            </w:r>
            <w:r w:rsidR="00A03770">
              <w:rPr>
                <w:rFonts w:ascii="Bookman Old Style" w:hAnsi="Bookman Old Style" w:cs="Arial"/>
                <w:b/>
                <w:color w:val="000000"/>
                <w:highlight w:val="yellow"/>
              </w:rPr>
              <w:t>,9</w:t>
            </w:r>
          </w:p>
        </w:tc>
        <w:tc>
          <w:tcPr>
            <w:tcW w:w="450" w:type="pct"/>
          </w:tcPr>
          <w:p w14:paraId="7CAA46C0" w14:textId="77777777" w:rsidR="00FA1A56" w:rsidRDefault="008F7D64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0</w:t>
            </w:r>
            <w:r w:rsidR="00A03770">
              <w:rPr>
                <w:rFonts w:ascii="Bookman Old Style" w:hAnsi="Bookman Old Style" w:cs="Arial"/>
                <w:b/>
                <w:color w:val="000000"/>
                <w:highlight w:val="yellow"/>
              </w:rPr>
              <w:t>,6</w:t>
            </w:r>
          </w:p>
        </w:tc>
        <w:tc>
          <w:tcPr>
            <w:tcW w:w="710" w:type="pct"/>
          </w:tcPr>
          <w:p w14:paraId="2B6928DD" w14:textId="77777777" w:rsidR="00FA1A56" w:rsidRDefault="008F7D64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 </w:t>
            </w:r>
            <w:r w:rsidR="00A03770">
              <w:rPr>
                <w:rFonts w:ascii="Bookman Old Style" w:hAnsi="Bookman Old Style" w:cs="Arial"/>
                <w:b/>
                <w:color w:val="000000"/>
                <w:highlight w:val="yellow"/>
              </w:rPr>
              <w:t>5,4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A03770">
              <w:rPr>
                <w:rFonts w:ascii="Bookman Old Style" w:hAnsi="Bookman Old Style" w:cs="Arial"/>
                <w:b/>
                <w:color w:val="000000"/>
                <w:highlight w:val="yellow"/>
              </w:rPr>
              <w:t>3</w:t>
            </w:r>
          </w:p>
        </w:tc>
        <w:tc>
          <w:tcPr>
            <w:tcW w:w="520" w:type="pct"/>
          </w:tcPr>
          <w:p w14:paraId="7C517C86" w14:textId="77777777" w:rsidR="00FA1A56" w:rsidRDefault="00247FB7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1,</w:t>
            </w:r>
            <w:r w:rsidR="00A03770">
              <w:rPr>
                <w:rFonts w:ascii="Bookman Old Style" w:hAnsi="Bookman Old Style" w:cs="Arial"/>
                <w:b/>
                <w:highlight w:val="yellow"/>
              </w:rPr>
              <w:t>8</w:t>
            </w:r>
          </w:p>
        </w:tc>
      </w:tr>
      <w:tr w:rsidR="00FA1A56" w14:paraId="349212C4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2815EB66" w14:textId="77777777" w:rsidR="00FA1A56" w:rsidRDefault="00B30DD7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8 </w:t>
            </w:r>
            <w:r w:rsidR="003B6F98">
              <w:rPr>
                <w:b/>
                <w:sz w:val="20"/>
                <w:szCs w:val="20"/>
                <w:highlight w:val="yellow"/>
              </w:rPr>
              <w:t xml:space="preserve">  </w:t>
            </w:r>
            <w:r>
              <w:rPr>
                <w:b/>
                <w:sz w:val="20"/>
                <w:szCs w:val="20"/>
                <w:highlight w:val="yellow"/>
              </w:rPr>
              <w:t>A</w:t>
            </w:r>
            <w:r w:rsidR="00A03770">
              <w:rPr>
                <w:b/>
                <w:sz w:val="20"/>
                <w:szCs w:val="20"/>
                <w:highlight w:val="yellow"/>
              </w:rPr>
              <w:t>NGRI FT</w:t>
            </w:r>
          </w:p>
        </w:tc>
        <w:tc>
          <w:tcPr>
            <w:tcW w:w="472" w:type="pct"/>
          </w:tcPr>
          <w:p w14:paraId="6BF4723B" w14:textId="77777777" w:rsidR="00FA1A56" w:rsidRDefault="00A03770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6</w:t>
            </w:r>
          </w:p>
        </w:tc>
        <w:tc>
          <w:tcPr>
            <w:tcW w:w="542" w:type="pct"/>
          </w:tcPr>
          <w:p w14:paraId="1BCF3AE5" w14:textId="77777777" w:rsidR="00FA1A56" w:rsidRDefault="00B30DD7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</w:t>
            </w:r>
            <w:r w:rsidR="00A03770">
              <w:rPr>
                <w:rFonts w:ascii="Bookman Old Style" w:hAnsi="Bookman Old Style" w:cs="Arial"/>
                <w:b/>
                <w:color w:val="000000"/>
                <w:highlight w:val="yellow"/>
              </w:rPr>
              <w:t>1,8</w:t>
            </w:r>
          </w:p>
        </w:tc>
        <w:tc>
          <w:tcPr>
            <w:tcW w:w="450" w:type="pct"/>
          </w:tcPr>
          <w:p w14:paraId="78132799" w14:textId="77777777" w:rsidR="00FA1A56" w:rsidRDefault="00A03770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1,2</w:t>
            </w:r>
          </w:p>
        </w:tc>
        <w:tc>
          <w:tcPr>
            <w:tcW w:w="710" w:type="pct"/>
          </w:tcPr>
          <w:p w14:paraId="11E31292" w14:textId="77777777" w:rsidR="00FA1A56" w:rsidRDefault="00247FB7" w:rsidP="00247FB7">
            <w:pPr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 </w:t>
            </w:r>
            <w:r w:rsidR="00A03770">
              <w:rPr>
                <w:rFonts w:ascii="Bookman Old Style" w:hAnsi="Bookman Old Style" w:cs="Arial"/>
                <w:b/>
                <w:color w:val="000000"/>
                <w:highlight w:val="yellow"/>
              </w:rPr>
              <w:t>4,8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A03770">
              <w:rPr>
                <w:rFonts w:ascii="Bookman Old Style" w:hAnsi="Bookman Old Style" w:cs="Arial"/>
                <w:b/>
                <w:color w:val="000000"/>
                <w:highlight w:val="yellow"/>
              </w:rPr>
              <w:t>3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</w:t>
            </w:r>
          </w:p>
        </w:tc>
        <w:tc>
          <w:tcPr>
            <w:tcW w:w="520" w:type="pct"/>
          </w:tcPr>
          <w:p w14:paraId="4F4C136D" w14:textId="77777777" w:rsidR="00FA1A56" w:rsidRDefault="00247FB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1,</w:t>
            </w:r>
            <w:r w:rsidR="00A03770">
              <w:rPr>
                <w:rFonts w:ascii="Bookman Old Style" w:hAnsi="Bookman Old Style" w:cs="Arial"/>
                <w:b/>
              </w:rPr>
              <w:t>6</w:t>
            </w:r>
          </w:p>
        </w:tc>
      </w:tr>
      <w:tr w:rsidR="00FA1A56" w14:paraId="08D87B5D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62E6BEB2" w14:textId="77777777" w:rsidR="00FA1A56" w:rsidRDefault="00247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A03770">
              <w:rPr>
                <w:b/>
                <w:sz w:val="20"/>
                <w:szCs w:val="20"/>
              </w:rPr>
              <w:t xml:space="preserve"> </w:t>
            </w:r>
            <w:r w:rsidR="003B6F98">
              <w:rPr>
                <w:b/>
                <w:sz w:val="20"/>
                <w:szCs w:val="20"/>
              </w:rPr>
              <w:t xml:space="preserve">  </w:t>
            </w:r>
            <w:r w:rsidR="00446C1F">
              <w:rPr>
                <w:b/>
                <w:sz w:val="20"/>
                <w:szCs w:val="20"/>
              </w:rPr>
              <w:t>AMATORI MACCHIA</w:t>
            </w:r>
          </w:p>
        </w:tc>
        <w:tc>
          <w:tcPr>
            <w:tcW w:w="472" w:type="pct"/>
          </w:tcPr>
          <w:p w14:paraId="492E962B" w14:textId="77777777" w:rsidR="00FA1A56" w:rsidRDefault="00446C1F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5</w:t>
            </w:r>
          </w:p>
        </w:tc>
        <w:tc>
          <w:tcPr>
            <w:tcW w:w="542" w:type="pct"/>
          </w:tcPr>
          <w:p w14:paraId="1B43D1DB" w14:textId="77777777" w:rsidR="00FA1A56" w:rsidRDefault="00446C1F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1,2</w:t>
            </w:r>
          </w:p>
        </w:tc>
        <w:tc>
          <w:tcPr>
            <w:tcW w:w="450" w:type="pct"/>
          </w:tcPr>
          <w:p w14:paraId="13D6770F" w14:textId="77777777" w:rsidR="00FA1A56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  <w:r w:rsidR="00446C1F">
              <w:rPr>
                <w:rFonts w:ascii="Bookman Old Style" w:hAnsi="Bookman Old Style" w:cs="Arial"/>
                <w:b/>
                <w:color w:val="000000"/>
              </w:rPr>
              <w:t>,9</w:t>
            </w:r>
          </w:p>
        </w:tc>
        <w:tc>
          <w:tcPr>
            <w:tcW w:w="710" w:type="pct"/>
          </w:tcPr>
          <w:p w14:paraId="25A22C47" w14:textId="77777777" w:rsidR="00FA1A56" w:rsidRDefault="00446C1F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4,1</w:t>
            </w:r>
            <w:r w:rsidR="00B30DD7"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A03770">
              <w:rPr>
                <w:rFonts w:ascii="Bookman Old Style" w:hAnsi="Bookman Old Style" w:cs="Arial"/>
                <w:b/>
                <w:color w:val="000000"/>
              </w:rPr>
              <w:t>3</w:t>
            </w:r>
          </w:p>
        </w:tc>
        <w:tc>
          <w:tcPr>
            <w:tcW w:w="520" w:type="pct"/>
          </w:tcPr>
          <w:p w14:paraId="5989719D" w14:textId="77777777" w:rsidR="00FA1A56" w:rsidRDefault="00247FB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</w:t>
            </w:r>
            <w:r w:rsidR="00446C1F">
              <w:rPr>
                <w:rFonts w:ascii="Bookman Old Style" w:hAnsi="Bookman Old Style" w:cs="Arial"/>
                <w:b/>
              </w:rPr>
              <w:t>,36</w:t>
            </w:r>
          </w:p>
        </w:tc>
      </w:tr>
      <w:tr w:rsidR="00FA1A56" w14:paraId="6CD27866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740164C4" w14:textId="77777777" w:rsidR="00FA1A56" w:rsidRDefault="00B30DD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="003B6F98">
              <w:rPr>
                <w:b/>
                <w:sz w:val="20"/>
                <w:szCs w:val="20"/>
              </w:rPr>
              <w:t xml:space="preserve"> </w:t>
            </w:r>
            <w:r w:rsidR="00446C1F">
              <w:rPr>
                <w:b/>
                <w:sz w:val="20"/>
                <w:szCs w:val="20"/>
              </w:rPr>
              <w:t>SPORTING CARMINE</w:t>
            </w:r>
          </w:p>
        </w:tc>
        <w:tc>
          <w:tcPr>
            <w:tcW w:w="472" w:type="pct"/>
          </w:tcPr>
          <w:p w14:paraId="7483A611" w14:textId="77777777" w:rsidR="00FA1A56" w:rsidRDefault="00B30DD7">
            <w:pPr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     </w:t>
            </w:r>
            <w:r w:rsidR="00247FB7">
              <w:rPr>
                <w:rFonts w:ascii="Bookman Old Style" w:hAnsi="Bookman Old Style" w:cs="Arial"/>
                <w:b/>
                <w:color w:val="000000"/>
              </w:rPr>
              <w:t>3</w:t>
            </w:r>
          </w:p>
        </w:tc>
        <w:tc>
          <w:tcPr>
            <w:tcW w:w="542" w:type="pct"/>
          </w:tcPr>
          <w:p w14:paraId="7986C58B" w14:textId="77777777" w:rsidR="00FA1A56" w:rsidRDefault="00446C1F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450" w:type="pct"/>
          </w:tcPr>
          <w:p w14:paraId="425570F0" w14:textId="77777777" w:rsidR="00FA1A56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710" w:type="pct"/>
          </w:tcPr>
          <w:p w14:paraId="62DA8260" w14:textId="77777777" w:rsidR="00FA1A56" w:rsidRDefault="00446C1F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3</w:t>
            </w:r>
            <w:r w:rsidR="00247FB7">
              <w:rPr>
                <w:rFonts w:ascii="Bookman Old Style" w:hAnsi="Bookman Old Style" w:cs="Arial"/>
                <w:b/>
                <w:color w:val="000000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</w:rPr>
              <w:t>3</w:t>
            </w:r>
          </w:p>
        </w:tc>
        <w:tc>
          <w:tcPr>
            <w:tcW w:w="520" w:type="pct"/>
          </w:tcPr>
          <w:p w14:paraId="73C878E2" w14:textId="77777777" w:rsidR="00FA1A56" w:rsidRDefault="00247FB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</w:t>
            </w:r>
            <w:r w:rsidR="003B6F98">
              <w:rPr>
                <w:rFonts w:ascii="Bookman Old Style" w:hAnsi="Bookman Old Style" w:cs="Arial"/>
                <w:b/>
              </w:rPr>
              <w:t>,00</w:t>
            </w:r>
          </w:p>
        </w:tc>
      </w:tr>
      <w:tr w:rsidR="00FA1A56" w14:paraId="1658DD26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6161DC76" w14:textId="77777777" w:rsidR="00FA1A56" w:rsidRDefault="00B30DD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 w:rsidR="003B6F98">
              <w:rPr>
                <w:b/>
                <w:sz w:val="20"/>
                <w:szCs w:val="20"/>
              </w:rPr>
              <w:t xml:space="preserve"> </w:t>
            </w:r>
            <w:r w:rsidR="00446C1F">
              <w:rPr>
                <w:b/>
                <w:sz w:val="20"/>
                <w:szCs w:val="20"/>
              </w:rPr>
              <w:t>SPORTING SANSEVERINO</w:t>
            </w:r>
          </w:p>
        </w:tc>
        <w:tc>
          <w:tcPr>
            <w:tcW w:w="472" w:type="pct"/>
          </w:tcPr>
          <w:p w14:paraId="02537B01" w14:textId="77777777" w:rsidR="00FA1A56" w:rsidRDefault="00446C1F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4</w:t>
            </w:r>
          </w:p>
        </w:tc>
        <w:tc>
          <w:tcPr>
            <w:tcW w:w="542" w:type="pct"/>
          </w:tcPr>
          <w:p w14:paraId="57A28A90" w14:textId="77777777" w:rsidR="00FA1A56" w:rsidRDefault="00247FB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1,8</w:t>
            </w:r>
          </w:p>
        </w:tc>
        <w:tc>
          <w:tcPr>
            <w:tcW w:w="450" w:type="pct"/>
          </w:tcPr>
          <w:p w14:paraId="11AA8ECF" w14:textId="77777777" w:rsidR="00FA1A56" w:rsidRDefault="00247FB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1,2</w:t>
            </w:r>
          </w:p>
        </w:tc>
        <w:tc>
          <w:tcPr>
            <w:tcW w:w="710" w:type="pct"/>
          </w:tcPr>
          <w:p w14:paraId="5735532B" w14:textId="77777777" w:rsidR="00FA1A56" w:rsidRDefault="00446C1F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</w:t>
            </w:r>
            <w:r w:rsidR="00247FB7">
              <w:rPr>
                <w:rFonts w:ascii="Bookman Old Style" w:hAnsi="Bookman Old Style" w:cs="Arial"/>
                <w:b/>
                <w:color w:val="000000"/>
              </w:rPr>
              <w:t>,8/</w:t>
            </w:r>
            <w:r>
              <w:rPr>
                <w:rFonts w:ascii="Bookman Old Style" w:hAnsi="Bookman Old Style" w:cs="Arial"/>
                <w:b/>
                <w:color w:val="000000"/>
              </w:rPr>
              <w:t>3</w:t>
            </w:r>
          </w:p>
        </w:tc>
        <w:tc>
          <w:tcPr>
            <w:tcW w:w="520" w:type="pct"/>
          </w:tcPr>
          <w:p w14:paraId="33C48CC3" w14:textId="77777777" w:rsidR="00FA1A56" w:rsidRDefault="00B30DD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247FB7">
              <w:rPr>
                <w:rFonts w:ascii="Bookman Old Style" w:hAnsi="Bookman Old Style" w:cs="Arial"/>
                <w:b/>
              </w:rPr>
              <w:t>,9</w:t>
            </w:r>
            <w:r w:rsidR="00446C1F">
              <w:rPr>
                <w:rFonts w:ascii="Bookman Old Style" w:hAnsi="Bookman Old Style" w:cs="Arial"/>
                <w:b/>
              </w:rPr>
              <w:t>3</w:t>
            </w:r>
          </w:p>
        </w:tc>
      </w:tr>
      <w:tr w:rsidR="00FA1A56" w14:paraId="398F63AC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6A28B925" w14:textId="77777777" w:rsidR="00FA1A56" w:rsidRDefault="00B30DD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247FB7">
              <w:rPr>
                <w:b/>
                <w:sz w:val="20"/>
                <w:szCs w:val="20"/>
              </w:rPr>
              <w:t xml:space="preserve"> </w:t>
            </w:r>
            <w:r w:rsidR="003B6F98">
              <w:rPr>
                <w:b/>
                <w:sz w:val="20"/>
                <w:szCs w:val="20"/>
              </w:rPr>
              <w:t xml:space="preserve"> </w:t>
            </w:r>
            <w:r w:rsidR="00446C1F">
              <w:rPr>
                <w:b/>
                <w:sz w:val="20"/>
                <w:szCs w:val="20"/>
              </w:rPr>
              <w:t>GIOVY TEAM</w:t>
            </w:r>
          </w:p>
        </w:tc>
        <w:tc>
          <w:tcPr>
            <w:tcW w:w="472" w:type="pct"/>
          </w:tcPr>
          <w:p w14:paraId="37539F14" w14:textId="77777777" w:rsidR="00FA1A56" w:rsidRDefault="00941040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5</w:t>
            </w:r>
          </w:p>
        </w:tc>
        <w:tc>
          <w:tcPr>
            <w:tcW w:w="542" w:type="pct"/>
          </w:tcPr>
          <w:p w14:paraId="1E0A858E" w14:textId="77777777" w:rsidR="00FA1A56" w:rsidRDefault="00446C1F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1,</w:t>
            </w:r>
            <w:r w:rsidR="00941040">
              <w:rPr>
                <w:rFonts w:ascii="Bookman Old Style" w:hAnsi="Bookman Old Style" w:cs="Arial"/>
                <w:b/>
                <w:color w:val="000000"/>
              </w:rPr>
              <w:t>8</w:t>
            </w:r>
          </w:p>
        </w:tc>
        <w:tc>
          <w:tcPr>
            <w:tcW w:w="450" w:type="pct"/>
          </w:tcPr>
          <w:p w14:paraId="14B25069" w14:textId="77777777" w:rsidR="00FA1A56" w:rsidRDefault="00941040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1,2</w:t>
            </w:r>
          </w:p>
        </w:tc>
        <w:tc>
          <w:tcPr>
            <w:tcW w:w="710" w:type="pct"/>
          </w:tcPr>
          <w:p w14:paraId="17C38BFC" w14:textId="77777777" w:rsidR="00FA1A56" w:rsidRDefault="00B30DD7">
            <w:pPr>
              <w:jc w:val="both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      </w:t>
            </w:r>
            <w:r w:rsidR="00941040">
              <w:rPr>
                <w:rFonts w:ascii="Bookman Old Style" w:hAnsi="Bookman Old Style" w:cs="Arial"/>
                <w:b/>
                <w:color w:val="000000"/>
              </w:rPr>
              <w:t>2,8/3</w:t>
            </w:r>
          </w:p>
        </w:tc>
        <w:tc>
          <w:tcPr>
            <w:tcW w:w="520" w:type="pct"/>
          </w:tcPr>
          <w:p w14:paraId="43DE1318" w14:textId="77777777" w:rsidR="00FA1A56" w:rsidRDefault="00B30DD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410806">
              <w:rPr>
                <w:rFonts w:ascii="Bookman Old Style" w:hAnsi="Bookman Old Style" w:cs="Arial"/>
                <w:b/>
              </w:rPr>
              <w:t>,</w:t>
            </w:r>
            <w:r w:rsidR="00941040">
              <w:rPr>
                <w:rFonts w:ascii="Bookman Old Style" w:hAnsi="Bookman Old Style" w:cs="Arial"/>
                <w:b/>
              </w:rPr>
              <w:t>9</w:t>
            </w:r>
            <w:r w:rsidR="00410806">
              <w:rPr>
                <w:rFonts w:ascii="Bookman Old Style" w:hAnsi="Bookman Old Style" w:cs="Arial"/>
                <w:b/>
              </w:rPr>
              <w:t>3</w:t>
            </w:r>
          </w:p>
        </w:tc>
      </w:tr>
      <w:tr w:rsidR="00FA1A56" w14:paraId="1319D7C2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4CEFA329" w14:textId="77777777" w:rsidR="00FA1A56" w:rsidRDefault="00B30DD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941040">
              <w:rPr>
                <w:b/>
                <w:sz w:val="20"/>
                <w:szCs w:val="20"/>
              </w:rPr>
              <w:t xml:space="preserve"> </w:t>
            </w:r>
            <w:r w:rsidR="003B6F98">
              <w:rPr>
                <w:b/>
                <w:sz w:val="20"/>
                <w:szCs w:val="20"/>
              </w:rPr>
              <w:t xml:space="preserve"> </w:t>
            </w:r>
            <w:r w:rsidR="00941040">
              <w:rPr>
                <w:b/>
                <w:sz w:val="20"/>
                <w:szCs w:val="20"/>
              </w:rPr>
              <w:t>ROTA FC</w:t>
            </w:r>
          </w:p>
        </w:tc>
        <w:tc>
          <w:tcPr>
            <w:tcW w:w="472" w:type="pct"/>
          </w:tcPr>
          <w:p w14:paraId="20534865" w14:textId="77777777" w:rsidR="00FA1A56" w:rsidRDefault="00410806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</w:t>
            </w:r>
          </w:p>
        </w:tc>
        <w:tc>
          <w:tcPr>
            <w:tcW w:w="542" w:type="pct"/>
          </w:tcPr>
          <w:p w14:paraId="360CFEC4" w14:textId="77777777" w:rsidR="00FA1A56" w:rsidRDefault="00B30DD7">
            <w:pPr>
              <w:jc w:val="both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     </w:t>
            </w:r>
            <w:r w:rsidR="00941040">
              <w:rPr>
                <w:rFonts w:ascii="Bookman Old Style" w:hAnsi="Bookman Old Style" w:cs="Arial"/>
                <w:b/>
                <w:color w:val="000000"/>
              </w:rPr>
              <w:t>O,6</w:t>
            </w:r>
          </w:p>
        </w:tc>
        <w:tc>
          <w:tcPr>
            <w:tcW w:w="450" w:type="pct"/>
          </w:tcPr>
          <w:p w14:paraId="2B968843" w14:textId="77777777" w:rsidR="00FA1A56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  <w:r w:rsidR="00410806">
              <w:rPr>
                <w:rFonts w:ascii="Bookman Old Style" w:hAnsi="Bookman Old Style" w:cs="Arial"/>
                <w:b/>
                <w:color w:val="000000"/>
              </w:rPr>
              <w:t>,</w:t>
            </w:r>
            <w:r w:rsidR="00941040">
              <w:rPr>
                <w:rFonts w:ascii="Bookman Old Style" w:hAnsi="Bookman Old Style" w:cs="Arial"/>
                <w:b/>
                <w:color w:val="000000"/>
              </w:rPr>
              <w:t>6</w:t>
            </w:r>
          </w:p>
        </w:tc>
        <w:tc>
          <w:tcPr>
            <w:tcW w:w="710" w:type="pct"/>
          </w:tcPr>
          <w:p w14:paraId="48F62AC3" w14:textId="77777777" w:rsidR="00FA1A56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  <w:r w:rsidR="00410806">
              <w:rPr>
                <w:rFonts w:ascii="Bookman Old Style" w:hAnsi="Bookman Old Style" w:cs="Arial"/>
                <w:b/>
                <w:color w:val="000000"/>
              </w:rPr>
              <w:t>,</w:t>
            </w:r>
            <w:r w:rsidR="00941040">
              <w:rPr>
                <w:rFonts w:ascii="Bookman Old Style" w:hAnsi="Bookman Old Style" w:cs="Arial"/>
                <w:b/>
                <w:color w:val="000000"/>
              </w:rPr>
              <w:t>4</w:t>
            </w:r>
            <w:r w:rsidR="00410806"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941040">
              <w:rPr>
                <w:rFonts w:ascii="Bookman Old Style" w:hAnsi="Bookman Old Style" w:cs="Arial"/>
                <w:b/>
                <w:color w:val="000000"/>
              </w:rPr>
              <w:t>3</w:t>
            </w:r>
          </w:p>
        </w:tc>
        <w:tc>
          <w:tcPr>
            <w:tcW w:w="520" w:type="pct"/>
          </w:tcPr>
          <w:p w14:paraId="26D34C10" w14:textId="77777777" w:rsidR="00FA1A56" w:rsidRDefault="00B30DD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410806">
              <w:rPr>
                <w:rFonts w:ascii="Bookman Old Style" w:hAnsi="Bookman Old Style" w:cs="Arial"/>
                <w:b/>
              </w:rPr>
              <w:t>,</w:t>
            </w:r>
            <w:r w:rsidR="00941040">
              <w:rPr>
                <w:rFonts w:ascii="Bookman Old Style" w:hAnsi="Bookman Old Style" w:cs="Arial"/>
                <w:b/>
              </w:rPr>
              <w:t>13</w:t>
            </w:r>
          </w:p>
        </w:tc>
      </w:tr>
      <w:tr w:rsidR="00FA1A56" w14:paraId="39289B1B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6176EE10" w14:textId="77777777" w:rsidR="00FA1A56" w:rsidRDefault="00B30DD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</w:t>
            </w:r>
            <w:r w:rsidR="003B6F98">
              <w:rPr>
                <w:b/>
                <w:sz w:val="20"/>
                <w:szCs w:val="20"/>
              </w:rPr>
              <w:t xml:space="preserve"> </w:t>
            </w:r>
            <w:r w:rsidR="00941040">
              <w:rPr>
                <w:b/>
                <w:sz w:val="20"/>
                <w:szCs w:val="20"/>
              </w:rPr>
              <w:t>FARALDESE</w:t>
            </w:r>
          </w:p>
        </w:tc>
        <w:tc>
          <w:tcPr>
            <w:tcW w:w="472" w:type="pct"/>
          </w:tcPr>
          <w:p w14:paraId="2A97CBAF" w14:textId="77777777" w:rsidR="00FA1A56" w:rsidRDefault="00941040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</w:t>
            </w:r>
          </w:p>
        </w:tc>
        <w:tc>
          <w:tcPr>
            <w:tcW w:w="542" w:type="pct"/>
          </w:tcPr>
          <w:p w14:paraId="1C6DB352" w14:textId="77777777" w:rsidR="00FA1A56" w:rsidRDefault="00941040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1,5</w:t>
            </w:r>
          </w:p>
        </w:tc>
        <w:tc>
          <w:tcPr>
            <w:tcW w:w="450" w:type="pct"/>
          </w:tcPr>
          <w:p w14:paraId="378513DA" w14:textId="77777777" w:rsidR="00FA1A56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  <w:r w:rsidR="00941040">
              <w:rPr>
                <w:rFonts w:ascii="Bookman Old Style" w:hAnsi="Bookman Old Style" w:cs="Arial"/>
                <w:b/>
                <w:color w:val="000000"/>
              </w:rPr>
              <w:t>,9</w:t>
            </w:r>
          </w:p>
        </w:tc>
        <w:tc>
          <w:tcPr>
            <w:tcW w:w="710" w:type="pct"/>
          </w:tcPr>
          <w:p w14:paraId="07575B7B" w14:textId="77777777" w:rsidR="00FA1A56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  <w:r w:rsidR="00941040">
              <w:rPr>
                <w:rFonts w:ascii="Bookman Old Style" w:hAnsi="Bookman Old Style" w:cs="Arial"/>
                <w:b/>
                <w:color w:val="000000"/>
              </w:rPr>
              <w:t>,1</w:t>
            </w:r>
            <w:r w:rsidR="00410806"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941040">
              <w:rPr>
                <w:rFonts w:ascii="Bookman Old Style" w:hAnsi="Bookman Old Style" w:cs="Arial"/>
                <w:b/>
                <w:color w:val="000000"/>
              </w:rPr>
              <w:t>3</w:t>
            </w:r>
          </w:p>
        </w:tc>
        <w:tc>
          <w:tcPr>
            <w:tcW w:w="520" w:type="pct"/>
          </w:tcPr>
          <w:p w14:paraId="3D5D2386" w14:textId="77777777" w:rsidR="00FA1A56" w:rsidRDefault="00B30DD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941040">
              <w:rPr>
                <w:rFonts w:ascii="Bookman Old Style" w:hAnsi="Bookman Old Style" w:cs="Arial"/>
                <w:b/>
              </w:rPr>
              <w:t>,03</w:t>
            </w:r>
          </w:p>
        </w:tc>
      </w:tr>
      <w:tr w:rsidR="008E251D" w14:paraId="66C35B71" w14:textId="77777777" w:rsidTr="008E251D">
        <w:tc>
          <w:tcPr>
            <w:tcW w:w="1405" w:type="pct"/>
          </w:tcPr>
          <w:p w14:paraId="65D322F6" w14:textId="77777777" w:rsidR="008E251D" w:rsidRDefault="00B30DD7" w:rsidP="008E251D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3B6F98">
              <w:rPr>
                <w:b/>
                <w:sz w:val="20"/>
                <w:szCs w:val="20"/>
              </w:rPr>
              <w:t xml:space="preserve">  </w:t>
            </w:r>
            <w:r w:rsidR="00941040">
              <w:rPr>
                <w:b/>
                <w:sz w:val="20"/>
                <w:szCs w:val="20"/>
              </w:rPr>
              <w:t>SAN VITO CAVA</w:t>
            </w:r>
          </w:p>
        </w:tc>
        <w:tc>
          <w:tcPr>
            <w:tcW w:w="472" w:type="pct"/>
          </w:tcPr>
          <w:p w14:paraId="6FF1347F" w14:textId="77777777" w:rsidR="008E251D" w:rsidRDefault="0094104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542" w:type="pct"/>
          </w:tcPr>
          <w:p w14:paraId="1377D304" w14:textId="77777777" w:rsidR="008E251D" w:rsidRDefault="0094104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450" w:type="pct"/>
          </w:tcPr>
          <w:p w14:paraId="76E70310" w14:textId="77777777" w:rsidR="008E251D" w:rsidRDefault="0094104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710" w:type="pct"/>
          </w:tcPr>
          <w:p w14:paraId="176D6903" w14:textId="77777777" w:rsidR="008E251D" w:rsidRDefault="0094104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  <w:r w:rsidR="00410806">
              <w:rPr>
                <w:rFonts w:ascii="Bookman Old Style" w:hAnsi="Bookman Old Style" w:cs="Arial"/>
                <w:b/>
                <w:color w:val="000000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</w:rPr>
              <w:t>3</w:t>
            </w:r>
          </w:p>
        </w:tc>
        <w:tc>
          <w:tcPr>
            <w:tcW w:w="520" w:type="pct"/>
          </w:tcPr>
          <w:p w14:paraId="5B6256A7" w14:textId="77777777" w:rsidR="008E251D" w:rsidRDefault="00941040" w:rsidP="008E251D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3B6F98">
              <w:rPr>
                <w:rFonts w:ascii="Bookman Old Style" w:hAnsi="Bookman Old Style" w:cs="Arial"/>
                <w:b/>
              </w:rPr>
              <w:t>,00</w:t>
            </w:r>
          </w:p>
        </w:tc>
        <w:tc>
          <w:tcPr>
            <w:tcW w:w="450" w:type="pct"/>
          </w:tcPr>
          <w:p w14:paraId="66A33835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450" w:type="pct"/>
          </w:tcPr>
          <w:p w14:paraId="1EB0268B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8,1</w:t>
            </w:r>
          </w:p>
        </w:tc>
      </w:tr>
      <w:tr w:rsidR="008E251D" w14:paraId="3116A503" w14:textId="77777777" w:rsidTr="008E251D">
        <w:tc>
          <w:tcPr>
            <w:tcW w:w="1405" w:type="pct"/>
          </w:tcPr>
          <w:p w14:paraId="6F97D9AF" w14:textId="77777777" w:rsidR="008E251D" w:rsidRDefault="006371EE" w:rsidP="008E251D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3B6F98">
              <w:rPr>
                <w:b/>
                <w:sz w:val="20"/>
                <w:szCs w:val="20"/>
              </w:rPr>
              <w:t xml:space="preserve">  ATLE</w:t>
            </w:r>
            <w:r w:rsidR="00941040">
              <w:rPr>
                <w:b/>
                <w:sz w:val="20"/>
                <w:szCs w:val="20"/>
              </w:rPr>
              <w:t>TICO VORGADE</w:t>
            </w:r>
          </w:p>
        </w:tc>
        <w:tc>
          <w:tcPr>
            <w:tcW w:w="472" w:type="pct"/>
          </w:tcPr>
          <w:p w14:paraId="2F871466" w14:textId="77777777" w:rsidR="008E251D" w:rsidRDefault="0094104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</w:t>
            </w:r>
          </w:p>
        </w:tc>
        <w:tc>
          <w:tcPr>
            <w:tcW w:w="542" w:type="pct"/>
          </w:tcPr>
          <w:p w14:paraId="6C26506A" w14:textId="77777777" w:rsidR="008E251D" w:rsidRDefault="0094104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5,4</w:t>
            </w:r>
          </w:p>
        </w:tc>
        <w:tc>
          <w:tcPr>
            <w:tcW w:w="450" w:type="pct"/>
          </w:tcPr>
          <w:p w14:paraId="14E7D7AA" w14:textId="77777777" w:rsidR="008E251D" w:rsidRDefault="0094104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3</w:t>
            </w:r>
            <w:r w:rsidR="006371EE">
              <w:rPr>
                <w:rFonts w:ascii="Bookman Old Style" w:hAnsi="Bookman Old Style" w:cs="Arial"/>
                <w:b/>
                <w:color w:val="000000"/>
              </w:rPr>
              <w:t>,3</w:t>
            </w:r>
          </w:p>
        </w:tc>
        <w:tc>
          <w:tcPr>
            <w:tcW w:w="710" w:type="pct"/>
          </w:tcPr>
          <w:p w14:paraId="1D4950A1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-</w:t>
            </w:r>
            <w:r w:rsidR="00941040">
              <w:rPr>
                <w:rFonts w:ascii="Bookman Old Style" w:hAnsi="Bookman Old Style" w:cs="Arial"/>
                <w:b/>
                <w:color w:val="000000"/>
              </w:rPr>
              <w:t>1</w:t>
            </w:r>
            <w:r>
              <w:rPr>
                <w:rFonts w:ascii="Bookman Old Style" w:hAnsi="Bookman Old Style" w:cs="Arial"/>
                <w:b/>
                <w:color w:val="000000"/>
              </w:rPr>
              <w:t>,3/</w:t>
            </w:r>
            <w:r w:rsidR="00941040">
              <w:rPr>
                <w:rFonts w:ascii="Bookman Old Style" w:hAnsi="Bookman Old Style" w:cs="Arial"/>
                <w:b/>
                <w:color w:val="000000"/>
              </w:rPr>
              <w:t>3</w:t>
            </w:r>
          </w:p>
        </w:tc>
        <w:tc>
          <w:tcPr>
            <w:tcW w:w="520" w:type="pct"/>
          </w:tcPr>
          <w:p w14:paraId="20A6E8FD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-0,</w:t>
            </w:r>
            <w:r w:rsidR="00941040">
              <w:rPr>
                <w:rFonts w:ascii="Bookman Old Style" w:hAnsi="Bookman Old Style" w:cs="Arial"/>
                <w:b/>
              </w:rPr>
              <w:t>43</w:t>
            </w:r>
          </w:p>
        </w:tc>
        <w:tc>
          <w:tcPr>
            <w:tcW w:w="450" w:type="pct"/>
          </w:tcPr>
          <w:p w14:paraId="3E44E3BD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450" w:type="pct"/>
          </w:tcPr>
          <w:p w14:paraId="73E19B7B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7,2</w:t>
            </w:r>
          </w:p>
        </w:tc>
      </w:tr>
      <w:tr w:rsidR="008E251D" w14:paraId="5C488C7A" w14:textId="77777777" w:rsidTr="008E251D">
        <w:tc>
          <w:tcPr>
            <w:tcW w:w="1405" w:type="pct"/>
          </w:tcPr>
          <w:p w14:paraId="4CC52A26" w14:textId="77777777" w:rsidR="008E251D" w:rsidRDefault="006371EE" w:rsidP="008E251D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 </w:t>
            </w:r>
            <w:r w:rsidR="003B6F98">
              <w:rPr>
                <w:b/>
                <w:sz w:val="20"/>
                <w:szCs w:val="20"/>
              </w:rPr>
              <w:t xml:space="preserve"> </w:t>
            </w:r>
            <w:r w:rsidR="00E23CB8">
              <w:rPr>
                <w:b/>
                <w:sz w:val="20"/>
                <w:szCs w:val="20"/>
              </w:rPr>
              <w:t>MENTORING</w:t>
            </w:r>
          </w:p>
        </w:tc>
        <w:tc>
          <w:tcPr>
            <w:tcW w:w="472" w:type="pct"/>
          </w:tcPr>
          <w:p w14:paraId="42EEC746" w14:textId="77777777" w:rsidR="008E251D" w:rsidRDefault="00E23CB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542" w:type="pct"/>
          </w:tcPr>
          <w:p w14:paraId="5D5FAF9B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0,</w:t>
            </w:r>
            <w:r w:rsidR="00E23CB8">
              <w:rPr>
                <w:rFonts w:ascii="Bookman Old Style" w:hAnsi="Bookman Old Style" w:cs="Arial"/>
                <w:b/>
                <w:color w:val="000000"/>
              </w:rPr>
              <w:t>3</w:t>
            </w:r>
          </w:p>
        </w:tc>
        <w:tc>
          <w:tcPr>
            <w:tcW w:w="450" w:type="pct"/>
          </w:tcPr>
          <w:p w14:paraId="3AE0ABB8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0,</w:t>
            </w:r>
            <w:r w:rsidR="00E23CB8">
              <w:rPr>
                <w:rFonts w:ascii="Bookman Old Style" w:hAnsi="Bookman Old Style" w:cs="Arial"/>
                <w:b/>
                <w:color w:val="000000"/>
              </w:rPr>
              <w:t>3</w:t>
            </w:r>
          </w:p>
        </w:tc>
        <w:tc>
          <w:tcPr>
            <w:tcW w:w="710" w:type="pct"/>
          </w:tcPr>
          <w:p w14:paraId="58288696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-0,</w:t>
            </w:r>
            <w:r w:rsidR="00E23CB8">
              <w:rPr>
                <w:rFonts w:ascii="Bookman Old Style" w:hAnsi="Bookman Old Style" w:cs="Arial"/>
                <w:b/>
                <w:color w:val="000000"/>
              </w:rPr>
              <w:t>3</w:t>
            </w:r>
            <w:r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941040">
              <w:rPr>
                <w:rFonts w:ascii="Bookman Old Style" w:hAnsi="Bookman Old Style" w:cs="Arial"/>
                <w:b/>
                <w:color w:val="000000"/>
              </w:rPr>
              <w:t>3</w:t>
            </w:r>
          </w:p>
        </w:tc>
        <w:tc>
          <w:tcPr>
            <w:tcW w:w="520" w:type="pct"/>
          </w:tcPr>
          <w:p w14:paraId="25C0130B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-0,</w:t>
            </w:r>
            <w:r w:rsidR="00E23CB8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450" w:type="pct"/>
          </w:tcPr>
          <w:p w14:paraId="54A74BB6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450" w:type="pct"/>
          </w:tcPr>
          <w:p w14:paraId="3110603B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12,3</w:t>
            </w:r>
          </w:p>
        </w:tc>
      </w:tr>
      <w:tr w:rsidR="008E251D" w14:paraId="2716F19E" w14:textId="77777777" w:rsidTr="008E251D">
        <w:tc>
          <w:tcPr>
            <w:tcW w:w="1405" w:type="pct"/>
          </w:tcPr>
          <w:p w14:paraId="66420460" w14:textId="77777777" w:rsidR="008E251D" w:rsidRDefault="006371EE" w:rsidP="008E251D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E23CB8">
              <w:rPr>
                <w:b/>
                <w:sz w:val="20"/>
                <w:szCs w:val="20"/>
              </w:rPr>
              <w:t xml:space="preserve"> REAL ACIGLIANO</w:t>
            </w:r>
          </w:p>
        </w:tc>
        <w:tc>
          <w:tcPr>
            <w:tcW w:w="472" w:type="pct"/>
          </w:tcPr>
          <w:p w14:paraId="0DAED1D6" w14:textId="77777777" w:rsidR="008E251D" w:rsidRDefault="00E23CB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542" w:type="pct"/>
          </w:tcPr>
          <w:p w14:paraId="06B4B4FE" w14:textId="77777777" w:rsidR="008E251D" w:rsidRDefault="00410806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0,6</w:t>
            </w:r>
          </w:p>
        </w:tc>
        <w:tc>
          <w:tcPr>
            <w:tcW w:w="450" w:type="pct"/>
          </w:tcPr>
          <w:p w14:paraId="5D903B3B" w14:textId="77777777" w:rsidR="008E251D" w:rsidRDefault="00410806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0,6</w:t>
            </w:r>
          </w:p>
        </w:tc>
        <w:tc>
          <w:tcPr>
            <w:tcW w:w="710" w:type="pct"/>
          </w:tcPr>
          <w:p w14:paraId="013D20CD" w14:textId="77777777" w:rsidR="008E251D" w:rsidRPr="003B6F98" w:rsidRDefault="003B6F98" w:rsidP="006371EE">
            <w:pPr>
              <w:rPr>
                <w:rFonts w:ascii="Bookman Old Style" w:hAnsi="Bookman Old Style"/>
                <w:b/>
              </w:rPr>
            </w:pPr>
            <w:r>
              <w:rPr>
                <w:b/>
              </w:rPr>
              <w:t xml:space="preserve">      </w:t>
            </w:r>
            <w:r w:rsidR="006371EE" w:rsidRPr="003B6F98">
              <w:rPr>
                <w:b/>
              </w:rPr>
              <w:t xml:space="preserve"> </w:t>
            </w:r>
            <w:r w:rsidRPr="003B6F98">
              <w:rPr>
                <w:rFonts w:ascii="Bookman Old Style" w:hAnsi="Bookman Old Style"/>
                <w:b/>
              </w:rPr>
              <w:t>-</w:t>
            </w:r>
            <w:r w:rsidR="006371EE" w:rsidRPr="003B6F98">
              <w:rPr>
                <w:rFonts w:ascii="Bookman Old Style" w:hAnsi="Bookman Old Style"/>
                <w:b/>
              </w:rPr>
              <w:t xml:space="preserve"> </w:t>
            </w:r>
            <w:r w:rsidR="00E23CB8" w:rsidRPr="003B6F98">
              <w:rPr>
                <w:rFonts w:ascii="Bookman Old Style" w:hAnsi="Bookman Old Style"/>
                <w:b/>
              </w:rPr>
              <w:t>0,6/3</w:t>
            </w:r>
          </w:p>
        </w:tc>
        <w:tc>
          <w:tcPr>
            <w:tcW w:w="520" w:type="pct"/>
          </w:tcPr>
          <w:p w14:paraId="21200E33" w14:textId="77777777" w:rsidR="008E251D" w:rsidRDefault="00E23CB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-0,2</w:t>
            </w:r>
          </w:p>
        </w:tc>
        <w:tc>
          <w:tcPr>
            <w:tcW w:w="450" w:type="pct"/>
          </w:tcPr>
          <w:p w14:paraId="65CD7712" w14:textId="77777777" w:rsidR="008E251D" w:rsidRDefault="008E251D" w:rsidP="008E251D">
            <w:pPr>
              <w:rPr>
                <w:rFonts w:ascii="Bookman Old Style" w:hAnsi="Bookman Old Style" w:cs="Arial"/>
                <w:b/>
                <w:color w:val="000000"/>
              </w:rPr>
            </w:pPr>
          </w:p>
        </w:tc>
        <w:tc>
          <w:tcPr>
            <w:tcW w:w="450" w:type="pct"/>
          </w:tcPr>
          <w:p w14:paraId="165DC9E4" w14:textId="77777777" w:rsidR="008E251D" w:rsidRDefault="008E251D" w:rsidP="008E251D">
            <w:pPr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19,5 </w:t>
            </w:r>
          </w:p>
        </w:tc>
      </w:tr>
    </w:tbl>
    <w:p w14:paraId="3640004F" w14:textId="77777777" w:rsidR="003B6F98" w:rsidRDefault="00B575B6">
      <w:pPr>
        <w:jc w:val="both"/>
      </w:pPr>
      <w:r>
        <w:t xml:space="preserve">                                                            </w:t>
      </w:r>
    </w:p>
    <w:p w14:paraId="50589C3B" w14:textId="77777777" w:rsidR="00FA1A56" w:rsidRDefault="003B6F98">
      <w:pPr>
        <w:jc w:val="both"/>
      </w:pPr>
      <w:r w:rsidRPr="003B6F98">
        <w:rPr>
          <w:b/>
        </w:rPr>
        <w:t>NUOVI TESSERATI</w:t>
      </w:r>
      <w:r>
        <w:t xml:space="preserve"> :</w:t>
      </w:r>
    </w:p>
    <w:p w14:paraId="726E72D9" w14:textId="77777777" w:rsidR="003B6F98" w:rsidRDefault="003B6F98">
      <w:pPr>
        <w:jc w:val="both"/>
      </w:pPr>
      <w:r>
        <w:t>ELETTROSPORT : MAMADY ABOU – 03/03/98 SENEGAL</w:t>
      </w:r>
    </w:p>
    <w:p w14:paraId="1238F2DC" w14:textId="77777777" w:rsidR="003B6F98" w:rsidRDefault="003B6F98">
      <w:pPr>
        <w:jc w:val="both"/>
      </w:pPr>
      <w:r>
        <w:t xml:space="preserve">MENTORING : </w:t>
      </w:r>
      <w:r w:rsidR="000A684D">
        <w:t>DIALLO ALIOU – 01.01.2001 CONAKRY</w:t>
      </w:r>
    </w:p>
    <w:p w14:paraId="2DC9977F" w14:textId="77777777" w:rsidR="000A684D" w:rsidRDefault="000A684D">
      <w:pPr>
        <w:jc w:val="both"/>
      </w:pPr>
      <w:r>
        <w:t xml:space="preserve">                           CUCINO NICOLA PIO – 01.06.1995 BATTIPAGLIA</w:t>
      </w:r>
    </w:p>
    <w:p w14:paraId="29C5B81B" w14:textId="77777777" w:rsidR="00DF6509" w:rsidRDefault="00DF6509">
      <w:pPr>
        <w:jc w:val="both"/>
        <w:rPr>
          <w:b/>
        </w:rPr>
      </w:pPr>
      <w:r w:rsidRPr="00DF6509">
        <w:rPr>
          <w:b/>
        </w:rPr>
        <w:t>N.B. :</w:t>
      </w:r>
      <w:r>
        <w:rPr>
          <w:b/>
        </w:rPr>
        <w:t xml:space="preserve"> PER I NUOVI TESSERATI BASTA COMUNQUE PRESENTARE LA LISTA</w:t>
      </w:r>
    </w:p>
    <w:p w14:paraId="2134BCE7" w14:textId="77777777" w:rsidR="00DF6509" w:rsidRPr="00DF6509" w:rsidRDefault="00DF6509">
      <w:pPr>
        <w:jc w:val="both"/>
        <w:rPr>
          <w:b/>
        </w:rPr>
      </w:pPr>
      <w:r>
        <w:rPr>
          <w:b/>
        </w:rPr>
        <w:t xml:space="preserve">           CERTIFICATA!</w:t>
      </w:r>
    </w:p>
    <w:p w14:paraId="7F3F9C44" w14:textId="77777777" w:rsidR="003B6F98" w:rsidRDefault="003B6F98">
      <w:pPr>
        <w:jc w:val="both"/>
      </w:pPr>
    </w:p>
    <w:p w14:paraId="465ADF4E" w14:textId="77777777" w:rsidR="00FA1A56" w:rsidRDefault="00B575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PROSSIMO TURNO</w:t>
      </w:r>
    </w:p>
    <w:tbl>
      <w:tblPr>
        <w:tblW w:w="110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2"/>
        <w:gridCol w:w="1842"/>
        <w:gridCol w:w="993"/>
        <w:gridCol w:w="850"/>
        <w:gridCol w:w="2308"/>
      </w:tblGrid>
      <w:tr w:rsidR="00FA1A56" w14:paraId="2DB562C1" w14:textId="77777777">
        <w:trPr>
          <w:jc w:val="right"/>
        </w:trPr>
        <w:tc>
          <w:tcPr>
            <w:tcW w:w="5012" w:type="dxa"/>
          </w:tcPr>
          <w:p w14:paraId="27357DE4" w14:textId="77777777" w:rsidR="00FA1A56" w:rsidRDefault="008E251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</w:t>
            </w:r>
            <w:r w:rsidR="00E23CB8">
              <w:rPr>
                <w:b/>
                <w:sz w:val="32"/>
              </w:rPr>
              <w:t>V</w:t>
            </w:r>
            <w:r w:rsidR="00B575B6">
              <w:rPr>
                <w:b/>
                <w:sz w:val="32"/>
              </w:rPr>
              <w:t xml:space="preserve">^ GIORNATA </w:t>
            </w:r>
          </w:p>
        </w:tc>
        <w:tc>
          <w:tcPr>
            <w:tcW w:w="1842" w:type="dxa"/>
          </w:tcPr>
          <w:p w14:paraId="4A2B6367" w14:textId="77777777" w:rsidR="00FA1A56" w:rsidRDefault="00B575B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GIORNO</w:t>
            </w:r>
          </w:p>
        </w:tc>
        <w:tc>
          <w:tcPr>
            <w:tcW w:w="993" w:type="dxa"/>
          </w:tcPr>
          <w:p w14:paraId="7D913C82" w14:textId="77777777" w:rsidR="00FA1A56" w:rsidRDefault="00B575B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</w:p>
        </w:tc>
        <w:tc>
          <w:tcPr>
            <w:tcW w:w="850" w:type="dxa"/>
          </w:tcPr>
          <w:p w14:paraId="47CB3C1D" w14:textId="77777777" w:rsidR="00FA1A56" w:rsidRDefault="00B575B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ORA</w:t>
            </w:r>
          </w:p>
        </w:tc>
        <w:tc>
          <w:tcPr>
            <w:tcW w:w="2308" w:type="dxa"/>
          </w:tcPr>
          <w:p w14:paraId="5ACE0C29" w14:textId="77777777" w:rsidR="00FA1A56" w:rsidRDefault="00B575B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CAMPO</w:t>
            </w:r>
          </w:p>
        </w:tc>
      </w:tr>
      <w:tr w:rsidR="00FA1A56" w14:paraId="6199F521" w14:textId="77777777">
        <w:trPr>
          <w:trHeight w:val="251"/>
          <w:jc w:val="right"/>
        </w:trPr>
        <w:tc>
          <w:tcPr>
            <w:tcW w:w="5012" w:type="dxa"/>
            <w:shd w:val="clear" w:color="auto" w:fill="auto"/>
          </w:tcPr>
          <w:p w14:paraId="229A4222" w14:textId="77777777" w:rsidR="00FA1A56" w:rsidRPr="000A684D" w:rsidRDefault="000A684D">
            <w:pPr>
              <w:rPr>
                <w:b/>
              </w:rPr>
            </w:pPr>
            <w:r w:rsidRPr="000A684D">
              <w:rPr>
                <w:b/>
              </w:rPr>
              <w:t>HOME MEDICINE  -  SPORT EVENTI</w:t>
            </w:r>
          </w:p>
        </w:tc>
        <w:tc>
          <w:tcPr>
            <w:tcW w:w="1842" w:type="dxa"/>
            <w:shd w:val="clear" w:color="auto" w:fill="auto"/>
          </w:tcPr>
          <w:p w14:paraId="12E7D8CA" w14:textId="77777777" w:rsidR="00FA1A56" w:rsidRPr="000A684D" w:rsidRDefault="000A684D">
            <w:pPr>
              <w:rPr>
                <w:b/>
              </w:rPr>
            </w:pPr>
            <w:r w:rsidRPr="000A684D">
              <w:rPr>
                <w:b/>
              </w:rPr>
              <w:t>SABATO</w:t>
            </w:r>
          </w:p>
        </w:tc>
        <w:tc>
          <w:tcPr>
            <w:tcW w:w="993" w:type="dxa"/>
            <w:shd w:val="clear" w:color="auto" w:fill="auto"/>
          </w:tcPr>
          <w:p w14:paraId="637466F7" w14:textId="77777777" w:rsidR="00FA1A56" w:rsidRPr="000A684D" w:rsidRDefault="000A684D">
            <w:pPr>
              <w:rPr>
                <w:b/>
              </w:rPr>
            </w:pPr>
            <w:r w:rsidRPr="000A684D">
              <w:rPr>
                <w:b/>
              </w:rPr>
              <w:t>19.10.24</w:t>
            </w:r>
          </w:p>
        </w:tc>
        <w:tc>
          <w:tcPr>
            <w:tcW w:w="850" w:type="dxa"/>
            <w:shd w:val="clear" w:color="auto" w:fill="FFFFFF"/>
          </w:tcPr>
          <w:p w14:paraId="039F0AAB" w14:textId="77777777" w:rsidR="00FA1A56" w:rsidRPr="000A684D" w:rsidRDefault="000A684D">
            <w:pPr>
              <w:rPr>
                <w:b/>
              </w:rPr>
            </w:pPr>
            <w:r w:rsidRPr="000A684D">
              <w:rPr>
                <w:b/>
              </w:rPr>
              <w:t>14.45</w:t>
            </w:r>
          </w:p>
        </w:tc>
        <w:tc>
          <w:tcPr>
            <w:tcW w:w="2308" w:type="dxa"/>
          </w:tcPr>
          <w:p w14:paraId="0768FC0B" w14:textId="77777777" w:rsidR="00FA1A56" w:rsidRPr="000A684D" w:rsidRDefault="000A684D">
            <w:pPr>
              <w:jc w:val="center"/>
              <w:rPr>
                <w:b/>
              </w:rPr>
            </w:pPr>
            <w:r w:rsidRPr="000A684D">
              <w:rPr>
                <w:b/>
              </w:rPr>
              <w:t>FILETTA</w:t>
            </w:r>
          </w:p>
        </w:tc>
      </w:tr>
      <w:tr w:rsidR="000A684D" w14:paraId="5E1AA158" w14:textId="77777777">
        <w:trPr>
          <w:trHeight w:val="128"/>
          <w:jc w:val="right"/>
        </w:trPr>
        <w:tc>
          <w:tcPr>
            <w:tcW w:w="5012" w:type="dxa"/>
            <w:shd w:val="clear" w:color="auto" w:fill="auto"/>
          </w:tcPr>
          <w:p w14:paraId="6A5DE999" w14:textId="77777777" w:rsidR="000A684D" w:rsidRPr="000A684D" w:rsidRDefault="000A684D" w:rsidP="0022181A">
            <w:pPr>
              <w:tabs>
                <w:tab w:val="right" w:pos="4872"/>
              </w:tabs>
              <w:rPr>
                <w:b/>
              </w:rPr>
            </w:pPr>
            <w:r>
              <w:rPr>
                <w:b/>
              </w:rPr>
              <w:t>SPORT. SANSEVERINO – ROTA F.C.</w:t>
            </w:r>
          </w:p>
        </w:tc>
        <w:tc>
          <w:tcPr>
            <w:tcW w:w="1842" w:type="dxa"/>
            <w:shd w:val="clear" w:color="auto" w:fill="auto"/>
          </w:tcPr>
          <w:p w14:paraId="2FD78107" w14:textId="77777777" w:rsidR="000A684D" w:rsidRPr="000A684D" w:rsidRDefault="000A684D" w:rsidP="00AE630A">
            <w:pPr>
              <w:rPr>
                <w:b/>
              </w:rPr>
            </w:pPr>
            <w:r w:rsidRPr="000A684D">
              <w:rPr>
                <w:b/>
              </w:rPr>
              <w:t>SABATO</w:t>
            </w:r>
          </w:p>
        </w:tc>
        <w:tc>
          <w:tcPr>
            <w:tcW w:w="993" w:type="dxa"/>
            <w:shd w:val="clear" w:color="auto" w:fill="auto"/>
          </w:tcPr>
          <w:p w14:paraId="797DB957" w14:textId="77777777" w:rsidR="000A684D" w:rsidRPr="000A684D" w:rsidRDefault="000A684D" w:rsidP="00AE630A">
            <w:pPr>
              <w:rPr>
                <w:b/>
              </w:rPr>
            </w:pPr>
            <w:r w:rsidRPr="000A684D">
              <w:rPr>
                <w:b/>
              </w:rPr>
              <w:t>19.10.24</w:t>
            </w:r>
          </w:p>
        </w:tc>
        <w:tc>
          <w:tcPr>
            <w:tcW w:w="850" w:type="dxa"/>
            <w:shd w:val="clear" w:color="auto" w:fill="FFFFFF"/>
          </w:tcPr>
          <w:p w14:paraId="673C299A" w14:textId="77777777" w:rsidR="000A684D" w:rsidRPr="000A684D" w:rsidRDefault="000A684D">
            <w:pPr>
              <w:rPr>
                <w:b/>
              </w:rPr>
            </w:pPr>
            <w:r>
              <w:rPr>
                <w:b/>
              </w:rPr>
              <w:t>14.45</w:t>
            </w:r>
          </w:p>
        </w:tc>
        <w:tc>
          <w:tcPr>
            <w:tcW w:w="2308" w:type="dxa"/>
          </w:tcPr>
          <w:p w14:paraId="0A14E179" w14:textId="77777777" w:rsidR="000A684D" w:rsidRPr="000A684D" w:rsidRDefault="000A684D">
            <w:pPr>
              <w:jc w:val="center"/>
              <w:rPr>
                <w:b/>
              </w:rPr>
            </w:pPr>
            <w:r>
              <w:rPr>
                <w:b/>
              </w:rPr>
              <w:t>SANSEVERINO</w:t>
            </w:r>
          </w:p>
        </w:tc>
      </w:tr>
      <w:tr w:rsidR="000A684D" w14:paraId="16784DB7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3EAC8443" w14:textId="77777777" w:rsidR="000A684D" w:rsidRPr="000A684D" w:rsidRDefault="000A684D">
            <w:pPr>
              <w:rPr>
                <w:b/>
              </w:rPr>
            </w:pPr>
            <w:r>
              <w:rPr>
                <w:b/>
              </w:rPr>
              <w:t>ELETTROSPORT - MENTORING</w:t>
            </w:r>
          </w:p>
        </w:tc>
        <w:tc>
          <w:tcPr>
            <w:tcW w:w="1842" w:type="dxa"/>
            <w:shd w:val="clear" w:color="auto" w:fill="auto"/>
          </w:tcPr>
          <w:p w14:paraId="7B5AC944" w14:textId="77777777" w:rsidR="000A684D" w:rsidRPr="000A684D" w:rsidRDefault="000A684D" w:rsidP="00AE630A">
            <w:pPr>
              <w:rPr>
                <w:b/>
              </w:rPr>
            </w:pPr>
            <w:r w:rsidRPr="000A684D">
              <w:rPr>
                <w:b/>
              </w:rPr>
              <w:t>SABATO</w:t>
            </w:r>
          </w:p>
        </w:tc>
        <w:tc>
          <w:tcPr>
            <w:tcW w:w="993" w:type="dxa"/>
            <w:shd w:val="clear" w:color="auto" w:fill="auto"/>
          </w:tcPr>
          <w:p w14:paraId="64E8281E" w14:textId="77777777" w:rsidR="000A684D" w:rsidRPr="000A684D" w:rsidRDefault="000A684D" w:rsidP="00AE630A">
            <w:pPr>
              <w:rPr>
                <w:b/>
              </w:rPr>
            </w:pPr>
            <w:r w:rsidRPr="000A684D">
              <w:rPr>
                <w:b/>
              </w:rPr>
              <w:t>19.10.24</w:t>
            </w:r>
          </w:p>
        </w:tc>
        <w:tc>
          <w:tcPr>
            <w:tcW w:w="850" w:type="dxa"/>
            <w:shd w:val="clear" w:color="auto" w:fill="FFFFFF"/>
          </w:tcPr>
          <w:p w14:paraId="3957EED3" w14:textId="77777777" w:rsidR="000A684D" w:rsidRPr="000A684D" w:rsidRDefault="000A684D">
            <w:pPr>
              <w:rPr>
                <w:b/>
              </w:rPr>
            </w:pPr>
            <w:r>
              <w:rPr>
                <w:b/>
              </w:rPr>
              <w:t>14.45</w:t>
            </w:r>
          </w:p>
        </w:tc>
        <w:tc>
          <w:tcPr>
            <w:tcW w:w="2308" w:type="dxa"/>
          </w:tcPr>
          <w:p w14:paraId="7D71EC04" w14:textId="77777777" w:rsidR="000A684D" w:rsidRPr="000A684D" w:rsidRDefault="000A684D">
            <w:pPr>
              <w:jc w:val="center"/>
              <w:rPr>
                <w:b/>
              </w:rPr>
            </w:pPr>
            <w:r>
              <w:rPr>
                <w:b/>
              </w:rPr>
              <w:t>S.ANT. PONT.</w:t>
            </w:r>
          </w:p>
        </w:tc>
      </w:tr>
      <w:tr w:rsidR="000A684D" w14:paraId="55429842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204A2D7D" w14:textId="77777777" w:rsidR="000A684D" w:rsidRPr="000A684D" w:rsidRDefault="000A684D">
            <w:pPr>
              <w:rPr>
                <w:b/>
              </w:rPr>
            </w:pPr>
            <w:r>
              <w:rPr>
                <w:b/>
              </w:rPr>
              <w:t>SPORTING CARMINE – POLISP. SIULP</w:t>
            </w:r>
          </w:p>
        </w:tc>
        <w:tc>
          <w:tcPr>
            <w:tcW w:w="1842" w:type="dxa"/>
            <w:shd w:val="clear" w:color="auto" w:fill="auto"/>
          </w:tcPr>
          <w:p w14:paraId="58BFDD3D" w14:textId="77777777" w:rsidR="000A684D" w:rsidRPr="000A684D" w:rsidRDefault="000A684D" w:rsidP="00AE630A">
            <w:pPr>
              <w:rPr>
                <w:b/>
              </w:rPr>
            </w:pPr>
            <w:r w:rsidRPr="000A684D">
              <w:rPr>
                <w:b/>
              </w:rPr>
              <w:t>SABATO</w:t>
            </w:r>
          </w:p>
        </w:tc>
        <w:tc>
          <w:tcPr>
            <w:tcW w:w="993" w:type="dxa"/>
            <w:shd w:val="clear" w:color="auto" w:fill="auto"/>
          </w:tcPr>
          <w:p w14:paraId="53975C47" w14:textId="77777777" w:rsidR="000A684D" w:rsidRPr="000A684D" w:rsidRDefault="000A684D" w:rsidP="00AE630A">
            <w:pPr>
              <w:rPr>
                <w:b/>
              </w:rPr>
            </w:pPr>
            <w:r w:rsidRPr="000A684D">
              <w:rPr>
                <w:b/>
              </w:rPr>
              <w:t>19.10.24</w:t>
            </w:r>
          </w:p>
        </w:tc>
        <w:tc>
          <w:tcPr>
            <w:tcW w:w="850" w:type="dxa"/>
            <w:shd w:val="clear" w:color="auto" w:fill="FFFFFF"/>
          </w:tcPr>
          <w:p w14:paraId="70BBF7F1" w14:textId="77777777" w:rsidR="000A684D" w:rsidRPr="000A684D" w:rsidRDefault="000A684D">
            <w:pPr>
              <w:rPr>
                <w:b/>
              </w:rPr>
            </w:pPr>
            <w:r>
              <w:rPr>
                <w:b/>
              </w:rPr>
              <w:t>14.45</w:t>
            </w:r>
          </w:p>
        </w:tc>
        <w:tc>
          <w:tcPr>
            <w:tcW w:w="2308" w:type="dxa"/>
          </w:tcPr>
          <w:p w14:paraId="7623C4D2" w14:textId="77777777" w:rsidR="000A684D" w:rsidRPr="000A684D" w:rsidRDefault="000A684D">
            <w:pPr>
              <w:jc w:val="center"/>
              <w:rPr>
                <w:b/>
              </w:rPr>
            </w:pPr>
            <w:r>
              <w:rPr>
                <w:b/>
              </w:rPr>
              <w:t>LETTERE</w:t>
            </w:r>
          </w:p>
        </w:tc>
      </w:tr>
      <w:tr w:rsidR="000A684D" w14:paraId="2975D9C1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76D8126F" w14:textId="77777777" w:rsidR="000A684D" w:rsidRPr="000A684D" w:rsidRDefault="000A684D">
            <w:pPr>
              <w:jc w:val="both"/>
              <w:rPr>
                <w:b/>
              </w:rPr>
            </w:pPr>
            <w:r>
              <w:rPr>
                <w:b/>
              </w:rPr>
              <w:t>FARALDESE  -  AMATORI MACCHIA</w:t>
            </w:r>
          </w:p>
        </w:tc>
        <w:tc>
          <w:tcPr>
            <w:tcW w:w="1842" w:type="dxa"/>
            <w:shd w:val="clear" w:color="auto" w:fill="auto"/>
          </w:tcPr>
          <w:p w14:paraId="5A483332" w14:textId="77777777" w:rsidR="000A684D" w:rsidRPr="000A684D" w:rsidRDefault="000A684D" w:rsidP="00AE630A">
            <w:pPr>
              <w:rPr>
                <w:b/>
              </w:rPr>
            </w:pPr>
            <w:r w:rsidRPr="000A684D">
              <w:rPr>
                <w:b/>
              </w:rPr>
              <w:t>SABATO</w:t>
            </w:r>
          </w:p>
        </w:tc>
        <w:tc>
          <w:tcPr>
            <w:tcW w:w="993" w:type="dxa"/>
            <w:shd w:val="clear" w:color="auto" w:fill="auto"/>
          </w:tcPr>
          <w:p w14:paraId="1EE0DD35" w14:textId="77777777" w:rsidR="000A684D" w:rsidRPr="000A684D" w:rsidRDefault="000A684D" w:rsidP="00AE630A">
            <w:pPr>
              <w:rPr>
                <w:b/>
              </w:rPr>
            </w:pPr>
            <w:r w:rsidRPr="000A684D">
              <w:rPr>
                <w:b/>
              </w:rPr>
              <w:t>19.10.24</w:t>
            </w:r>
          </w:p>
        </w:tc>
        <w:tc>
          <w:tcPr>
            <w:tcW w:w="850" w:type="dxa"/>
            <w:shd w:val="clear" w:color="auto" w:fill="FFFFFF"/>
          </w:tcPr>
          <w:p w14:paraId="3392FE24" w14:textId="77777777" w:rsidR="000A684D" w:rsidRPr="000A684D" w:rsidRDefault="000A684D">
            <w:pPr>
              <w:rPr>
                <w:b/>
              </w:rPr>
            </w:pPr>
            <w:r>
              <w:rPr>
                <w:b/>
              </w:rPr>
              <w:t>14.45</w:t>
            </w:r>
          </w:p>
        </w:tc>
        <w:tc>
          <w:tcPr>
            <w:tcW w:w="2308" w:type="dxa"/>
          </w:tcPr>
          <w:p w14:paraId="292C7449" w14:textId="77777777" w:rsidR="000A684D" w:rsidRPr="000A684D" w:rsidRDefault="000A684D">
            <w:pPr>
              <w:jc w:val="both"/>
              <w:rPr>
                <w:b/>
              </w:rPr>
            </w:pPr>
            <w:r>
              <w:rPr>
                <w:b/>
              </w:rPr>
              <w:t>CASIGNANO</w:t>
            </w:r>
          </w:p>
        </w:tc>
      </w:tr>
      <w:tr w:rsidR="000A684D" w14:paraId="7883BBC1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292F94A9" w14:textId="77777777" w:rsidR="000A684D" w:rsidRPr="000A684D" w:rsidRDefault="000A684D">
            <w:pPr>
              <w:rPr>
                <w:b/>
              </w:rPr>
            </w:pPr>
            <w:r>
              <w:rPr>
                <w:b/>
              </w:rPr>
              <w:t>S. VITO CAVA – GIOVY TEAM</w:t>
            </w:r>
          </w:p>
        </w:tc>
        <w:tc>
          <w:tcPr>
            <w:tcW w:w="1842" w:type="dxa"/>
            <w:shd w:val="clear" w:color="auto" w:fill="auto"/>
          </w:tcPr>
          <w:p w14:paraId="2166DF2E" w14:textId="77777777" w:rsidR="000A684D" w:rsidRPr="000A684D" w:rsidRDefault="000A684D" w:rsidP="00AE630A">
            <w:pPr>
              <w:rPr>
                <w:b/>
              </w:rPr>
            </w:pPr>
            <w:r w:rsidRPr="000A684D">
              <w:rPr>
                <w:b/>
              </w:rPr>
              <w:t>SABATO</w:t>
            </w:r>
          </w:p>
        </w:tc>
        <w:tc>
          <w:tcPr>
            <w:tcW w:w="993" w:type="dxa"/>
            <w:shd w:val="clear" w:color="auto" w:fill="auto"/>
          </w:tcPr>
          <w:p w14:paraId="028C9BA4" w14:textId="77777777" w:rsidR="000A684D" w:rsidRPr="000A684D" w:rsidRDefault="000A684D" w:rsidP="00AE630A">
            <w:pPr>
              <w:rPr>
                <w:b/>
              </w:rPr>
            </w:pPr>
            <w:r w:rsidRPr="000A684D">
              <w:rPr>
                <w:b/>
              </w:rPr>
              <w:t>19.10.24</w:t>
            </w:r>
          </w:p>
        </w:tc>
        <w:tc>
          <w:tcPr>
            <w:tcW w:w="850" w:type="dxa"/>
            <w:shd w:val="clear" w:color="auto" w:fill="FFFFFF"/>
          </w:tcPr>
          <w:p w14:paraId="673B9155" w14:textId="77777777" w:rsidR="000A684D" w:rsidRPr="000A684D" w:rsidRDefault="000A684D" w:rsidP="00DF6509">
            <w:pPr>
              <w:rPr>
                <w:b/>
              </w:rPr>
            </w:pPr>
            <w:r>
              <w:rPr>
                <w:b/>
              </w:rPr>
              <w:t>1</w:t>
            </w:r>
            <w:r w:rsidR="00DF6509">
              <w:rPr>
                <w:b/>
              </w:rPr>
              <w:t>5</w:t>
            </w:r>
            <w:r>
              <w:rPr>
                <w:b/>
              </w:rPr>
              <w:t>.</w:t>
            </w:r>
            <w:r w:rsidR="00DF6509">
              <w:rPr>
                <w:b/>
              </w:rPr>
              <w:t>15</w:t>
            </w:r>
          </w:p>
        </w:tc>
        <w:tc>
          <w:tcPr>
            <w:tcW w:w="2308" w:type="dxa"/>
          </w:tcPr>
          <w:p w14:paraId="734350E8" w14:textId="77777777" w:rsidR="000A684D" w:rsidRPr="000A684D" w:rsidRDefault="00DF6509">
            <w:pPr>
              <w:jc w:val="center"/>
              <w:rPr>
                <w:b/>
              </w:rPr>
            </w:pPr>
            <w:r>
              <w:rPr>
                <w:b/>
              </w:rPr>
              <w:t>PREGIATO/CAVA</w:t>
            </w:r>
          </w:p>
        </w:tc>
      </w:tr>
      <w:tr w:rsidR="000A684D" w14:paraId="6B573FDC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70C6D578" w14:textId="77777777" w:rsidR="000A684D" w:rsidRPr="000A684D" w:rsidRDefault="000A684D">
            <w:pPr>
              <w:rPr>
                <w:b/>
              </w:rPr>
            </w:pPr>
            <w:r>
              <w:rPr>
                <w:b/>
              </w:rPr>
              <w:t>ASD BELLIZZI  -  INTERCOSTIERA</w:t>
            </w:r>
          </w:p>
        </w:tc>
        <w:tc>
          <w:tcPr>
            <w:tcW w:w="1842" w:type="dxa"/>
            <w:shd w:val="clear" w:color="auto" w:fill="auto"/>
          </w:tcPr>
          <w:p w14:paraId="16F84E43" w14:textId="77777777" w:rsidR="000A684D" w:rsidRPr="000A684D" w:rsidRDefault="000A684D" w:rsidP="00AE630A">
            <w:pPr>
              <w:rPr>
                <w:b/>
              </w:rPr>
            </w:pPr>
            <w:r w:rsidRPr="000A684D">
              <w:rPr>
                <w:b/>
              </w:rPr>
              <w:t>SABATO</w:t>
            </w:r>
          </w:p>
        </w:tc>
        <w:tc>
          <w:tcPr>
            <w:tcW w:w="993" w:type="dxa"/>
            <w:shd w:val="clear" w:color="auto" w:fill="auto"/>
          </w:tcPr>
          <w:p w14:paraId="4EDF28F2" w14:textId="77777777" w:rsidR="000A684D" w:rsidRPr="000A684D" w:rsidRDefault="000A684D" w:rsidP="00AE630A">
            <w:pPr>
              <w:rPr>
                <w:b/>
              </w:rPr>
            </w:pPr>
            <w:r w:rsidRPr="000A684D">
              <w:rPr>
                <w:b/>
              </w:rPr>
              <w:t>19.10.24</w:t>
            </w:r>
          </w:p>
        </w:tc>
        <w:tc>
          <w:tcPr>
            <w:tcW w:w="850" w:type="dxa"/>
            <w:shd w:val="clear" w:color="auto" w:fill="FFFFFF"/>
          </w:tcPr>
          <w:p w14:paraId="6232A620" w14:textId="77777777" w:rsidR="000A684D" w:rsidRPr="000A684D" w:rsidRDefault="000A684D">
            <w:pPr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308" w:type="dxa"/>
          </w:tcPr>
          <w:p w14:paraId="4C1C0E23" w14:textId="77777777" w:rsidR="000A684D" w:rsidRPr="000A684D" w:rsidRDefault="000A684D">
            <w:pPr>
              <w:jc w:val="center"/>
              <w:rPr>
                <w:b/>
              </w:rPr>
            </w:pPr>
            <w:r>
              <w:rPr>
                <w:b/>
              </w:rPr>
              <w:t>BATTIPAGLIA</w:t>
            </w:r>
          </w:p>
        </w:tc>
      </w:tr>
      <w:tr w:rsidR="000A684D" w14:paraId="6B4A2F29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0D39D163" w14:textId="77777777" w:rsidR="000A684D" w:rsidRPr="000A684D" w:rsidRDefault="004133E7">
            <w:pPr>
              <w:rPr>
                <w:b/>
              </w:rPr>
            </w:pPr>
            <w:r>
              <w:rPr>
                <w:b/>
              </w:rPr>
              <w:t>REAL ACIGLIANO  -  ANGRI FUTBALL</w:t>
            </w:r>
          </w:p>
        </w:tc>
        <w:tc>
          <w:tcPr>
            <w:tcW w:w="1842" w:type="dxa"/>
            <w:shd w:val="clear" w:color="auto" w:fill="auto"/>
          </w:tcPr>
          <w:p w14:paraId="7E227D2E" w14:textId="77777777" w:rsidR="000A684D" w:rsidRPr="000A684D" w:rsidRDefault="000A684D" w:rsidP="00AE630A">
            <w:pPr>
              <w:rPr>
                <w:b/>
              </w:rPr>
            </w:pPr>
            <w:r w:rsidRPr="000A684D">
              <w:rPr>
                <w:b/>
              </w:rPr>
              <w:t>SABATO</w:t>
            </w:r>
          </w:p>
        </w:tc>
        <w:tc>
          <w:tcPr>
            <w:tcW w:w="993" w:type="dxa"/>
            <w:shd w:val="clear" w:color="auto" w:fill="auto"/>
          </w:tcPr>
          <w:p w14:paraId="0C295316" w14:textId="77777777" w:rsidR="000A684D" w:rsidRPr="000A684D" w:rsidRDefault="000A684D" w:rsidP="00AE630A">
            <w:pPr>
              <w:rPr>
                <w:b/>
              </w:rPr>
            </w:pPr>
            <w:r w:rsidRPr="000A684D">
              <w:rPr>
                <w:b/>
              </w:rPr>
              <w:t>19.10.24</w:t>
            </w:r>
          </w:p>
        </w:tc>
        <w:tc>
          <w:tcPr>
            <w:tcW w:w="850" w:type="dxa"/>
            <w:shd w:val="clear" w:color="auto" w:fill="FFFFFF"/>
          </w:tcPr>
          <w:p w14:paraId="286532C2" w14:textId="77777777" w:rsidR="000A684D" w:rsidRPr="000A684D" w:rsidRDefault="004133E7">
            <w:pPr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2308" w:type="dxa"/>
          </w:tcPr>
          <w:p w14:paraId="4D59060E" w14:textId="77777777" w:rsidR="000A684D" w:rsidRPr="000A684D" w:rsidRDefault="004133E7">
            <w:pPr>
              <w:jc w:val="center"/>
              <w:rPr>
                <w:b/>
              </w:rPr>
            </w:pPr>
            <w:r>
              <w:rPr>
                <w:b/>
              </w:rPr>
              <w:t>SANSEVERINO</w:t>
            </w:r>
          </w:p>
        </w:tc>
      </w:tr>
      <w:tr w:rsidR="000A684D" w14:paraId="31586CBD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18001D33" w14:textId="77777777" w:rsidR="000A684D" w:rsidRPr="000A684D" w:rsidRDefault="004133E7">
            <w:pPr>
              <w:rPr>
                <w:b/>
              </w:rPr>
            </w:pPr>
            <w:r>
              <w:rPr>
                <w:b/>
              </w:rPr>
              <w:t>NEW  TEAM   -   ATLETICO VORGADE</w:t>
            </w:r>
          </w:p>
        </w:tc>
        <w:tc>
          <w:tcPr>
            <w:tcW w:w="1842" w:type="dxa"/>
            <w:shd w:val="clear" w:color="auto" w:fill="auto"/>
          </w:tcPr>
          <w:p w14:paraId="576CF72E" w14:textId="77777777" w:rsidR="000A684D" w:rsidRPr="000A684D" w:rsidRDefault="000A684D" w:rsidP="00AE630A">
            <w:pPr>
              <w:rPr>
                <w:b/>
              </w:rPr>
            </w:pPr>
            <w:r w:rsidRPr="000A684D">
              <w:rPr>
                <w:b/>
              </w:rPr>
              <w:t>SABATO</w:t>
            </w:r>
          </w:p>
        </w:tc>
        <w:tc>
          <w:tcPr>
            <w:tcW w:w="993" w:type="dxa"/>
            <w:shd w:val="clear" w:color="auto" w:fill="auto"/>
          </w:tcPr>
          <w:p w14:paraId="0A538EC2" w14:textId="77777777" w:rsidR="000A684D" w:rsidRPr="000A684D" w:rsidRDefault="000A684D" w:rsidP="00AE630A">
            <w:pPr>
              <w:rPr>
                <w:b/>
              </w:rPr>
            </w:pPr>
            <w:r w:rsidRPr="000A684D">
              <w:rPr>
                <w:b/>
              </w:rPr>
              <w:t>19.10.24</w:t>
            </w:r>
          </w:p>
        </w:tc>
        <w:tc>
          <w:tcPr>
            <w:tcW w:w="850" w:type="dxa"/>
            <w:shd w:val="clear" w:color="auto" w:fill="FFFFFF"/>
          </w:tcPr>
          <w:p w14:paraId="4298634C" w14:textId="77777777" w:rsidR="000A684D" w:rsidRPr="000A684D" w:rsidRDefault="004133E7">
            <w:pPr>
              <w:rPr>
                <w:b/>
              </w:rPr>
            </w:pPr>
            <w:r>
              <w:rPr>
                <w:b/>
              </w:rPr>
              <w:t>17.30</w:t>
            </w:r>
          </w:p>
        </w:tc>
        <w:tc>
          <w:tcPr>
            <w:tcW w:w="2308" w:type="dxa"/>
          </w:tcPr>
          <w:p w14:paraId="6B2624A3" w14:textId="77777777" w:rsidR="000A684D" w:rsidRPr="000A684D" w:rsidRDefault="004133E7">
            <w:pPr>
              <w:jc w:val="center"/>
              <w:rPr>
                <w:b/>
              </w:rPr>
            </w:pPr>
            <w:r>
              <w:rPr>
                <w:b/>
              </w:rPr>
              <w:t>CASIGNANO</w:t>
            </w:r>
          </w:p>
        </w:tc>
      </w:tr>
    </w:tbl>
    <w:p w14:paraId="28505B50" w14:textId="77777777" w:rsidR="00FA1A56" w:rsidRDefault="00FA1A56"/>
    <w:p w14:paraId="2DCBDEEF" w14:textId="77777777" w:rsidR="00FA1A56" w:rsidRDefault="00B575B6">
      <w:r>
        <w:t xml:space="preserve">.          </w:t>
      </w:r>
    </w:p>
    <w:p w14:paraId="01344C9F" w14:textId="77777777" w:rsidR="00FA1A56" w:rsidRDefault="00B575B6">
      <w:pPr>
        <w:rPr>
          <w:rFonts w:ascii="Bookman Old Style" w:hAnsi="Bookman Old Style"/>
          <w:b/>
          <w:szCs w:val="26"/>
        </w:rPr>
      </w:pPr>
      <w:r>
        <w:rPr>
          <w:rFonts w:ascii="Bookman Old Style" w:hAnsi="Bookman Old Style"/>
          <w:b/>
          <w:szCs w:val="26"/>
        </w:rPr>
        <w:t xml:space="preserve">Salerno, </w:t>
      </w:r>
      <w:r w:rsidR="00E23CB8">
        <w:rPr>
          <w:rFonts w:ascii="Bookman Old Style" w:hAnsi="Bookman Old Style"/>
          <w:b/>
          <w:szCs w:val="26"/>
        </w:rPr>
        <w:t>1</w:t>
      </w:r>
      <w:r w:rsidR="00DF6509">
        <w:rPr>
          <w:rFonts w:ascii="Bookman Old Style" w:hAnsi="Bookman Old Style"/>
          <w:b/>
          <w:szCs w:val="26"/>
        </w:rPr>
        <w:t>5</w:t>
      </w:r>
      <w:r>
        <w:rPr>
          <w:rFonts w:ascii="Bookman Old Style" w:hAnsi="Bookman Old Style"/>
          <w:b/>
          <w:szCs w:val="26"/>
        </w:rPr>
        <w:t>/</w:t>
      </w:r>
      <w:r w:rsidR="00410806">
        <w:rPr>
          <w:rFonts w:ascii="Bookman Old Style" w:hAnsi="Bookman Old Style"/>
          <w:b/>
          <w:szCs w:val="26"/>
        </w:rPr>
        <w:t>10</w:t>
      </w:r>
      <w:r>
        <w:rPr>
          <w:rFonts w:ascii="Bookman Old Style" w:hAnsi="Bookman Old Style"/>
          <w:b/>
          <w:szCs w:val="26"/>
        </w:rPr>
        <w:t>/2024</w:t>
      </w:r>
    </w:p>
    <w:p w14:paraId="4E6C226A" w14:textId="77777777" w:rsidR="007712DB" w:rsidRDefault="00B575B6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IL GIUDICE UNICO</w:t>
      </w:r>
    </w:p>
    <w:sectPr w:rsidR="007712DB" w:rsidSect="00FA1A56">
      <w:headerReference w:type="default" r:id="rId8"/>
      <w:pgSz w:w="11906" w:h="16838"/>
      <w:pgMar w:top="680" w:right="794" w:bottom="340" w:left="794" w:header="35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B9710" w14:textId="77777777" w:rsidR="000A1DCD" w:rsidRDefault="000A1DCD">
      <w:r>
        <w:separator/>
      </w:r>
    </w:p>
  </w:endnote>
  <w:endnote w:type="continuationSeparator" w:id="0">
    <w:p w14:paraId="7B176213" w14:textId="77777777" w:rsidR="000A1DCD" w:rsidRDefault="000A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4AEC9" w14:textId="77777777" w:rsidR="000A1DCD" w:rsidRDefault="000A1DCD">
      <w:r>
        <w:separator/>
      </w:r>
    </w:p>
  </w:footnote>
  <w:footnote w:type="continuationSeparator" w:id="0">
    <w:p w14:paraId="6A438D36" w14:textId="77777777" w:rsidR="000A1DCD" w:rsidRDefault="000A1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C87C" w14:textId="77777777" w:rsidR="00FA1A56" w:rsidRDefault="00B575B6">
    <w:pPr>
      <w:pStyle w:val="Intestazione"/>
      <w:rPr>
        <w:rFonts w:ascii="Bookman Old Style" w:hAnsi="Bookman Old Style" w:cs="Arial"/>
        <w:b/>
        <w:i/>
      </w:rPr>
    </w:pPr>
    <w:r>
      <w:rPr>
        <w:rFonts w:ascii="Bookman Old Style" w:hAnsi="Bookman Old Style" w:cs="Arial"/>
        <w:b/>
        <w:i/>
      </w:rPr>
      <w:t>CAMPIONATO CALCIO A 11 “OPEN” – ANNO 2023/2024</w:t>
    </w:r>
  </w:p>
  <w:p w14:paraId="79601649" w14:textId="77777777" w:rsidR="00FA1A56" w:rsidRDefault="00B575B6">
    <w:pPr>
      <w:pStyle w:val="Intestazione"/>
      <w:pBdr>
        <w:bottom w:val="double" w:sz="6" w:space="1" w:color="auto"/>
      </w:pBdr>
      <w:rPr>
        <w:rStyle w:val="Numeropagina"/>
        <w:rFonts w:ascii="Comic Sans MS" w:hAnsi="Comic Sans MS" w:cs="Arial"/>
        <w:b/>
        <w:i/>
      </w:rPr>
    </w:pPr>
    <w:r>
      <w:rPr>
        <w:rFonts w:ascii="Bookman Old Style" w:hAnsi="Bookman Old Style" w:cs="Arial"/>
        <w:b/>
        <w:i/>
      </w:rPr>
      <w:t xml:space="preserve">FOGLIO N. </w:t>
    </w:r>
  </w:p>
  <w:p w14:paraId="7643D52B" w14:textId="77777777" w:rsidR="00FA1A56" w:rsidRDefault="00FA1A56">
    <w:pPr>
      <w:pStyle w:val="Intestazione"/>
      <w:jc w:val="center"/>
      <w:rPr>
        <w:rFonts w:ascii="Arial" w:hAnsi="Arial" w:cs="Arial"/>
        <w:b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22B76"/>
    <w:multiLevelType w:val="multilevel"/>
    <w:tmpl w:val="3D022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23A32"/>
    <w:multiLevelType w:val="hybridMultilevel"/>
    <w:tmpl w:val="029A3FCA"/>
    <w:lvl w:ilvl="0" w:tplc="639E356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B12A8"/>
    <w:multiLevelType w:val="multilevel"/>
    <w:tmpl w:val="57FB1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249944">
    <w:abstractNumId w:val="2"/>
  </w:num>
  <w:num w:numId="2" w16cid:durableId="517037355">
    <w:abstractNumId w:val="0"/>
  </w:num>
  <w:num w:numId="3" w16cid:durableId="1650673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84D"/>
    <w:rsid w:val="000014D5"/>
    <w:rsid w:val="00012A97"/>
    <w:rsid w:val="00021597"/>
    <w:rsid w:val="0002390F"/>
    <w:rsid w:val="00023966"/>
    <w:rsid w:val="00024E76"/>
    <w:rsid w:val="00026728"/>
    <w:rsid w:val="00040A1A"/>
    <w:rsid w:val="0004492A"/>
    <w:rsid w:val="000451E9"/>
    <w:rsid w:val="00055C13"/>
    <w:rsid w:val="00071313"/>
    <w:rsid w:val="00073DB0"/>
    <w:rsid w:val="00086504"/>
    <w:rsid w:val="00095DC7"/>
    <w:rsid w:val="000A0040"/>
    <w:rsid w:val="000A1DCD"/>
    <w:rsid w:val="000A4785"/>
    <w:rsid w:val="000A585E"/>
    <w:rsid w:val="000A684D"/>
    <w:rsid w:val="000C4624"/>
    <w:rsid w:val="000D2267"/>
    <w:rsid w:val="000E3007"/>
    <w:rsid w:val="001002AF"/>
    <w:rsid w:val="00110C64"/>
    <w:rsid w:val="0012069E"/>
    <w:rsid w:val="00142D2D"/>
    <w:rsid w:val="00151A38"/>
    <w:rsid w:val="00152DE7"/>
    <w:rsid w:val="00153E47"/>
    <w:rsid w:val="00155262"/>
    <w:rsid w:val="00161F28"/>
    <w:rsid w:val="001758E8"/>
    <w:rsid w:val="001802FF"/>
    <w:rsid w:val="00183D44"/>
    <w:rsid w:val="0019462F"/>
    <w:rsid w:val="001C4067"/>
    <w:rsid w:val="001C519E"/>
    <w:rsid w:val="001C6F6D"/>
    <w:rsid w:val="001D1C85"/>
    <w:rsid w:val="001D64FC"/>
    <w:rsid w:val="001E4F0B"/>
    <w:rsid w:val="001E674A"/>
    <w:rsid w:val="001E6AD0"/>
    <w:rsid w:val="001F7590"/>
    <w:rsid w:val="00210113"/>
    <w:rsid w:val="0022181A"/>
    <w:rsid w:val="00225A95"/>
    <w:rsid w:val="002260FB"/>
    <w:rsid w:val="00226E52"/>
    <w:rsid w:val="002455A1"/>
    <w:rsid w:val="00247FB7"/>
    <w:rsid w:val="0025449F"/>
    <w:rsid w:val="00270C33"/>
    <w:rsid w:val="00292133"/>
    <w:rsid w:val="002A794B"/>
    <w:rsid w:val="002B1902"/>
    <w:rsid w:val="002B5E01"/>
    <w:rsid w:val="002C5AF1"/>
    <w:rsid w:val="002C710C"/>
    <w:rsid w:val="002D0F60"/>
    <w:rsid w:val="002D2856"/>
    <w:rsid w:val="002D386A"/>
    <w:rsid w:val="002E4C26"/>
    <w:rsid w:val="003025B6"/>
    <w:rsid w:val="00327721"/>
    <w:rsid w:val="00335361"/>
    <w:rsid w:val="003441F4"/>
    <w:rsid w:val="003735B5"/>
    <w:rsid w:val="003742FD"/>
    <w:rsid w:val="0038046D"/>
    <w:rsid w:val="00383473"/>
    <w:rsid w:val="0038618C"/>
    <w:rsid w:val="003965A6"/>
    <w:rsid w:val="003B2781"/>
    <w:rsid w:val="003B4550"/>
    <w:rsid w:val="003B5833"/>
    <w:rsid w:val="003B6F98"/>
    <w:rsid w:val="003B73A3"/>
    <w:rsid w:val="003C03F1"/>
    <w:rsid w:val="003C759A"/>
    <w:rsid w:val="003D14C5"/>
    <w:rsid w:val="003E3E98"/>
    <w:rsid w:val="003E78E3"/>
    <w:rsid w:val="003E7AFB"/>
    <w:rsid w:val="003F61DD"/>
    <w:rsid w:val="0040560D"/>
    <w:rsid w:val="004078DB"/>
    <w:rsid w:val="00410806"/>
    <w:rsid w:val="004133E7"/>
    <w:rsid w:val="004139D7"/>
    <w:rsid w:val="004162BF"/>
    <w:rsid w:val="004176B9"/>
    <w:rsid w:val="00446C1F"/>
    <w:rsid w:val="00461435"/>
    <w:rsid w:val="00461ACC"/>
    <w:rsid w:val="00466A63"/>
    <w:rsid w:val="00473206"/>
    <w:rsid w:val="00473E05"/>
    <w:rsid w:val="004908BA"/>
    <w:rsid w:val="00492357"/>
    <w:rsid w:val="00492E0A"/>
    <w:rsid w:val="004C5A54"/>
    <w:rsid w:val="004C653E"/>
    <w:rsid w:val="004E24B1"/>
    <w:rsid w:val="004F0106"/>
    <w:rsid w:val="004F0CDF"/>
    <w:rsid w:val="004F64D3"/>
    <w:rsid w:val="005072CD"/>
    <w:rsid w:val="00523F2C"/>
    <w:rsid w:val="00524734"/>
    <w:rsid w:val="005271EB"/>
    <w:rsid w:val="00537AE4"/>
    <w:rsid w:val="00537F75"/>
    <w:rsid w:val="005479C3"/>
    <w:rsid w:val="00553B4D"/>
    <w:rsid w:val="00560155"/>
    <w:rsid w:val="00567DE9"/>
    <w:rsid w:val="00571C01"/>
    <w:rsid w:val="00572789"/>
    <w:rsid w:val="005743FE"/>
    <w:rsid w:val="005A4681"/>
    <w:rsid w:val="005B13E1"/>
    <w:rsid w:val="005C1C0E"/>
    <w:rsid w:val="005F7204"/>
    <w:rsid w:val="00613A80"/>
    <w:rsid w:val="00631E52"/>
    <w:rsid w:val="006371EE"/>
    <w:rsid w:val="006403A8"/>
    <w:rsid w:val="00642ED8"/>
    <w:rsid w:val="00651913"/>
    <w:rsid w:val="0068191F"/>
    <w:rsid w:val="00683247"/>
    <w:rsid w:val="00685D50"/>
    <w:rsid w:val="00686F17"/>
    <w:rsid w:val="006900A0"/>
    <w:rsid w:val="00690C13"/>
    <w:rsid w:val="00697E80"/>
    <w:rsid w:val="006B3CB0"/>
    <w:rsid w:val="006B447A"/>
    <w:rsid w:val="006B6ADC"/>
    <w:rsid w:val="006B740E"/>
    <w:rsid w:val="006C2973"/>
    <w:rsid w:val="006C7A9A"/>
    <w:rsid w:val="006D47BB"/>
    <w:rsid w:val="006E2E71"/>
    <w:rsid w:val="006E6028"/>
    <w:rsid w:val="006F0983"/>
    <w:rsid w:val="006F35AF"/>
    <w:rsid w:val="0070669F"/>
    <w:rsid w:val="00737307"/>
    <w:rsid w:val="00742B3E"/>
    <w:rsid w:val="0074399C"/>
    <w:rsid w:val="00754318"/>
    <w:rsid w:val="00756228"/>
    <w:rsid w:val="007712DB"/>
    <w:rsid w:val="007801B4"/>
    <w:rsid w:val="00793822"/>
    <w:rsid w:val="007947F8"/>
    <w:rsid w:val="007B225C"/>
    <w:rsid w:val="007B5729"/>
    <w:rsid w:val="007D3564"/>
    <w:rsid w:val="007E5714"/>
    <w:rsid w:val="00816C67"/>
    <w:rsid w:val="008320A6"/>
    <w:rsid w:val="00832B42"/>
    <w:rsid w:val="00836C54"/>
    <w:rsid w:val="008426F6"/>
    <w:rsid w:val="00844206"/>
    <w:rsid w:val="0084590D"/>
    <w:rsid w:val="0084632C"/>
    <w:rsid w:val="00847B09"/>
    <w:rsid w:val="008570C0"/>
    <w:rsid w:val="008637B5"/>
    <w:rsid w:val="008712C7"/>
    <w:rsid w:val="0087162B"/>
    <w:rsid w:val="008734AF"/>
    <w:rsid w:val="0089348D"/>
    <w:rsid w:val="00897651"/>
    <w:rsid w:val="00897743"/>
    <w:rsid w:val="008B790E"/>
    <w:rsid w:val="008D1D7F"/>
    <w:rsid w:val="008D300A"/>
    <w:rsid w:val="008D6858"/>
    <w:rsid w:val="008E1221"/>
    <w:rsid w:val="008E251D"/>
    <w:rsid w:val="008F1429"/>
    <w:rsid w:val="008F4CFA"/>
    <w:rsid w:val="008F7D64"/>
    <w:rsid w:val="0090202F"/>
    <w:rsid w:val="00902F46"/>
    <w:rsid w:val="009061B9"/>
    <w:rsid w:val="00914F7B"/>
    <w:rsid w:val="009171E5"/>
    <w:rsid w:val="00925378"/>
    <w:rsid w:val="009269DC"/>
    <w:rsid w:val="00927B19"/>
    <w:rsid w:val="00927D82"/>
    <w:rsid w:val="00934B8E"/>
    <w:rsid w:val="00941040"/>
    <w:rsid w:val="00943A9C"/>
    <w:rsid w:val="00944762"/>
    <w:rsid w:val="00946A42"/>
    <w:rsid w:val="00967F41"/>
    <w:rsid w:val="0098268F"/>
    <w:rsid w:val="00991E6B"/>
    <w:rsid w:val="009A0EEB"/>
    <w:rsid w:val="009B1FAB"/>
    <w:rsid w:val="009B7B17"/>
    <w:rsid w:val="009E0F74"/>
    <w:rsid w:val="009E34EA"/>
    <w:rsid w:val="009E4BFC"/>
    <w:rsid w:val="009F56F8"/>
    <w:rsid w:val="009F5776"/>
    <w:rsid w:val="00A03770"/>
    <w:rsid w:val="00A03D86"/>
    <w:rsid w:val="00A178B7"/>
    <w:rsid w:val="00A17AC2"/>
    <w:rsid w:val="00A317AD"/>
    <w:rsid w:val="00A3465A"/>
    <w:rsid w:val="00A5769F"/>
    <w:rsid w:val="00A6491F"/>
    <w:rsid w:val="00A755FC"/>
    <w:rsid w:val="00A91E7E"/>
    <w:rsid w:val="00A95133"/>
    <w:rsid w:val="00AA5CFE"/>
    <w:rsid w:val="00AB5B75"/>
    <w:rsid w:val="00AC6EDC"/>
    <w:rsid w:val="00AD44F7"/>
    <w:rsid w:val="00AD7FE9"/>
    <w:rsid w:val="00AE1D89"/>
    <w:rsid w:val="00AF0284"/>
    <w:rsid w:val="00B03DEF"/>
    <w:rsid w:val="00B053A1"/>
    <w:rsid w:val="00B21525"/>
    <w:rsid w:val="00B30DD7"/>
    <w:rsid w:val="00B345AD"/>
    <w:rsid w:val="00B362C3"/>
    <w:rsid w:val="00B36FFD"/>
    <w:rsid w:val="00B4387F"/>
    <w:rsid w:val="00B53714"/>
    <w:rsid w:val="00B548B9"/>
    <w:rsid w:val="00B575B6"/>
    <w:rsid w:val="00B62523"/>
    <w:rsid w:val="00B63141"/>
    <w:rsid w:val="00B64EEB"/>
    <w:rsid w:val="00B66844"/>
    <w:rsid w:val="00B66E74"/>
    <w:rsid w:val="00B736DD"/>
    <w:rsid w:val="00B7627D"/>
    <w:rsid w:val="00B8001F"/>
    <w:rsid w:val="00B864F4"/>
    <w:rsid w:val="00B87851"/>
    <w:rsid w:val="00B97B3D"/>
    <w:rsid w:val="00BA619F"/>
    <w:rsid w:val="00BA735A"/>
    <w:rsid w:val="00BB418B"/>
    <w:rsid w:val="00BB6026"/>
    <w:rsid w:val="00BE25FF"/>
    <w:rsid w:val="00BE7EBA"/>
    <w:rsid w:val="00BF45DD"/>
    <w:rsid w:val="00C028C5"/>
    <w:rsid w:val="00C0457C"/>
    <w:rsid w:val="00C05D7F"/>
    <w:rsid w:val="00C167E6"/>
    <w:rsid w:val="00C1726E"/>
    <w:rsid w:val="00C40D6B"/>
    <w:rsid w:val="00C4267A"/>
    <w:rsid w:val="00C4599E"/>
    <w:rsid w:val="00C52E5A"/>
    <w:rsid w:val="00C52EE3"/>
    <w:rsid w:val="00C56C20"/>
    <w:rsid w:val="00C6281F"/>
    <w:rsid w:val="00C62E08"/>
    <w:rsid w:val="00C659FB"/>
    <w:rsid w:val="00C725A5"/>
    <w:rsid w:val="00C75A7A"/>
    <w:rsid w:val="00C76A4A"/>
    <w:rsid w:val="00C9250A"/>
    <w:rsid w:val="00C936C9"/>
    <w:rsid w:val="00C9796C"/>
    <w:rsid w:val="00CA086D"/>
    <w:rsid w:val="00CA36FE"/>
    <w:rsid w:val="00CA77BE"/>
    <w:rsid w:val="00CC162C"/>
    <w:rsid w:val="00CC1677"/>
    <w:rsid w:val="00CC7020"/>
    <w:rsid w:val="00CD1647"/>
    <w:rsid w:val="00CD4157"/>
    <w:rsid w:val="00CE1347"/>
    <w:rsid w:val="00CE1A1B"/>
    <w:rsid w:val="00CE25F9"/>
    <w:rsid w:val="00CE3404"/>
    <w:rsid w:val="00D015DD"/>
    <w:rsid w:val="00D01A64"/>
    <w:rsid w:val="00D059BC"/>
    <w:rsid w:val="00D06E57"/>
    <w:rsid w:val="00D10345"/>
    <w:rsid w:val="00D147AE"/>
    <w:rsid w:val="00D36A9D"/>
    <w:rsid w:val="00D4151A"/>
    <w:rsid w:val="00D65735"/>
    <w:rsid w:val="00DB044A"/>
    <w:rsid w:val="00DB0DC3"/>
    <w:rsid w:val="00DB24C3"/>
    <w:rsid w:val="00DB4EFC"/>
    <w:rsid w:val="00DC39F9"/>
    <w:rsid w:val="00DC4F7D"/>
    <w:rsid w:val="00DF6509"/>
    <w:rsid w:val="00DF7859"/>
    <w:rsid w:val="00E06C02"/>
    <w:rsid w:val="00E1084B"/>
    <w:rsid w:val="00E12A5B"/>
    <w:rsid w:val="00E13979"/>
    <w:rsid w:val="00E2357D"/>
    <w:rsid w:val="00E23CB8"/>
    <w:rsid w:val="00E313D8"/>
    <w:rsid w:val="00E31B85"/>
    <w:rsid w:val="00E33233"/>
    <w:rsid w:val="00E338CB"/>
    <w:rsid w:val="00E35A66"/>
    <w:rsid w:val="00E4331D"/>
    <w:rsid w:val="00E450F1"/>
    <w:rsid w:val="00E5288B"/>
    <w:rsid w:val="00E74D76"/>
    <w:rsid w:val="00E91D19"/>
    <w:rsid w:val="00EA0E7D"/>
    <w:rsid w:val="00ED1996"/>
    <w:rsid w:val="00ED65DD"/>
    <w:rsid w:val="00EF29EC"/>
    <w:rsid w:val="00EF50B5"/>
    <w:rsid w:val="00EF5509"/>
    <w:rsid w:val="00F01C09"/>
    <w:rsid w:val="00F136B1"/>
    <w:rsid w:val="00F17DB1"/>
    <w:rsid w:val="00F34195"/>
    <w:rsid w:val="00F353C7"/>
    <w:rsid w:val="00F37A00"/>
    <w:rsid w:val="00F54343"/>
    <w:rsid w:val="00F54D54"/>
    <w:rsid w:val="00F67913"/>
    <w:rsid w:val="00F7451E"/>
    <w:rsid w:val="00F82AB6"/>
    <w:rsid w:val="00FA1A56"/>
    <w:rsid w:val="00FB7E04"/>
    <w:rsid w:val="00FC2EDF"/>
    <w:rsid w:val="00FC76E6"/>
    <w:rsid w:val="00FD11B4"/>
    <w:rsid w:val="00FD1B27"/>
    <w:rsid w:val="00FD4BD3"/>
    <w:rsid w:val="00FE39E1"/>
    <w:rsid w:val="00FF1EA4"/>
    <w:rsid w:val="00FF72E7"/>
    <w:rsid w:val="00FF7985"/>
    <w:rsid w:val="012C1681"/>
    <w:rsid w:val="021607B1"/>
    <w:rsid w:val="046A697D"/>
    <w:rsid w:val="053D6FEE"/>
    <w:rsid w:val="05981372"/>
    <w:rsid w:val="08501BAA"/>
    <w:rsid w:val="0C726DEF"/>
    <w:rsid w:val="0DA57DF1"/>
    <w:rsid w:val="0F715B9E"/>
    <w:rsid w:val="15477385"/>
    <w:rsid w:val="15D54DFE"/>
    <w:rsid w:val="16E74CB3"/>
    <w:rsid w:val="1927305B"/>
    <w:rsid w:val="199933DC"/>
    <w:rsid w:val="19FE5DCD"/>
    <w:rsid w:val="1B6B5772"/>
    <w:rsid w:val="1C71330D"/>
    <w:rsid w:val="1C946D38"/>
    <w:rsid w:val="1F682520"/>
    <w:rsid w:val="20527224"/>
    <w:rsid w:val="20745F97"/>
    <w:rsid w:val="216F36F7"/>
    <w:rsid w:val="243B7F2F"/>
    <w:rsid w:val="24D070B2"/>
    <w:rsid w:val="24EF7B98"/>
    <w:rsid w:val="25692813"/>
    <w:rsid w:val="286D39DF"/>
    <w:rsid w:val="292C4E1E"/>
    <w:rsid w:val="297A2AFC"/>
    <w:rsid w:val="2B0D63EE"/>
    <w:rsid w:val="2B1F41F9"/>
    <w:rsid w:val="2DBC3135"/>
    <w:rsid w:val="3318286B"/>
    <w:rsid w:val="36467FAB"/>
    <w:rsid w:val="36924C5D"/>
    <w:rsid w:val="37CD547E"/>
    <w:rsid w:val="381F594B"/>
    <w:rsid w:val="383542DE"/>
    <w:rsid w:val="39363BE3"/>
    <w:rsid w:val="3A0B12F2"/>
    <w:rsid w:val="3A43775C"/>
    <w:rsid w:val="3BAB1496"/>
    <w:rsid w:val="3C440EC7"/>
    <w:rsid w:val="3EE53377"/>
    <w:rsid w:val="40BD0F87"/>
    <w:rsid w:val="40C67BC0"/>
    <w:rsid w:val="42CF326D"/>
    <w:rsid w:val="42DC4EBB"/>
    <w:rsid w:val="46CB3B71"/>
    <w:rsid w:val="47252115"/>
    <w:rsid w:val="487830AA"/>
    <w:rsid w:val="49184647"/>
    <w:rsid w:val="49EC3FFF"/>
    <w:rsid w:val="4C6730CB"/>
    <w:rsid w:val="50DB6E8C"/>
    <w:rsid w:val="532474DE"/>
    <w:rsid w:val="534507C3"/>
    <w:rsid w:val="53807E55"/>
    <w:rsid w:val="5C765667"/>
    <w:rsid w:val="5F32233B"/>
    <w:rsid w:val="60AD2BA6"/>
    <w:rsid w:val="64113D5F"/>
    <w:rsid w:val="676A057F"/>
    <w:rsid w:val="67F23AED"/>
    <w:rsid w:val="69EC41B8"/>
    <w:rsid w:val="6CA00B00"/>
    <w:rsid w:val="71C63FD0"/>
    <w:rsid w:val="73083E4C"/>
    <w:rsid w:val="73CA64A6"/>
    <w:rsid w:val="742A54FA"/>
    <w:rsid w:val="776A4909"/>
    <w:rsid w:val="79960978"/>
    <w:rsid w:val="7A1F5F17"/>
    <w:rsid w:val="7AEC5358"/>
    <w:rsid w:val="7AF745A8"/>
    <w:rsid w:val="7CD84764"/>
    <w:rsid w:val="7DE9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CC34"/>
  <w15:docId w15:val="{14C4C769-0D38-45DD-82BA-A2D475FF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1A56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qFormat/>
    <w:rsid w:val="00FA1A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FA1A56"/>
    <w:rPr>
      <w:rFonts w:ascii="Tahoma" w:eastAsia="Times New Roman" w:hAnsi="Tahoma" w:cs="Tahoma"/>
      <w:sz w:val="16"/>
      <w:szCs w:val="16"/>
      <w:lang w:eastAsia="it-IT"/>
    </w:rPr>
  </w:style>
  <w:style w:type="paragraph" w:styleId="Testocommento">
    <w:name w:val="annotation text"/>
    <w:basedOn w:val="Normale"/>
    <w:uiPriority w:val="99"/>
    <w:unhideWhenUsed/>
    <w:rsid w:val="00FA1A56"/>
  </w:style>
  <w:style w:type="paragraph" w:styleId="Pidipagina">
    <w:name w:val="footer"/>
    <w:basedOn w:val="Normale"/>
    <w:uiPriority w:val="99"/>
    <w:unhideWhenUsed/>
    <w:qFormat/>
    <w:rsid w:val="00FA1A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link w:val="IntestazioneCarattere"/>
    <w:qFormat/>
    <w:rsid w:val="00FA1A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qFormat/>
    <w:rsid w:val="00FA1A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qFormat/>
    <w:rsid w:val="00FA1A56"/>
  </w:style>
  <w:style w:type="table" w:styleId="Grigliatabella">
    <w:name w:val="Table Grid"/>
    <w:basedOn w:val="Tabellanormale"/>
    <w:uiPriority w:val="59"/>
    <w:qFormat/>
    <w:rsid w:val="00FA1A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FA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\Downloads\STAGIONE%20OPEN%20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STAGIONE OPEN 3</Template>
  <TotalTime>0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Fabio Setta</cp:lastModifiedBy>
  <cp:revision>3</cp:revision>
  <cp:lastPrinted>2024-10-16T14:30:00Z</cp:lastPrinted>
  <dcterms:created xsi:type="dcterms:W3CDTF">2024-10-21T16:47:00Z</dcterms:created>
  <dcterms:modified xsi:type="dcterms:W3CDTF">2024-10-21T16:47:00Z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FF3795BFA2D1493483BCCF3375BD3E85_13</vt:lpwstr>
  </property>
</Properties>
</file>