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777"/>
        <w:gridCol w:w="7757"/>
      </w:tblGrid>
      <w:tr w:rsidR="00933512" w14:paraId="08896060" w14:textId="77777777">
        <w:tc>
          <w:tcPr>
            <w:tcW w:w="1318" w:type="pct"/>
          </w:tcPr>
          <w:p w14:paraId="2F914C3E" w14:textId="77777777" w:rsidR="00933512" w:rsidRDefault="0050765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45082C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34CA0621" wp14:editId="4559E752">
                  <wp:extent cx="857250" cy="971550"/>
                  <wp:effectExtent l="19050" t="0" r="0" b="0"/>
                  <wp:docPr id="1" name="Immagine 2" descr="logo c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pct"/>
          </w:tcPr>
          <w:p w14:paraId="7426BC77" w14:textId="77777777" w:rsidR="00933512" w:rsidRDefault="00933512">
            <w:pPr>
              <w:jc w:val="center"/>
              <w:rPr>
                <w:rFonts w:ascii="Comic Sans MS" w:hAnsi="Comic Sans MS" w:cs="Arial"/>
                <w:color w:val="000000"/>
                <w:sz w:val="6"/>
                <w:szCs w:val="32"/>
              </w:rPr>
            </w:pPr>
          </w:p>
          <w:p w14:paraId="0D19082F" w14:textId="77777777" w:rsidR="00933512" w:rsidRDefault="00507659">
            <w:pPr>
              <w:jc w:val="center"/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</w:pPr>
            <w:r>
              <w:rPr>
                <w:rFonts w:ascii="Comic Sans MS" w:hAnsi="Comic Sans MS" w:cs="Arial"/>
                <w:color w:val="000000"/>
                <w:sz w:val="36"/>
                <w:szCs w:val="32"/>
              </w:rPr>
              <w:t xml:space="preserve">Comitato Provinciale </w:t>
            </w:r>
            <w:r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  <w:t>S A L E R N O</w:t>
            </w:r>
          </w:p>
          <w:p w14:paraId="145BBCBB" w14:textId="77777777" w:rsidR="00933512" w:rsidRDefault="00507659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Via Lungomare Tafuri - c/o pattinodromo “T. D’Aragona”</w:t>
            </w:r>
          </w:p>
          <w:p w14:paraId="1E641A9E" w14:textId="77777777" w:rsidR="00933512" w:rsidRDefault="00507659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84134  SALERNO -  Tel e Fax: 089/793649</w:t>
            </w:r>
          </w:p>
          <w:p w14:paraId="015DDA39" w14:textId="77777777" w:rsidR="00933512" w:rsidRDefault="0050765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Comic Sans MS" w:hAnsi="Comic Sans MS" w:cs="Arial"/>
                <w:color w:val="000000"/>
              </w:rPr>
              <w:t>cell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>. 393 0229332  -   e-mail: salerno@csi-net.it</w:t>
            </w:r>
          </w:p>
        </w:tc>
      </w:tr>
    </w:tbl>
    <w:p w14:paraId="1943080A" w14:textId="77777777" w:rsidR="00933512" w:rsidRDefault="00933512">
      <w:pPr>
        <w:rPr>
          <w:sz w:val="16"/>
          <w:szCs w:val="32"/>
        </w:rPr>
      </w:pPr>
    </w:p>
    <w:p w14:paraId="3B981959" w14:textId="77777777" w:rsidR="00933512" w:rsidRDefault="00507659">
      <w:pPr>
        <w:rPr>
          <w:sz w:val="2"/>
          <w:szCs w:val="32"/>
        </w:rPr>
      </w:pPr>
      <w:r>
        <w:rPr>
          <w:sz w:val="20"/>
          <w:szCs w:val="32"/>
        </w:rPr>
        <w:t xml:space="preserve"> </w:t>
      </w:r>
      <w:r>
        <w:rPr>
          <w:sz w:val="2"/>
          <w:szCs w:val="32"/>
        </w:rPr>
        <w:t xml:space="preserve">          </w:t>
      </w:r>
    </w:p>
    <w:p w14:paraId="551145E2" w14:textId="77777777" w:rsidR="00933512" w:rsidRDefault="00507659">
      <w:pPr>
        <w:jc w:val="center"/>
        <w:rPr>
          <w:rFonts w:ascii="Comic Sans MS" w:hAnsi="Comic Sans MS" w:cs="Arial"/>
          <w:b/>
          <w:i/>
          <w:color w:val="262626"/>
          <w:sz w:val="40"/>
          <w:szCs w:val="40"/>
          <w:u w:val="single"/>
        </w:rPr>
      </w:pP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CAMPIONATO CALCIO A 11 “OPEN” 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4</w:t>
      </w: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/202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5</w:t>
      </w:r>
    </w:p>
    <w:p w14:paraId="12B2C978" w14:textId="77777777" w:rsidR="00933512" w:rsidRDefault="00507659">
      <w:pPr>
        <w:jc w:val="center"/>
        <w:rPr>
          <w:rFonts w:ascii="Comic Sans MS" w:hAnsi="Comic Sans MS" w:cs="Arial"/>
          <w:b/>
          <w:i/>
          <w:sz w:val="32"/>
          <w:szCs w:val="28"/>
          <w:u w:val="single"/>
        </w:rPr>
      </w:pPr>
      <w:r>
        <w:rPr>
          <w:rFonts w:ascii="Comic Sans MS" w:hAnsi="Comic Sans MS" w:cs="Arial"/>
          <w:b/>
          <w:i/>
          <w:sz w:val="32"/>
          <w:szCs w:val="28"/>
          <w:highlight w:val="yellow"/>
          <w:u w:val="single"/>
        </w:rPr>
        <w:t>COMUNICATO N.</w:t>
      </w:r>
      <w:r w:rsidR="008E251D">
        <w:rPr>
          <w:rFonts w:ascii="Comic Sans MS" w:hAnsi="Comic Sans MS" w:cs="Arial"/>
          <w:b/>
          <w:i/>
          <w:sz w:val="32"/>
          <w:szCs w:val="28"/>
          <w:u w:val="single"/>
        </w:rPr>
        <w:t>1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 xml:space="preserve"> </w:t>
      </w:r>
      <w:r w:rsidR="008E251D">
        <w:rPr>
          <w:rFonts w:ascii="Comic Sans MS" w:hAnsi="Comic Sans MS" w:cs="Arial"/>
          <w:b/>
          <w:i/>
          <w:sz w:val="32"/>
          <w:szCs w:val="28"/>
          <w:u w:val="single"/>
        </w:rPr>
        <w:t>30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</w:t>
      </w:r>
      <w:r w:rsidR="008E251D">
        <w:rPr>
          <w:rFonts w:ascii="Comic Sans MS" w:hAnsi="Comic Sans MS" w:cs="Arial"/>
          <w:b/>
          <w:i/>
          <w:sz w:val="32"/>
          <w:szCs w:val="28"/>
          <w:u w:val="single"/>
        </w:rPr>
        <w:t>09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/2024</w:t>
      </w:r>
    </w:p>
    <w:p w14:paraId="6FE7B651" w14:textId="77777777" w:rsidR="00933512" w:rsidRDefault="00933512">
      <w:pPr>
        <w:jc w:val="center"/>
        <w:rPr>
          <w:rFonts w:ascii="Comic Sans MS" w:hAnsi="Comic Sans MS" w:cs="Arial"/>
          <w:b/>
          <w:i/>
          <w:sz w:val="12"/>
          <w:szCs w:val="28"/>
          <w:highlight w:val="yellow"/>
          <w:u w:val="single"/>
        </w:rPr>
      </w:pPr>
    </w:p>
    <w:p w14:paraId="274A2455" w14:textId="77777777" w:rsidR="00933512" w:rsidRDefault="00507659">
      <w:pPr>
        <w:rPr>
          <w:rFonts w:ascii="Comic Sans MS" w:hAnsi="Comic Sans MS"/>
          <w:b/>
          <w:color w:val="003366"/>
          <w:sz w:val="10"/>
          <w:szCs w:val="32"/>
        </w:rPr>
      </w:pPr>
      <w:r>
        <w:rPr>
          <w:rFonts w:ascii="Bookman Old Style" w:hAnsi="Bookman Old Style"/>
          <w:b/>
          <w:color w:val="003366"/>
          <w:sz w:val="28"/>
          <w:szCs w:val="32"/>
        </w:rPr>
        <w:t xml:space="preserve">RISULTATI </w:t>
      </w:r>
      <w:r w:rsidR="00E74D76">
        <w:rPr>
          <w:rFonts w:ascii="Bookman Old Style" w:hAnsi="Bookman Old Style"/>
          <w:b/>
          <w:color w:val="003366"/>
          <w:sz w:val="28"/>
          <w:szCs w:val="32"/>
        </w:rPr>
        <w:t>I</w:t>
      </w:r>
      <w:r>
        <w:rPr>
          <w:rFonts w:ascii="Bookman Old Style" w:hAnsi="Bookman Old Style"/>
          <w:b/>
          <w:color w:val="003366"/>
          <w:sz w:val="28"/>
          <w:szCs w:val="32"/>
        </w:rPr>
        <w:t xml:space="preserve">^ GIORNATA  </w:t>
      </w:r>
    </w:p>
    <w:tbl>
      <w:tblPr>
        <w:tblW w:w="694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0"/>
      </w:tblGrid>
      <w:tr w:rsidR="00933512" w14:paraId="380ACC77" w14:textId="77777777" w:rsidTr="008E251D">
        <w:trPr>
          <w:trHeight w:val="140"/>
        </w:trPr>
        <w:tc>
          <w:tcPr>
            <w:tcW w:w="6096" w:type="dxa"/>
          </w:tcPr>
          <w:p w14:paraId="6260A1BA" w14:textId="77777777" w:rsidR="00933512" w:rsidRDefault="00946A42">
            <w:r>
              <w:t>MENTORING – HOME MEDICINE</w:t>
            </w:r>
          </w:p>
        </w:tc>
        <w:tc>
          <w:tcPr>
            <w:tcW w:w="850" w:type="dxa"/>
          </w:tcPr>
          <w:p w14:paraId="30293609" w14:textId="77777777" w:rsidR="00933512" w:rsidRDefault="00946A4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1-4</w:t>
            </w:r>
          </w:p>
        </w:tc>
      </w:tr>
      <w:tr w:rsidR="00933512" w14:paraId="3F59C493" w14:textId="77777777" w:rsidTr="008E251D">
        <w:tc>
          <w:tcPr>
            <w:tcW w:w="6096" w:type="dxa"/>
          </w:tcPr>
          <w:p w14:paraId="1152B8DD" w14:textId="77777777" w:rsidR="00933512" w:rsidRDefault="00946A42">
            <w:r>
              <w:t>FARALDESE- SPORTING CARMINE</w:t>
            </w:r>
          </w:p>
        </w:tc>
        <w:tc>
          <w:tcPr>
            <w:tcW w:w="850" w:type="dxa"/>
          </w:tcPr>
          <w:p w14:paraId="2D8AC2A3" w14:textId="77777777" w:rsidR="00933512" w:rsidRDefault="00946A42" w:rsidP="00B362C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0-2</w:t>
            </w:r>
            <w:r w:rsidR="00B362C3">
              <w:rPr>
                <w:rFonts w:ascii="Bookman Old Style" w:hAnsi="Bookman Old Style"/>
                <w:b/>
              </w:rPr>
              <w:t xml:space="preserve">   </w:t>
            </w:r>
          </w:p>
        </w:tc>
      </w:tr>
      <w:tr w:rsidR="00933512" w14:paraId="134DAA68" w14:textId="77777777" w:rsidTr="008E251D">
        <w:tc>
          <w:tcPr>
            <w:tcW w:w="6096" w:type="dxa"/>
          </w:tcPr>
          <w:p w14:paraId="71D721AD" w14:textId="77777777" w:rsidR="00933512" w:rsidRDefault="00946A42">
            <w:r>
              <w:t>POL.SOILP- SAN VITO CAVA</w:t>
            </w:r>
          </w:p>
        </w:tc>
        <w:tc>
          <w:tcPr>
            <w:tcW w:w="850" w:type="dxa"/>
          </w:tcPr>
          <w:p w14:paraId="6533E7BA" w14:textId="77777777" w:rsidR="00933512" w:rsidRDefault="00946A4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4-0</w:t>
            </w:r>
          </w:p>
        </w:tc>
      </w:tr>
      <w:tr w:rsidR="00933512" w14:paraId="558789DF" w14:textId="77777777" w:rsidTr="008E251D">
        <w:tc>
          <w:tcPr>
            <w:tcW w:w="6096" w:type="dxa"/>
          </w:tcPr>
          <w:p w14:paraId="258F1779" w14:textId="77777777" w:rsidR="00933512" w:rsidRDefault="00946A42">
            <w:r>
              <w:t>BELLIZZI – NEW TEAM</w:t>
            </w:r>
          </w:p>
        </w:tc>
        <w:tc>
          <w:tcPr>
            <w:tcW w:w="850" w:type="dxa"/>
          </w:tcPr>
          <w:p w14:paraId="7D843F91" w14:textId="77777777" w:rsidR="00933512" w:rsidRDefault="00946A4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0-2</w:t>
            </w:r>
          </w:p>
        </w:tc>
      </w:tr>
      <w:tr w:rsidR="00933512" w14:paraId="310672DB" w14:textId="77777777" w:rsidTr="008E251D">
        <w:tc>
          <w:tcPr>
            <w:tcW w:w="6096" w:type="dxa"/>
          </w:tcPr>
          <w:p w14:paraId="4BC114F1" w14:textId="77777777" w:rsidR="00933512" w:rsidRDefault="00946A42">
            <w:r>
              <w:t>ANGRI FT - ELETTROSPORT</w:t>
            </w:r>
          </w:p>
        </w:tc>
        <w:tc>
          <w:tcPr>
            <w:tcW w:w="850" w:type="dxa"/>
          </w:tcPr>
          <w:p w14:paraId="494D2EBA" w14:textId="77777777" w:rsidR="00933512" w:rsidRDefault="00946A4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1-0</w:t>
            </w:r>
          </w:p>
        </w:tc>
      </w:tr>
      <w:tr w:rsidR="00933512" w14:paraId="2998D9FB" w14:textId="77777777" w:rsidTr="008E251D">
        <w:tc>
          <w:tcPr>
            <w:tcW w:w="6096" w:type="dxa"/>
          </w:tcPr>
          <w:p w14:paraId="5F711ADE" w14:textId="77777777" w:rsidR="00933512" w:rsidRDefault="00946A42">
            <w:r>
              <w:t>GIOVI TEAM – SP.SANSEVERINO</w:t>
            </w:r>
          </w:p>
        </w:tc>
        <w:tc>
          <w:tcPr>
            <w:tcW w:w="850" w:type="dxa"/>
          </w:tcPr>
          <w:p w14:paraId="1120924A" w14:textId="77777777" w:rsidR="00933512" w:rsidRDefault="00946A4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1-0</w:t>
            </w:r>
          </w:p>
        </w:tc>
      </w:tr>
      <w:tr w:rsidR="00B362C3" w14:paraId="5B40C09A" w14:textId="77777777" w:rsidTr="008E251D">
        <w:tc>
          <w:tcPr>
            <w:tcW w:w="6096" w:type="dxa"/>
          </w:tcPr>
          <w:p w14:paraId="67EF3564" w14:textId="77777777" w:rsidR="00B362C3" w:rsidRDefault="00946A42">
            <w:r>
              <w:t>INTERCOSTIERA – REAL ACIGLIANO</w:t>
            </w:r>
          </w:p>
        </w:tc>
        <w:tc>
          <w:tcPr>
            <w:tcW w:w="850" w:type="dxa"/>
          </w:tcPr>
          <w:p w14:paraId="5EE03AE8" w14:textId="77777777" w:rsidR="00B362C3" w:rsidRDefault="00946A4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4-1</w:t>
            </w:r>
          </w:p>
        </w:tc>
      </w:tr>
      <w:tr w:rsidR="00B362C3" w14:paraId="1B2AD0D1" w14:textId="77777777" w:rsidTr="008E251D">
        <w:tc>
          <w:tcPr>
            <w:tcW w:w="6096" w:type="dxa"/>
          </w:tcPr>
          <w:p w14:paraId="5E29CA7B" w14:textId="77777777" w:rsidR="00B362C3" w:rsidRDefault="00946A42">
            <w:r>
              <w:t>FC ROTA – SPORT&amp;EVENTI</w:t>
            </w:r>
          </w:p>
        </w:tc>
        <w:tc>
          <w:tcPr>
            <w:tcW w:w="850" w:type="dxa"/>
          </w:tcPr>
          <w:p w14:paraId="0449B82A" w14:textId="77777777" w:rsidR="00B362C3" w:rsidRDefault="00946A4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0-2</w:t>
            </w:r>
          </w:p>
        </w:tc>
      </w:tr>
      <w:tr w:rsidR="00B362C3" w14:paraId="1E2D8D41" w14:textId="77777777" w:rsidTr="008E251D">
        <w:tc>
          <w:tcPr>
            <w:tcW w:w="6096" w:type="dxa"/>
          </w:tcPr>
          <w:p w14:paraId="5499A62F" w14:textId="77777777" w:rsidR="00B362C3" w:rsidRDefault="00946A42">
            <w:r>
              <w:t>ATL.VORGADE - MACCHIA</w:t>
            </w:r>
          </w:p>
        </w:tc>
        <w:tc>
          <w:tcPr>
            <w:tcW w:w="850" w:type="dxa"/>
          </w:tcPr>
          <w:p w14:paraId="2589451F" w14:textId="77777777" w:rsidR="00B362C3" w:rsidRDefault="00946A4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3-3</w:t>
            </w:r>
          </w:p>
        </w:tc>
      </w:tr>
      <w:tr w:rsidR="00B362C3" w14:paraId="05BF7468" w14:textId="77777777" w:rsidTr="008E251D">
        <w:tc>
          <w:tcPr>
            <w:tcW w:w="6096" w:type="dxa"/>
          </w:tcPr>
          <w:p w14:paraId="5490CC08" w14:textId="77777777" w:rsidR="00B362C3" w:rsidRDefault="00B362C3"/>
        </w:tc>
        <w:tc>
          <w:tcPr>
            <w:tcW w:w="850" w:type="dxa"/>
          </w:tcPr>
          <w:p w14:paraId="51F02B71" w14:textId="77777777" w:rsidR="00B362C3" w:rsidRDefault="00B362C3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B362C3" w14:paraId="73C8B4EA" w14:textId="77777777" w:rsidTr="008E251D">
        <w:tc>
          <w:tcPr>
            <w:tcW w:w="6096" w:type="dxa"/>
          </w:tcPr>
          <w:p w14:paraId="1CE171E8" w14:textId="77777777" w:rsidR="00B362C3" w:rsidRDefault="00B362C3"/>
        </w:tc>
        <w:tc>
          <w:tcPr>
            <w:tcW w:w="850" w:type="dxa"/>
          </w:tcPr>
          <w:p w14:paraId="0FDB86A2" w14:textId="77777777" w:rsidR="00B362C3" w:rsidRDefault="00B362C3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75D15A75" w14:textId="77777777" w:rsidR="00933512" w:rsidRDefault="00507659">
      <w:pPr>
        <w:pStyle w:val="Paragrafoelenco"/>
        <w:rPr>
          <w:rFonts w:ascii="Bookman Old Style" w:hAnsi="Bookman Old Style"/>
          <w:b/>
          <w:i/>
          <w:sz w:val="32"/>
          <w:szCs w:val="28"/>
          <w:highlight w:val="green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 xml:space="preserve"> </w:t>
      </w:r>
    </w:p>
    <w:p w14:paraId="7B88389B" w14:textId="77777777" w:rsidR="00933512" w:rsidRDefault="00507659">
      <w:pPr>
        <w:jc w:val="center"/>
        <w:rPr>
          <w:rFonts w:ascii="Bookman Old Style" w:hAnsi="Bookman Old Style"/>
          <w:b/>
          <w:i/>
          <w:color w:val="003366"/>
          <w:sz w:val="32"/>
          <w:szCs w:val="28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>CLASSIFICA</w:t>
      </w:r>
    </w:p>
    <w:p w14:paraId="33F0871F" w14:textId="77777777" w:rsidR="00933512" w:rsidRDefault="00933512">
      <w:pPr>
        <w:jc w:val="center"/>
        <w:rPr>
          <w:rFonts w:ascii="Comic Sans MS" w:hAnsi="Comic Sans MS"/>
          <w:b/>
          <w:color w:val="003366"/>
          <w:sz w:val="12"/>
          <w:szCs w:val="28"/>
        </w:rPr>
      </w:pPr>
    </w:p>
    <w:tbl>
      <w:tblPr>
        <w:tblW w:w="11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05"/>
        <w:gridCol w:w="971"/>
        <w:gridCol w:w="1072"/>
        <w:gridCol w:w="677"/>
        <w:gridCol w:w="681"/>
        <w:gridCol w:w="639"/>
        <w:gridCol w:w="849"/>
        <w:gridCol w:w="818"/>
      </w:tblGrid>
      <w:tr w:rsidR="00933512" w14:paraId="4A2ADA8C" w14:textId="77777777">
        <w:trPr>
          <w:trHeight w:val="351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90FF" w14:textId="77777777" w:rsidR="00933512" w:rsidRDefault="00933512">
            <w:p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4D39" w14:textId="77777777" w:rsidR="00933512" w:rsidRDefault="00507659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SQUADRA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463B3B" w14:textId="77777777" w:rsidR="00933512" w:rsidRDefault="00507659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 w:val="22"/>
                <w:szCs w:val="26"/>
              </w:rPr>
              <w:t>PUNTI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0C3" w14:textId="77777777" w:rsidR="00933512" w:rsidRDefault="00507659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GIOC.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9E0" w14:textId="77777777" w:rsidR="00933512" w:rsidRDefault="00507659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V.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277" w14:textId="77777777" w:rsidR="00933512" w:rsidRDefault="00507659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N.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300" w14:textId="77777777" w:rsidR="00933512" w:rsidRDefault="00507659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814" w14:textId="77777777" w:rsidR="00933512" w:rsidRDefault="00507659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GF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B023" w14:textId="77777777" w:rsidR="00933512" w:rsidRDefault="00507659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GS</w:t>
            </w:r>
          </w:p>
        </w:tc>
      </w:tr>
      <w:tr w:rsidR="00933512" w14:paraId="05335997" w14:textId="77777777">
        <w:trPr>
          <w:trHeight w:val="35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90F10A9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14:paraId="01FF2181" w14:textId="77777777" w:rsidR="00933512" w:rsidRDefault="00946A4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POL SIULP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F00"/>
          </w:tcPr>
          <w:p w14:paraId="33B4F9E0" w14:textId="77777777" w:rsidR="00933512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 3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40E2E011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5ABAC6EA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4A6DD793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72F3F0B3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1365FC1D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4A85AC64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</w:tr>
      <w:tr w:rsidR="00933512" w14:paraId="6BB31273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1E00A07E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919C2D0" w14:textId="77777777" w:rsidR="00933512" w:rsidRDefault="00946A4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HOME MEDICINE</w:t>
            </w:r>
          </w:p>
        </w:tc>
        <w:tc>
          <w:tcPr>
            <w:tcW w:w="971" w:type="dxa"/>
            <w:shd w:val="clear" w:color="auto" w:fill="FFFF00"/>
          </w:tcPr>
          <w:p w14:paraId="0C537284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785CFA55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21FC7A8E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6DF64DCF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1D13EF32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20CC0158" w14:textId="77777777" w:rsidR="00933512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4</w:t>
            </w:r>
          </w:p>
        </w:tc>
        <w:tc>
          <w:tcPr>
            <w:tcW w:w="818" w:type="dxa"/>
          </w:tcPr>
          <w:p w14:paraId="4D5C5EF1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</w:tr>
      <w:tr w:rsidR="00933512" w14:paraId="7EA455BC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FD7A9E2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F9D105B" w14:textId="77777777" w:rsidR="00933512" w:rsidRDefault="00946A4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INTERCOSTIERA</w:t>
            </w:r>
          </w:p>
        </w:tc>
        <w:tc>
          <w:tcPr>
            <w:tcW w:w="971" w:type="dxa"/>
            <w:shd w:val="clear" w:color="auto" w:fill="FFFF00"/>
          </w:tcPr>
          <w:p w14:paraId="678930F3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1527B578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2F69723E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7B509075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5CC2D3D6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394591FC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18" w:type="dxa"/>
          </w:tcPr>
          <w:p w14:paraId="3CFE30D6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</w:tr>
      <w:tr w:rsidR="00933512" w14:paraId="5235031A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179FEE4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0343264" w14:textId="77777777" w:rsidR="00933512" w:rsidRDefault="00946A4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NEW TEAM</w:t>
            </w:r>
          </w:p>
        </w:tc>
        <w:tc>
          <w:tcPr>
            <w:tcW w:w="971" w:type="dxa"/>
            <w:shd w:val="clear" w:color="auto" w:fill="FFFF00"/>
          </w:tcPr>
          <w:p w14:paraId="2D7DFDB2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557A7306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559B9375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4C74C705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3703EAA7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2C4DC85C" w14:textId="77777777" w:rsidR="00933512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2</w:t>
            </w:r>
          </w:p>
        </w:tc>
        <w:tc>
          <w:tcPr>
            <w:tcW w:w="818" w:type="dxa"/>
          </w:tcPr>
          <w:p w14:paraId="3F0C3409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</w:tr>
      <w:tr w:rsidR="00933512" w14:paraId="536B84C1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6C4E15F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5A06ED0D" w14:textId="77777777" w:rsidR="00933512" w:rsidRDefault="00946A4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SPORTING CARMINE</w:t>
            </w:r>
          </w:p>
        </w:tc>
        <w:tc>
          <w:tcPr>
            <w:tcW w:w="971" w:type="dxa"/>
            <w:shd w:val="clear" w:color="auto" w:fill="FFFF00"/>
          </w:tcPr>
          <w:p w14:paraId="56C0E902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41B7D109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43DB21E8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48B0A0BD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3B135C3C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70C64103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18" w:type="dxa"/>
          </w:tcPr>
          <w:p w14:paraId="00B8FA6B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</w:tr>
      <w:tr w:rsidR="00933512" w14:paraId="47493ACF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ED0CE8F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B911F37" w14:textId="77777777" w:rsidR="00933512" w:rsidRDefault="00946A4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SPORT&amp;EVENTI</w:t>
            </w:r>
          </w:p>
        </w:tc>
        <w:tc>
          <w:tcPr>
            <w:tcW w:w="971" w:type="dxa"/>
            <w:shd w:val="clear" w:color="auto" w:fill="FFFF00"/>
          </w:tcPr>
          <w:p w14:paraId="59673D99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68B2EE65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33709466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00F9E2A1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0D77D83D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49AF53E8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18" w:type="dxa"/>
          </w:tcPr>
          <w:p w14:paraId="6632D604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</w:tr>
      <w:tr w:rsidR="00933512" w14:paraId="6773DB60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F61EB7E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A9427E0" w14:textId="77777777" w:rsidR="00933512" w:rsidRDefault="00946A4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ANGRI FT</w:t>
            </w:r>
          </w:p>
        </w:tc>
        <w:tc>
          <w:tcPr>
            <w:tcW w:w="971" w:type="dxa"/>
            <w:shd w:val="clear" w:color="auto" w:fill="FFFF00"/>
          </w:tcPr>
          <w:p w14:paraId="30CA93D1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669591CA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1306DC8F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09481C31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2E6E26CB" w14:textId="77777777" w:rsidR="00933512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0</w:t>
            </w:r>
          </w:p>
        </w:tc>
        <w:tc>
          <w:tcPr>
            <w:tcW w:w="849" w:type="dxa"/>
          </w:tcPr>
          <w:p w14:paraId="52D30CEA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05A35EAE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</w:tr>
      <w:tr w:rsidR="00933512" w14:paraId="6D3C2D09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62B3EB7B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B5DC652" w14:textId="77777777" w:rsidR="00933512" w:rsidRDefault="00946A4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GIOV</w:t>
            </w:r>
            <w:r w:rsidR="004F64D3">
              <w:rPr>
                <w:rFonts w:ascii="Bookman Old Style" w:hAnsi="Bookman Old Style"/>
                <w:b/>
                <w:sz w:val="26"/>
                <w:szCs w:val="26"/>
              </w:rPr>
              <w:t>Y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TEAM</w:t>
            </w:r>
          </w:p>
        </w:tc>
        <w:tc>
          <w:tcPr>
            <w:tcW w:w="971" w:type="dxa"/>
            <w:shd w:val="clear" w:color="auto" w:fill="FFFF00"/>
          </w:tcPr>
          <w:p w14:paraId="478DFC33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2D110426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00D8F48F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1E2AC1C2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6957DE9B" w14:textId="77777777" w:rsidR="00933512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0</w:t>
            </w:r>
          </w:p>
        </w:tc>
        <w:tc>
          <w:tcPr>
            <w:tcW w:w="849" w:type="dxa"/>
          </w:tcPr>
          <w:p w14:paraId="6B03CF50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0C3520E8" w14:textId="77777777" w:rsidR="00933512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</w:tr>
      <w:tr w:rsidR="00933512" w14:paraId="2BB6B8C0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8989A6C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5168E74B" w14:textId="77777777" w:rsidR="00933512" w:rsidRDefault="00A91E7E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ATL  VORGADE</w:t>
            </w:r>
          </w:p>
        </w:tc>
        <w:tc>
          <w:tcPr>
            <w:tcW w:w="971" w:type="dxa"/>
            <w:shd w:val="clear" w:color="auto" w:fill="FFFF00"/>
          </w:tcPr>
          <w:p w14:paraId="407DFBB7" w14:textId="77777777" w:rsidR="00933512" w:rsidRDefault="00A91E7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</w:p>
        </w:tc>
        <w:tc>
          <w:tcPr>
            <w:tcW w:w="1072" w:type="dxa"/>
          </w:tcPr>
          <w:p w14:paraId="3C2E82A8" w14:textId="77777777" w:rsidR="00933512" w:rsidRDefault="00A91E7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</w:p>
        </w:tc>
        <w:tc>
          <w:tcPr>
            <w:tcW w:w="677" w:type="dxa"/>
          </w:tcPr>
          <w:p w14:paraId="5F574570" w14:textId="77777777" w:rsidR="00933512" w:rsidRDefault="00A91E7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0</w:t>
            </w:r>
          </w:p>
        </w:tc>
        <w:tc>
          <w:tcPr>
            <w:tcW w:w="681" w:type="dxa"/>
          </w:tcPr>
          <w:p w14:paraId="320FD4CC" w14:textId="77777777" w:rsidR="00933512" w:rsidRDefault="00A91E7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</w:p>
        </w:tc>
        <w:tc>
          <w:tcPr>
            <w:tcW w:w="639" w:type="dxa"/>
          </w:tcPr>
          <w:p w14:paraId="24635A4C" w14:textId="77777777" w:rsidR="00933512" w:rsidRDefault="00A91E7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0</w:t>
            </w:r>
          </w:p>
        </w:tc>
        <w:tc>
          <w:tcPr>
            <w:tcW w:w="849" w:type="dxa"/>
          </w:tcPr>
          <w:p w14:paraId="128BD454" w14:textId="77777777" w:rsidR="00933512" w:rsidRDefault="00A91E7E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 3</w:t>
            </w:r>
          </w:p>
        </w:tc>
        <w:tc>
          <w:tcPr>
            <w:tcW w:w="818" w:type="dxa"/>
          </w:tcPr>
          <w:p w14:paraId="195D4F45" w14:textId="77777777" w:rsidR="00933512" w:rsidRDefault="00A91E7E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 3</w:t>
            </w:r>
          </w:p>
        </w:tc>
      </w:tr>
      <w:tr w:rsidR="00933512" w14:paraId="5B33B974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1BDA5773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2598503" w14:textId="77777777" w:rsidR="00933512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MACCHIA</w:t>
            </w:r>
          </w:p>
        </w:tc>
        <w:tc>
          <w:tcPr>
            <w:tcW w:w="971" w:type="dxa"/>
            <w:shd w:val="clear" w:color="auto" w:fill="FFFF00"/>
          </w:tcPr>
          <w:p w14:paraId="5F507A56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1072" w:type="dxa"/>
          </w:tcPr>
          <w:p w14:paraId="2D722290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0EA4C8AE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62B370EF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190063BB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3EFECDC8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18" w:type="dxa"/>
          </w:tcPr>
          <w:p w14:paraId="50294B1F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</w:tr>
      <w:tr w:rsidR="00933512" w14:paraId="594F631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6A5E8522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7265C11" w14:textId="77777777" w:rsidR="00933512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ELETTROSPORT</w:t>
            </w:r>
          </w:p>
        </w:tc>
        <w:tc>
          <w:tcPr>
            <w:tcW w:w="971" w:type="dxa"/>
            <w:shd w:val="clear" w:color="auto" w:fill="FFFF00"/>
          </w:tcPr>
          <w:p w14:paraId="25A6D58A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0C5ACF0D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12C5D6E1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4AD12F35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560CEA4E" w14:textId="77777777" w:rsidR="00933512" w:rsidRDefault="00A91E7E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1</w:t>
            </w:r>
          </w:p>
        </w:tc>
        <w:tc>
          <w:tcPr>
            <w:tcW w:w="849" w:type="dxa"/>
          </w:tcPr>
          <w:p w14:paraId="48859B4F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18" w:type="dxa"/>
          </w:tcPr>
          <w:p w14:paraId="48A411E5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</w:tr>
      <w:tr w:rsidR="00933512" w14:paraId="752D7306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59A6970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FCBCAFA" w14:textId="77777777" w:rsidR="00933512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SP.SANSEVERINO</w:t>
            </w:r>
          </w:p>
        </w:tc>
        <w:tc>
          <w:tcPr>
            <w:tcW w:w="971" w:type="dxa"/>
            <w:shd w:val="clear" w:color="auto" w:fill="FFFF00"/>
          </w:tcPr>
          <w:p w14:paraId="683691C4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1082E7D8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09050291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204037E4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5AACD6AE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33B4BB89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18" w:type="dxa"/>
          </w:tcPr>
          <w:p w14:paraId="378B46F2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</w:tr>
      <w:tr w:rsidR="00933512" w14:paraId="50F4EF24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6BA2A776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59FF447D" w14:textId="77777777" w:rsidR="00933512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FARALDESE</w:t>
            </w:r>
          </w:p>
        </w:tc>
        <w:tc>
          <w:tcPr>
            <w:tcW w:w="971" w:type="dxa"/>
            <w:shd w:val="clear" w:color="auto" w:fill="FFFF00"/>
          </w:tcPr>
          <w:p w14:paraId="30F35B88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030B4E5F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63CA3D72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60A41B53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12B938FD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66CC02B9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18" w:type="dxa"/>
          </w:tcPr>
          <w:p w14:paraId="3B91519E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</w:tr>
      <w:tr w:rsidR="00933512" w14:paraId="4DD20AA4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F8722A0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5E483934" w14:textId="77777777" w:rsidR="00933512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FC ROTA </w:t>
            </w:r>
          </w:p>
        </w:tc>
        <w:tc>
          <w:tcPr>
            <w:tcW w:w="971" w:type="dxa"/>
            <w:shd w:val="clear" w:color="auto" w:fill="FFFF00"/>
          </w:tcPr>
          <w:p w14:paraId="13C75B02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61FB0A68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76CB17D6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685E67B3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08BD1AB8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59B6AC68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18" w:type="dxa"/>
          </w:tcPr>
          <w:p w14:paraId="5000E806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</w:tr>
      <w:tr w:rsidR="00933512" w14:paraId="57627F1A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DEF14F7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80403F9" w14:textId="77777777" w:rsidR="00933512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BELLIZZI</w:t>
            </w:r>
          </w:p>
        </w:tc>
        <w:tc>
          <w:tcPr>
            <w:tcW w:w="971" w:type="dxa"/>
            <w:shd w:val="clear" w:color="auto" w:fill="FFFF00"/>
          </w:tcPr>
          <w:p w14:paraId="3D1942CC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0D244FB3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4512335C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66492623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1F490520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4F56727E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18" w:type="dxa"/>
          </w:tcPr>
          <w:p w14:paraId="42732BC2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</w:tr>
      <w:tr w:rsidR="00933512" w14:paraId="50743C2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8B2E92D" w14:textId="77777777" w:rsidR="00933512" w:rsidRDefault="0050765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</w:p>
        </w:tc>
        <w:tc>
          <w:tcPr>
            <w:tcW w:w="4605" w:type="dxa"/>
            <w:shd w:val="clear" w:color="auto" w:fill="auto"/>
          </w:tcPr>
          <w:p w14:paraId="02A8504C" w14:textId="77777777" w:rsidR="00933512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MENTORING</w:t>
            </w:r>
          </w:p>
        </w:tc>
        <w:tc>
          <w:tcPr>
            <w:tcW w:w="971" w:type="dxa"/>
            <w:shd w:val="clear" w:color="auto" w:fill="FFFF00"/>
          </w:tcPr>
          <w:p w14:paraId="0E1D2B49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1012416D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2764BC07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5E8E32AE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103B2AC2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48E41D62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72480853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</w:tr>
      <w:tr w:rsidR="00933512" w14:paraId="4DF96538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16359D6F" w14:textId="77777777" w:rsidR="00933512" w:rsidRDefault="0093351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1E5744E" w14:textId="77777777" w:rsidR="00933512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REAL ACIGLIANO</w:t>
            </w:r>
          </w:p>
        </w:tc>
        <w:tc>
          <w:tcPr>
            <w:tcW w:w="971" w:type="dxa"/>
            <w:shd w:val="clear" w:color="auto" w:fill="FFFF00"/>
          </w:tcPr>
          <w:p w14:paraId="7AABAB06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26CD0B74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233D27CD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7C2CA1F6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574E46F0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710446AB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4C17F406" w14:textId="77777777" w:rsidR="00933512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</w:tr>
      <w:tr w:rsidR="008E251D" w14:paraId="461B4CE9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3ACE36B" w14:textId="77777777" w:rsidR="008E251D" w:rsidRDefault="008E251D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A9D640D" w14:textId="77777777" w:rsidR="008E251D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SAN VITO CAVA DE TIRRENI</w:t>
            </w:r>
          </w:p>
        </w:tc>
        <w:tc>
          <w:tcPr>
            <w:tcW w:w="971" w:type="dxa"/>
            <w:shd w:val="clear" w:color="auto" w:fill="FFFF00"/>
          </w:tcPr>
          <w:p w14:paraId="13141B05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055D4F8F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67C1D206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11A32F69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3C5E92F5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1338833E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18" w:type="dxa"/>
          </w:tcPr>
          <w:p w14:paraId="7A0FAAE0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</w:tr>
    </w:tbl>
    <w:p w14:paraId="20625219" w14:textId="77777777" w:rsidR="00933512" w:rsidRDefault="00933512">
      <w:pPr>
        <w:rPr>
          <w:rFonts w:ascii="Bookman Old Style" w:hAnsi="Bookman Old Style"/>
          <w:b/>
          <w:sz w:val="28"/>
          <w:szCs w:val="32"/>
        </w:rPr>
      </w:pPr>
    </w:p>
    <w:p w14:paraId="76F45F8C" w14:textId="77777777" w:rsidR="00933512" w:rsidRDefault="00507659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18026F3B" w14:textId="77777777" w:rsidR="00933512" w:rsidRDefault="00507659">
      <w:pPr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28"/>
          <w:szCs w:val="32"/>
        </w:rPr>
        <w:t>AMMENDE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0"/>
        <w:gridCol w:w="6033"/>
      </w:tblGrid>
      <w:tr w:rsidR="00933512" w14:paraId="67FB66E6" w14:textId="77777777">
        <w:tc>
          <w:tcPr>
            <w:tcW w:w="2943" w:type="dxa"/>
          </w:tcPr>
          <w:p w14:paraId="3071D72B" w14:textId="77777777" w:rsidR="00933512" w:rsidRDefault="00507659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SQUADRA</w:t>
            </w:r>
          </w:p>
        </w:tc>
        <w:tc>
          <w:tcPr>
            <w:tcW w:w="1560" w:type="dxa"/>
          </w:tcPr>
          <w:p w14:paraId="1A5850F5" w14:textId="77777777" w:rsidR="00933512" w:rsidRDefault="00507659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MULTA</w:t>
            </w:r>
          </w:p>
        </w:tc>
        <w:tc>
          <w:tcPr>
            <w:tcW w:w="6033" w:type="dxa"/>
          </w:tcPr>
          <w:p w14:paraId="492693A8" w14:textId="77777777" w:rsidR="00933512" w:rsidRDefault="00507659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MOTIVAZIONE</w:t>
            </w:r>
          </w:p>
        </w:tc>
      </w:tr>
      <w:tr w:rsidR="00933512" w14:paraId="58BF7D70" w14:textId="77777777">
        <w:tc>
          <w:tcPr>
            <w:tcW w:w="2943" w:type="dxa"/>
          </w:tcPr>
          <w:p w14:paraId="32A781B6" w14:textId="77777777" w:rsidR="00933512" w:rsidRDefault="00933512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F27FC21" w14:textId="77777777" w:rsidR="00933512" w:rsidRDefault="0093351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033" w:type="dxa"/>
          </w:tcPr>
          <w:p w14:paraId="1C00761A" w14:textId="77777777" w:rsidR="00933512" w:rsidRDefault="009335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53C2228" w14:textId="77777777" w:rsidR="00933512" w:rsidRDefault="00933512">
      <w:pPr>
        <w:rPr>
          <w:rFonts w:ascii="Bookman Old Style" w:hAnsi="Bookman Old Style"/>
          <w:b/>
          <w:color w:val="0000FF"/>
          <w:sz w:val="8"/>
          <w:szCs w:val="32"/>
        </w:rPr>
      </w:pPr>
    </w:p>
    <w:p w14:paraId="2EF724A9" w14:textId="77777777" w:rsidR="00933512" w:rsidRDefault="00933512">
      <w:pPr>
        <w:rPr>
          <w:rFonts w:ascii="Comic Sans MS" w:hAnsi="Comic Sans MS"/>
          <w:b/>
          <w:color w:val="0000FF"/>
          <w:sz w:val="2"/>
          <w:szCs w:val="32"/>
        </w:rPr>
      </w:pPr>
    </w:p>
    <w:p w14:paraId="5A462FD9" w14:textId="77777777" w:rsidR="00933512" w:rsidRDefault="00933512">
      <w:pPr>
        <w:rPr>
          <w:rFonts w:ascii="Comic Sans MS" w:hAnsi="Comic Sans MS"/>
          <w:b/>
          <w:color w:val="0000FF"/>
          <w:sz w:val="2"/>
          <w:szCs w:val="32"/>
        </w:rPr>
      </w:pPr>
    </w:p>
    <w:p w14:paraId="51A68A79" w14:textId="77777777" w:rsidR="00933512" w:rsidRDefault="00507659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7D1B1A59" w14:textId="77777777" w:rsidR="00933512" w:rsidRDefault="0050765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1°AMMONIZIONE:</w:t>
      </w:r>
      <w:r w:rsidR="00A91E7E">
        <w:rPr>
          <w:rFonts w:ascii="Bookman Old Style" w:hAnsi="Bookman Old Style"/>
          <w:b/>
        </w:rPr>
        <w:t>ATTANASIO R(MENTORING);TEDESCO S,BRACA P(HOME MEDICINE);</w:t>
      </w:r>
      <w:r w:rsidR="009061B9">
        <w:rPr>
          <w:rFonts w:ascii="Bookman Old Style" w:hAnsi="Bookman Old Style"/>
          <w:b/>
        </w:rPr>
        <w:t>CESARO C(ATL.VORGADE);CERINO G,ASCIONE G(MACCHIA);MEROLI M(NEW TEAM);TESTA M,TRAMOMTANO E,GRIMALDI G,DI LORETO V(FT ANGRI);LEONE V,SEYDI M(ELETTROSPORT);CITRO F ,CAPUANO P(SPORT&amp;EVENTI);</w:t>
      </w:r>
    </w:p>
    <w:p w14:paraId="13CEB2BC" w14:textId="77777777" w:rsidR="00933512" w:rsidRDefault="0050765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0070C0"/>
        </w:rPr>
        <w:t>:</w:t>
      </w:r>
      <w:r>
        <w:rPr>
          <w:rFonts w:ascii="Bookman Old Style" w:hAnsi="Bookman Old Style"/>
          <w:b/>
        </w:rPr>
        <w:t>2^ AMMONIZIONE:</w:t>
      </w:r>
    </w:p>
    <w:p w14:paraId="7BAB8712" w14:textId="77777777" w:rsidR="00933512" w:rsidRDefault="00507659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DIFFIDA (RIEPILOGO):</w:t>
      </w:r>
      <w:r>
        <w:rPr>
          <w:rFonts w:ascii="Bookman Old Style" w:hAnsi="Bookman Old Style"/>
          <w:b/>
          <w:color w:val="0070C0"/>
        </w:rPr>
        <w:t xml:space="preserve"> </w:t>
      </w:r>
    </w:p>
    <w:p w14:paraId="7E69C741" w14:textId="77777777" w:rsidR="00933512" w:rsidRDefault="00933512">
      <w:pPr>
        <w:rPr>
          <w:rFonts w:ascii="Comic Sans MS" w:hAnsi="Comic Sans MS"/>
          <w:b/>
          <w:color w:val="0000FF"/>
          <w:sz w:val="10"/>
          <w:szCs w:val="32"/>
        </w:rPr>
      </w:pPr>
    </w:p>
    <w:p w14:paraId="3B0E036C" w14:textId="77777777" w:rsidR="00933512" w:rsidRDefault="00933512">
      <w:pPr>
        <w:rPr>
          <w:rFonts w:ascii="Comic Sans MS" w:hAnsi="Comic Sans MS"/>
          <w:b/>
          <w:color w:val="0000FF"/>
          <w:sz w:val="10"/>
          <w:szCs w:val="32"/>
        </w:rPr>
      </w:pPr>
    </w:p>
    <w:p w14:paraId="23A614FC" w14:textId="77777777" w:rsidR="00933512" w:rsidRDefault="00933512">
      <w:pPr>
        <w:rPr>
          <w:rFonts w:ascii="Bookman Old Style" w:hAnsi="Bookman Old Style"/>
          <w:b/>
          <w:sz w:val="28"/>
          <w:szCs w:val="32"/>
          <w:u w:val="single"/>
        </w:rPr>
      </w:pPr>
    </w:p>
    <w:p w14:paraId="357FDDB7" w14:textId="77777777" w:rsidR="00933512" w:rsidRDefault="00933512">
      <w:pPr>
        <w:rPr>
          <w:rFonts w:ascii="Comic Sans MS" w:hAnsi="Comic Sans MS"/>
          <w:b/>
          <w:sz w:val="6"/>
          <w:szCs w:val="32"/>
          <w:u w:val="single"/>
        </w:rPr>
      </w:pPr>
    </w:p>
    <w:p w14:paraId="05698AFA" w14:textId="77777777" w:rsidR="0002390F" w:rsidRDefault="0002390F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</w:p>
    <w:p w14:paraId="3D0555F6" w14:textId="77777777" w:rsidR="00933512" w:rsidRPr="0002390F" w:rsidRDefault="009061B9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  <w:r>
        <w:rPr>
          <w:rFonts w:ascii="Bookman Old Style" w:hAnsi="Bookman Old Style"/>
          <w:b/>
          <w:szCs w:val="32"/>
          <w:highlight w:val="red"/>
          <w:u w:val="single"/>
        </w:rPr>
        <w:t>2</w:t>
      </w:r>
      <w:r w:rsidR="00507659">
        <w:rPr>
          <w:rFonts w:ascii="Bookman Old Style" w:hAnsi="Bookman Old Style"/>
          <w:b/>
          <w:szCs w:val="32"/>
          <w:highlight w:val="red"/>
          <w:u w:val="single"/>
        </w:rPr>
        <w:t xml:space="preserve"> </w:t>
      </w:r>
      <w:proofErr w:type="spellStart"/>
      <w:r w:rsidR="00507659">
        <w:rPr>
          <w:rFonts w:ascii="Bookman Old Style" w:hAnsi="Bookman Old Style"/>
          <w:b/>
          <w:szCs w:val="32"/>
          <w:highlight w:val="red"/>
          <w:u w:val="single"/>
        </w:rPr>
        <w:t>giornatE</w:t>
      </w:r>
      <w:proofErr w:type="spellEnd"/>
      <w:r w:rsidR="00507659">
        <w:rPr>
          <w:rFonts w:ascii="Bookman Old Style" w:hAnsi="Bookman Old Style"/>
          <w:b/>
          <w:szCs w:val="32"/>
          <w:highlight w:val="red"/>
          <w:u w:val="single"/>
        </w:rPr>
        <w:t xml:space="preserve"> di squalifica</w:t>
      </w:r>
    </w:p>
    <w:p w14:paraId="10BFA09A" w14:textId="77777777" w:rsidR="00933512" w:rsidRDefault="00933512">
      <w:pPr>
        <w:rPr>
          <w:rFonts w:ascii="Comic Sans MS" w:hAnsi="Comic Sans MS"/>
          <w:b/>
          <w:sz w:val="6"/>
          <w:szCs w:val="32"/>
          <w:u w:val="single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5364"/>
      </w:tblGrid>
      <w:tr w:rsidR="00933512" w14:paraId="627B1E4B" w14:textId="77777777">
        <w:trPr>
          <w:trHeight w:val="426"/>
        </w:trPr>
        <w:tc>
          <w:tcPr>
            <w:tcW w:w="2518" w:type="dxa"/>
          </w:tcPr>
          <w:p w14:paraId="2280EC72" w14:textId="77777777" w:rsidR="00933512" w:rsidRDefault="00507659">
            <w:pPr>
              <w:jc w:val="center"/>
              <w:rPr>
                <w:rFonts w:ascii="Bookman Old Style" w:hAnsi="Bookman Old Style"/>
                <w:b/>
                <w:i/>
                <w:sz w:val="28"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 xml:space="preserve">CALCIATORE </w:t>
            </w:r>
          </w:p>
        </w:tc>
        <w:tc>
          <w:tcPr>
            <w:tcW w:w="2410" w:type="dxa"/>
          </w:tcPr>
          <w:p w14:paraId="46FB833E" w14:textId="77777777" w:rsidR="00933512" w:rsidRDefault="00507659">
            <w:pPr>
              <w:jc w:val="center"/>
              <w:rPr>
                <w:rFonts w:ascii="Bookman Old Style" w:hAnsi="Bookman Old Style"/>
                <w:b/>
                <w:i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SOCIETÀ</w:t>
            </w:r>
          </w:p>
        </w:tc>
        <w:tc>
          <w:tcPr>
            <w:tcW w:w="5364" w:type="dxa"/>
          </w:tcPr>
          <w:p w14:paraId="39E6B359" w14:textId="77777777" w:rsidR="00933512" w:rsidRDefault="00507659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MOTIVAZIONE</w:t>
            </w:r>
          </w:p>
        </w:tc>
      </w:tr>
      <w:tr w:rsidR="00933512" w14:paraId="1D07BF1E" w14:textId="77777777">
        <w:tc>
          <w:tcPr>
            <w:tcW w:w="2518" w:type="dxa"/>
          </w:tcPr>
          <w:p w14:paraId="28460F98" w14:textId="77777777" w:rsidR="00933512" w:rsidRDefault="0045082C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  <w:r w:rsidR="009061B9">
              <w:rPr>
                <w:rFonts w:ascii="Bookman Old Style" w:hAnsi="Bookman Old Style"/>
                <w:b/>
              </w:rPr>
              <w:t>IAPPARONE L</w:t>
            </w:r>
          </w:p>
        </w:tc>
        <w:tc>
          <w:tcPr>
            <w:tcW w:w="2410" w:type="dxa"/>
          </w:tcPr>
          <w:p w14:paraId="22D106B9" w14:textId="77777777" w:rsidR="00933512" w:rsidRDefault="009061B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ATL.VORGADE</w:t>
            </w:r>
          </w:p>
        </w:tc>
        <w:tc>
          <w:tcPr>
            <w:tcW w:w="5364" w:type="dxa"/>
          </w:tcPr>
          <w:p w14:paraId="47FBAC24" w14:textId="77777777" w:rsidR="00933512" w:rsidRDefault="009061B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FURENTI PROTESTE E APPOGGIAVA LE MANI ADDOSSO AL D.D.G.</w:t>
            </w:r>
          </w:p>
        </w:tc>
      </w:tr>
      <w:tr w:rsidR="00943A9C" w14:paraId="3DE79238" w14:textId="77777777">
        <w:tc>
          <w:tcPr>
            <w:tcW w:w="2518" w:type="dxa"/>
          </w:tcPr>
          <w:p w14:paraId="4D3B93CD" w14:textId="77777777" w:rsidR="00943A9C" w:rsidRDefault="00943A9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01A1F844" w14:textId="77777777" w:rsidR="00943A9C" w:rsidRDefault="00943A9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364" w:type="dxa"/>
          </w:tcPr>
          <w:p w14:paraId="3DBE058C" w14:textId="77777777" w:rsidR="00943A9C" w:rsidRDefault="00943A9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77E142C9" w14:textId="77777777" w:rsidR="00933512" w:rsidRDefault="00933512">
      <w:pPr>
        <w:jc w:val="both"/>
        <w:rPr>
          <w:rFonts w:ascii="Bookman Old Style" w:hAnsi="Bookman Old Style"/>
          <w:b/>
          <w:i/>
          <w:color w:val="0000FF"/>
          <w:sz w:val="28"/>
          <w:szCs w:val="32"/>
        </w:rPr>
      </w:pPr>
    </w:p>
    <w:p w14:paraId="17CC0E0F" w14:textId="77777777" w:rsidR="00933512" w:rsidRDefault="00507659">
      <w:pPr>
        <w:rPr>
          <w:rFonts w:ascii="Bookman Old Style" w:hAnsi="Bookman Old Style"/>
          <w:b/>
          <w:i/>
          <w:color w:val="0000FF"/>
          <w:sz w:val="28"/>
          <w:szCs w:val="32"/>
        </w:rPr>
      </w:pPr>
      <w:r>
        <w:rPr>
          <w:rFonts w:ascii="Bookman Old Style" w:hAnsi="Bookman Old Style"/>
          <w:b/>
          <w:i/>
          <w:color w:val="0000FF"/>
          <w:sz w:val="28"/>
          <w:szCs w:val="32"/>
        </w:rPr>
        <w:t xml:space="preserve"> CLASSIFICA DISCIPLINA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29"/>
        <w:gridCol w:w="1400"/>
      </w:tblGrid>
      <w:tr w:rsidR="00933512" w14:paraId="27FB6749" w14:textId="77777777">
        <w:tc>
          <w:tcPr>
            <w:tcW w:w="5229" w:type="dxa"/>
            <w:shd w:val="clear" w:color="auto" w:fill="auto"/>
          </w:tcPr>
          <w:p w14:paraId="0A4424CD" w14:textId="77777777" w:rsidR="00933512" w:rsidRDefault="00507659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SQUADRA</w:t>
            </w:r>
          </w:p>
        </w:tc>
        <w:tc>
          <w:tcPr>
            <w:tcW w:w="1400" w:type="dxa"/>
            <w:shd w:val="clear" w:color="auto" w:fill="auto"/>
          </w:tcPr>
          <w:p w14:paraId="73448DA8" w14:textId="77777777" w:rsidR="00933512" w:rsidRDefault="00507659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PUNTI</w:t>
            </w:r>
          </w:p>
        </w:tc>
      </w:tr>
      <w:tr w:rsidR="00933512" w14:paraId="35DBE781" w14:textId="77777777">
        <w:tc>
          <w:tcPr>
            <w:tcW w:w="5229" w:type="dxa"/>
            <w:shd w:val="clear" w:color="auto" w:fill="auto"/>
          </w:tcPr>
          <w:p w14:paraId="72B61BBB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FARALDESE</w:t>
            </w:r>
          </w:p>
        </w:tc>
        <w:tc>
          <w:tcPr>
            <w:tcW w:w="1400" w:type="dxa"/>
            <w:shd w:val="clear" w:color="auto" w:fill="auto"/>
          </w:tcPr>
          <w:p w14:paraId="4F52C853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933512" w14:paraId="4725892C" w14:textId="77777777">
        <w:tc>
          <w:tcPr>
            <w:tcW w:w="5229" w:type="dxa"/>
            <w:shd w:val="clear" w:color="auto" w:fill="auto"/>
          </w:tcPr>
          <w:p w14:paraId="504D010D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SP.CARMINE</w:t>
            </w:r>
          </w:p>
        </w:tc>
        <w:tc>
          <w:tcPr>
            <w:tcW w:w="1400" w:type="dxa"/>
            <w:shd w:val="clear" w:color="auto" w:fill="auto"/>
          </w:tcPr>
          <w:p w14:paraId="352E2A9D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933512" w14:paraId="7488F46C" w14:textId="77777777">
        <w:tc>
          <w:tcPr>
            <w:tcW w:w="5229" w:type="dxa"/>
            <w:shd w:val="clear" w:color="auto" w:fill="auto"/>
          </w:tcPr>
          <w:p w14:paraId="060C4969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SIULP</w:t>
            </w:r>
          </w:p>
        </w:tc>
        <w:tc>
          <w:tcPr>
            <w:tcW w:w="1400" w:type="dxa"/>
            <w:shd w:val="clear" w:color="auto" w:fill="auto"/>
          </w:tcPr>
          <w:p w14:paraId="2068EE41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933512" w14:paraId="68687B24" w14:textId="77777777">
        <w:tc>
          <w:tcPr>
            <w:tcW w:w="5229" w:type="dxa"/>
            <w:shd w:val="clear" w:color="auto" w:fill="auto"/>
          </w:tcPr>
          <w:p w14:paraId="4515D802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SAN VITO CAVA</w:t>
            </w:r>
          </w:p>
        </w:tc>
        <w:tc>
          <w:tcPr>
            <w:tcW w:w="1400" w:type="dxa"/>
            <w:shd w:val="clear" w:color="auto" w:fill="auto"/>
          </w:tcPr>
          <w:p w14:paraId="720C9978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933512" w14:paraId="1CE1B8C5" w14:textId="77777777">
        <w:tc>
          <w:tcPr>
            <w:tcW w:w="5229" w:type="dxa"/>
            <w:shd w:val="clear" w:color="auto" w:fill="auto"/>
          </w:tcPr>
          <w:p w14:paraId="0B48F94F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BELLIZZI</w:t>
            </w:r>
          </w:p>
        </w:tc>
        <w:tc>
          <w:tcPr>
            <w:tcW w:w="1400" w:type="dxa"/>
            <w:shd w:val="clear" w:color="auto" w:fill="auto"/>
          </w:tcPr>
          <w:p w14:paraId="09910E64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933512" w14:paraId="3C0A8558" w14:textId="77777777">
        <w:tc>
          <w:tcPr>
            <w:tcW w:w="5229" w:type="dxa"/>
            <w:shd w:val="clear" w:color="auto" w:fill="auto"/>
          </w:tcPr>
          <w:p w14:paraId="1A7A1803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GIOV</w:t>
            </w:r>
            <w:r w:rsidR="004F64D3">
              <w:rPr>
                <w:rFonts w:ascii="Bookman Old Style" w:hAnsi="Bookman Old Style"/>
                <w:b/>
                <w:i/>
                <w:sz w:val="28"/>
                <w:szCs w:val="32"/>
              </w:rPr>
              <w:t>Y</w:t>
            </w: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TEAM</w:t>
            </w:r>
          </w:p>
        </w:tc>
        <w:tc>
          <w:tcPr>
            <w:tcW w:w="1400" w:type="dxa"/>
            <w:shd w:val="clear" w:color="auto" w:fill="auto"/>
          </w:tcPr>
          <w:p w14:paraId="58F7F8A4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933512" w14:paraId="32821E7D" w14:textId="77777777">
        <w:tc>
          <w:tcPr>
            <w:tcW w:w="5229" w:type="dxa"/>
            <w:shd w:val="clear" w:color="auto" w:fill="auto"/>
          </w:tcPr>
          <w:p w14:paraId="7AAA4BAB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SP.SANSEVERINO</w:t>
            </w:r>
          </w:p>
        </w:tc>
        <w:tc>
          <w:tcPr>
            <w:tcW w:w="1400" w:type="dxa"/>
            <w:shd w:val="clear" w:color="auto" w:fill="auto"/>
          </w:tcPr>
          <w:p w14:paraId="7225E2FE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 </w:t>
            </w:r>
          </w:p>
        </w:tc>
      </w:tr>
      <w:tr w:rsidR="00933512" w14:paraId="1D09A96F" w14:textId="77777777">
        <w:tc>
          <w:tcPr>
            <w:tcW w:w="5229" w:type="dxa"/>
            <w:shd w:val="clear" w:color="auto" w:fill="auto"/>
          </w:tcPr>
          <w:p w14:paraId="44D870C2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INTERCOSTIERA</w:t>
            </w:r>
          </w:p>
        </w:tc>
        <w:tc>
          <w:tcPr>
            <w:tcW w:w="1400" w:type="dxa"/>
            <w:shd w:val="clear" w:color="auto" w:fill="auto"/>
          </w:tcPr>
          <w:p w14:paraId="3E6AAA07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933512" w14:paraId="01DC785B" w14:textId="77777777">
        <w:tc>
          <w:tcPr>
            <w:tcW w:w="5229" w:type="dxa"/>
            <w:shd w:val="clear" w:color="auto" w:fill="auto"/>
          </w:tcPr>
          <w:p w14:paraId="16B5C777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REAL ACIGLIANO</w:t>
            </w:r>
          </w:p>
        </w:tc>
        <w:tc>
          <w:tcPr>
            <w:tcW w:w="1400" w:type="dxa"/>
            <w:shd w:val="clear" w:color="auto" w:fill="auto"/>
          </w:tcPr>
          <w:p w14:paraId="56B1E64A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933512" w14:paraId="28A0B2FA" w14:textId="77777777">
        <w:tc>
          <w:tcPr>
            <w:tcW w:w="5229" w:type="dxa"/>
            <w:shd w:val="clear" w:color="auto" w:fill="auto"/>
          </w:tcPr>
          <w:p w14:paraId="0201FBE0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ROTA FC</w:t>
            </w:r>
          </w:p>
        </w:tc>
        <w:tc>
          <w:tcPr>
            <w:tcW w:w="1400" w:type="dxa"/>
            <w:shd w:val="clear" w:color="auto" w:fill="auto"/>
          </w:tcPr>
          <w:p w14:paraId="2128786D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 </w:t>
            </w:r>
          </w:p>
        </w:tc>
      </w:tr>
      <w:tr w:rsidR="00933512" w14:paraId="5D2D2090" w14:textId="77777777">
        <w:tc>
          <w:tcPr>
            <w:tcW w:w="5229" w:type="dxa"/>
            <w:shd w:val="clear" w:color="auto" w:fill="auto"/>
          </w:tcPr>
          <w:p w14:paraId="37FEFAA9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NEW TEAM</w:t>
            </w:r>
          </w:p>
        </w:tc>
        <w:tc>
          <w:tcPr>
            <w:tcW w:w="1400" w:type="dxa"/>
            <w:shd w:val="clear" w:color="auto" w:fill="auto"/>
          </w:tcPr>
          <w:p w14:paraId="4BE2F711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0,3</w:t>
            </w:r>
          </w:p>
        </w:tc>
      </w:tr>
      <w:tr w:rsidR="00933512" w14:paraId="3C5C1F76" w14:textId="77777777">
        <w:tc>
          <w:tcPr>
            <w:tcW w:w="5229" w:type="dxa"/>
            <w:shd w:val="clear" w:color="auto" w:fill="auto"/>
          </w:tcPr>
          <w:p w14:paraId="274728E7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MENTORING</w:t>
            </w:r>
          </w:p>
        </w:tc>
        <w:tc>
          <w:tcPr>
            <w:tcW w:w="1400" w:type="dxa"/>
            <w:shd w:val="clear" w:color="auto" w:fill="auto"/>
          </w:tcPr>
          <w:p w14:paraId="6FF8F1AB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0,3</w:t>
            </w:r>
          </w:p>
        </w:tc>
      </w:tr>
      <w:tr w:rsidR="00933512" w14:paraId="4132D47E" w14:textId="77777777">
        <w:tc>
          <w:tcPr>
            <w:tcW w:w="5229" w:type="dxa"/>
            <w:shd w:val="clear" w:color="auto" w:fill="auto"/>
          </w:tcPr>
          <w:p w14:paraId="352FD2E6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AMATORI MACCHIA</w:t>
            </w:r>
          </w:p>
        </w:tc>
        <w:tc>
          <w:tcPr>
            <w:tcW w:w="1400" w:type="dxa"/>
            <w:shd w:val="clear" w:color="auto" w:fill="auto"/>
          </w:tcPr>
          <w:p w14:paraId="06BAA404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0,6</w:t>
            </w:r>
          </w:p>
        </w:tc>
      </w:tr>
      <w:tr w:rsidR="00933512" w14:paraId="44938E97" w14:textId="77777777">
        <w:tc>
          <w:tcPr>
            <w:tcW w:w="5229" w:type="dxa"/>
            <w:shd w:val="clear" w:color="auto" w:fill="auto"/>
          </w:tcPr>
          <w:p w14:paraId="560EB19A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ELETTROSPORT</w:t>
            </w:r>
          </w:p>
        </w:tc>
        <w:tc>
          <w:tcPr>
            <w:tcW w:w="1400" w:type="dxa"/>
            <w:shd w:val="clear" w:color="auto" w:fill="auto"/>
          </w:tcPr>
          <w:p w14:paraId="0CC033E5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0,6</w:t>
            </w:r>
          </w:p>
        </w:tc>
      </w:tr>
      <w:tr w:rsidR="00933512" w14:paraId="14BDC5DA" w14:textId="77777777">
        <w:tc>
          <w:tcPr>
            <w:tcW w:w="5229" w:type="dxa"/>
            <w:shd w:val="clear" w:color="auto" w:fill="auto"/>
          </w:tcPr>
          <w:p w14:paraId="6BD20BBF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HOME MEDICINE</w:t>
            </w:r>
          </w:p>
        </w:tc>
        <w:tc>
          <w:tcPr>
            <w:tcW w:w="1400" w:type="dxa"/>
            <w:shd w:val="clear" w:color="auto" w:fill="auto"/>
          </w:tcPr>
          <w:p w14:paraId="741996DE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0,6</w:t>
            </w:r>
          </w:p>
        </w:tc>
      </w:tr>
      <w:tr w:rsidR="00933512" w14:paraId="41FD4BDC" w14:textId="77777777">
        <w:tc>
          <w:tcPr>
            <w:tcW w:w="5229" w:type="dxa"/>
            <w:shd w:val="clear" w:color="auto" w:fill="auto"/>
          </w:tcPr>
          <w:p w14:paraId="4F5BF1C5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 &amp; EVENTI</w:t>
            </w:r>
          </w:p>
        </w:tc>
        <w:tc>
          <w:tcPr>
            <w:tcW w:w="1400" w:type="dxa"/>
            <w:shd w:val="clear" w:color="auto" w:fill="auto"/>
          </w:tcPr>
          <w:p w14:paraId="1556E78A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0,6</w:t>
            </w:r>
          </w:p>
        </w:tc>
      </w:tr>
      <w:tr w:rsidR="00933512" w14:paraId="5792789E" w14:textId="77777777">
        <w:tc>
          <w:tcPr>
            <w:tcW w:w="5229" w:type="dxa"/>
            <w:shd w:val="clear" w:color="auto" w:fill="auto"/>
          </w:tcPr>
          <w:p w14:paraId="2D540FA3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ANGRI FT</w:t>
            </w:r>
          </w:p>
        </w:tc>
        <w:tc>
          <w:tcPr>
            <w:tcW w:w="1400" w:type="dxa"/>
            <w:shd w:val="clear" w:color="auto" w:fill="auto"/>
          </w:tcPr>
          <w:p w14:paraId="0CE8BC74" w14:textId="77777777" w:rsidR="00933512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1,2</w:t>
            </w:r>
          </w:p>
        </w:tc>
      </w:tr>
      <w:tr w:rsidR="008E251D" w14:paraId="3A0AC1F0" w14:textId="77777777">
        <w:tc>
          <w:tcPr>
            <w:tcW w:w="5229" w:type="dxa"/>
            <w:shd w:val="clear" w:color="auto" w:fill="auto"/>
          </w:tcPr>
          <w:p w14:paraId="292A345E" w14:textId="77777777" w:rsidR="008E251D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ATLETICO VORGADE</w:t>
            </w:r>
          </w:p>
        </w:tc>
        <w:tc>
          <w:tcPr>
            <w:tcW w:w="1400" w:type="dxa"/>
            <w:shd w:val="clear" w:color="auto" w:fill="auto"/>
          </w:tcPr>
          <w:p w14:paraId="5327D45C" w14:textId="77777777" w:rsidR="008E251D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2,7</w:t>
            </w:r>
          </w:p>
        </w:tc>
      </w:tr>
    </w:tbl>
    <w:p w14:paraId="49BED8F9" w14:textId="77777777" w:rsidR="00933512" w:rsidRDefault="00933512">
      <w:pPr>
        <w:rPr>
          <w:rFonts w:ascii="Bookman Old Style" w:hAnsi="Bookman Old Style"/>
          <w:b/>
          <w:i/>
          <w:color w:val="0000FF"/>
          <w:sz w:val="28"/>
          <w:szCs w:val="32"/>
        </w:rPr>
      </w:pPr>
    </w:p>
    <w:p w14:paraId="3996988E" w14:textId="77777777" w:rsidR="00933512" w:rsidRDefault="00507659">
      <w:pPr>
        <w:jc w:val="center"/>
        <w:rPr>
          <w:rFonts w:ascii="Bookman Old Style" w:hAnsi="Bookman Old Style"/>
          <w:b/>
          <w:i/>
          <w:color w:val="0000FF"/>
          <w:sz w:val="28"/>
          <w:szCs w:val="32"/>
        </w:rPr>
      </w:pPr>
      <w:r>
        <w:rPr>
          <w:rFonts w:ascii="Bookman Old Style" w:hAnsi="Bookman Old Style"/>
          <w:b/>
          <w:i/>
          <w:color w:val="0000FF"/>
          <w:sz w:val="28"/>
          <w:szCs w:val="32"/>
        </w:rPr>
        <w:t>CLASSIFICA FAIR-PLAY</w:t>
      </w:r>
    </w:p>
    <w:p w14:paraId="61676018" w14:textId="77777777" w:rsidR="00933512" w:rsidRDefault="00933512">
      <w:pPr>
        <w:jc w:val="center"/>
        <w:rPr>
          <w:rFonts w:ascii="Comic Sans MS" w:hAnsi="Comic Sans MS"/>
          <w:b/>
          <w:color w:val="0000FF"/>
          <w:sz w:val="8"/>
          <w:szCs w:val="32"/>
        </w:rPr>
      </w:pPr>
    </w:p>
    <w:tbl>
      <w:tblPr>
        <w:tblW w:w="6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8"/>
        <w:gridCol w:w="1230"/>
        <w:gridCol w:w="1412"/>
        <w:gridCol w:w="1172"/>
        <w:gridCol w:w="1848"/>
        <w:gridCol w:w="1354"/>
        <w:gridCol w:w="1171"/>
        <w:gridCol w:w="1171"/>
      </w:tblGrid>
      <w:tr w:rsidR="00933512" w14:paraId="1E62C405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5DE50C2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Squadra</w:t>
            </w:r>
          </w:p>
        </w:tc>
        <w:tc>
          <w:tcPr>
            <w:tcW w:w="472" w:type="pct"/>
          </w:tcPr>
          <w:p w14:paraId="4CCD0CB9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 xml:space="preserve">Punti </w:t>
            </w:r>
          </w:p>
          <w:p w14:paraId="716E04C6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Classifica</w:t>
            </w:r>
          </w:p>
          <w:p w14:paraId="24BA0B87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(A)</w:t>
            </w:r>
          </w:p>
        </w:tc>
        <w:tc>
          <w:tcPr>
            <w:tcW w:w="542" w:type="pct"/>
          </w:tcPr>
          <w:p w14:paraId="10590D97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Punti</w:t>
            </w:r>
          </w:p>
          <w:p w14:paraId="436B21A3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Disciplina</w:t>
            </w:r>
          </w:p>
          <w:p w14:paraId="7FF64480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(B)</w:t>
            </w:r>
          </w:p>
        </w:tc>
        <w:tc>
          <w:tcPr>
            <w:tcW w:w="450" w:type="pct"/>
          </w:tcPr>
          <w:p w14:paraId="25AEDDFC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Penalizz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.</w:t>
            </w:r>
          </w:p>
          <w:p w14:paraId="4086CD36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Fair play</w:t>
            </w:r>
          </w:p>
          <w:p w14:paraId="0E7B6118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(C )</w:t>
            </w:r>
          </w:p>
        </w:tc>
        <w:tc>
          <w:tcPr>
            <w:tcW w:w="710" w:type="pct"/>
          </w:tcPr>
          <w:p w14:paraId="2E488C58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 – C) /</w:t>
            </w:r>
          </w:p>
          <w:p w14:paraId="303CCF68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partite giocate</w:t>
            </w:r>
          </w:p>
        </w:tc>
        <w:tc>
          <w:tcPr>
            <w:tcW w:w="520" w:type="pct"/>
          </w:tcPr>
          <w:p w14:paraId="27ED8E8B" w14:textId="77777777" w:rsidR="00933512" w:rsidRDefault="00933512">
            <w:pPr>
              <w:jc w:val="center"/>
              <w:rPr>
                <w:rFonts w:ascii="Bookman Old Style" w:hAnsi="Bookman Old Style"/>
                <w:b/>
                <w:bCs/>
                <w:i/>
                <w:sz w:val="14"/>
                <w:szCs w:val="28"/>
                <w:u w:val="single"/>
              </w:rPr>
            </w:pPr>
          </w:p>
          <w:p w14:paraId="5F822217" w14:textId="77777777" w:rsidR="00933512" w:rsidRDefault="00507659">
            <w:pPr>
              <w:jc w:val="center"/>
              <w:rPr>
                <w:rFonts w:ascii="Bookman Old Style" w:hAnsi="Bookman Old Style"/>
                <w:b/>
                <w:bCs/>
                <w:i/>
                <w:szCs w:val="28"/>
              </w:rPr>
            </w:pPr>
            <w:r>
              <w:rPr>
                <w:rFonts w:ascii="Bookman Old Style" w:hAnsi="Bookman Old Style"/>
                <w:b/>
                <w:bCs/>
                <w:i/>
                <w:szCs w:val="28"/>
              </w:rPr>
              <w:t>FAIR PLAY</w:t>
            </w:r>
          </w:p>
        </w:tc>
      </w:tr>
      <w:tr w:rsidR="00933512" w14:paraId="0B91FF13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E06AA5D" w14:textId="77777777" w:rsidR="00933512" w:rsidRDefault="004F64D3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SPORING CARMINE</w:t>
            </w:r>
          </w:p>
        </w:tc>
        <w:tc>
          <w:tcPr>
            <w:tcW w:w="472" w:type="pct"/>
          </w:tcPr>
          <w:p w14:paraId="70C2949D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42" w:type="pct"/>
          </w:tcPr>
          <w:p w14:paraId="73CC3B46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</w:t>
            </w:r>
          </w:p>
        </w:tc>
        <w:tc>
          <w:tcPr>
            <w:tcW w:w="450" w:type="pct"/>
          </w:tcPr>
          <w:p w14:paraId="7D0AF086" w14:textId="77777777" w:rsidR="00933512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O</w:t>
            </w:r>
          </w:p>
        </w:tc>
        <w:tc>
          <w:tcPr>
            <w:tcW w:w="710" w:type="pct"/>
          </w:tcPr>
          <w:p w14:paraId="27BA4DE0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3/1</w:t>
            </w:r>
          </w:p>
        </w:tc>
        <w:tc>
          <w:tcPr>
            <w:tcW w:w="520" w:type="pct"/>
          </w:tcPr>
          <w:p w14:paraId="314A5455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</w:tr>
      <w:tr w:rsidR="00933512" w14:paraId="0592E5E1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AF3263C" w14:textId="77777777" w:rsidR="00933512" w:rsidRDefault="004F64D3">
            <w:pPr>
              <w:pStyle w:val="Paragrafoelenco"/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INTERCOSTIERA</w:t>
            </w:r>
          </w:p>
        </w:tc>
        <w:tc>
          <w:tcPr>
            <w:tcW w:w="472" w:type="pct"/>
          </w:tcPr>
          <w:p w14:paraId="5D0EBDB0" w14:textId="77777777" w:rsidR="00933512" w:rsidRDefault="004F64D3">
            <w:pPr>
              <w:jc w:val="both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 xml:space="preserve">     3</w:t>
            </w:r>
          </w:p>
        </w:tc>
        <w:tc>
          <w:tcPr>
            <w:tcW w:w="542" w:type="pct"/>
          </w:tcPr>
          <w:p w14:paraId="198FE660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</w:t>
            </w:r>
          </w:p>
        </w:tc>
        <w:tc>
          <w:tcPr>
            <w:tcW w:w="450" w:type="pct"/>
          </w:tcPr>
          <w:p w14:paraId="4085B7C2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 xml:space="preserve">0         </w:t>
            </w:r>
          </w:p>
        </w:tc>
        <w:tc>
          <w:tcPr>
            <w:tcW w:w="710" w:type="pct"/>
          </w:tcPr>
          <w:p w14:paraId="64E760DF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3/1</w:t>
            </w:r>
          </w:p>
        </w:tc>
        <w:tc>
          <w:tcPr>
            <w:tcW w:w="520" w:type="pct"/>
          </w:tcPr>
          <w:p w14:paraId="1B7C2B39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</w:tr>
      <w:tr w:rsidR="00933512" w14:paraId="497905B6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F8996BE" w14:textId="77777777" w:rsidR="00933512" w:rsidRDefault="004F64D3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3 POL.SIULP</w:t>
            </w:r>
          </w:p>
        </w:tc>
        <w:tc>
          <w:tcPr>
            <w:tcW w:w="472" w:type="pct"/>
          </w:tcPr>
          <w:p w14:paraId="0C68E519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42" w:type="pct"/>
          </w:tcPr>
          <w:p w14:paraId="2F299D1E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</w:t>
            </w:r>
          </w:p>
        </w:tc>
        <w:tc>
          <w:tcPr>
            <w:tcW w:w="450" w:type="pct"/>
          </w:tcPr>
          <w:p w14:paraId="6A7D41BE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</w:t>
            </w:r>
          </w:p>
        </w:tc>
        <w:tc>
          <w:tcPr>
            <w:tcW w:w="710" w:type="pct"/>
          </w:tcPr>
          <w:p w14:paraId="624FF88D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3/1</w:t>
            </w:r>
          </w:p>
        </w:tc>
        <w:tc>
          <w:tcPr>
            <w:tcW w:w="520" w:type="pct"/>
          </w:tcPr>
          <w:p w14:paraId="30FF33F5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</w:tr>
      <w:tr w:rsidR="00933512" w14:paraId="4E6952C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2DCEA70" w14:textId="77777777" w:rsidR="00933512" w:rsidRDefault="004F64D3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4 GIOVY TEAM</w:t>
            </w:r>
          </w:p>
        </w:tc>
        <w:tc>
          <w:tcPr>
            <w:tcW w:w="472" w:type="pct"/>
          </w:tcPr>
          <w:p w14:paraId="301AA3EE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42" w:type="pct"/>
          </w:tcPr>
          <w:p w14:paraId="090FA1C1" w14:textId="77777777" w:rsidR="00933512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0</w:t>
            </w:r>
          </w:p>
        </w:tc>
        <w:tc>
          <w:tcPr>
            <w:tcW w:w="450" w:type="pct"/>
          </w:tcPr>
          <w:p w14:paraId="37BD16BF" w14:textId="77777777" w:rsidR="00933512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0</w:t>
            </w:r>
          </w:p>
        </w:tc>
        <w:tc>
          <w:tcPr>
            <w:tcW w:w="710" w:type="pct"/>
          </w:tcPr>
          <w:p w14:paraId="6C1E689D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3/1</w:t>
            </w:r>
          </w:p>
        </w:tc>
        <w:tc>
          <w:tcPr>
            <w:tcW w:w="520" w:type="pct"/>
          </w:tcPr>
          <w:p w14:paraId="65A036F5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</w:tr>
      <w:tr w:rsidR="00933512" w14:paraId="6DB0521A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99AA811" w14:textId="77777777" w:rsidR="00933512" w:rsidRDefault="004F64D3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lastRenderedPageBreak/>
              <w:t>5 NEW TEAM</w:t>
            </w:r>
          </w:p>
        </w:tc>
        <w:tc>
          <w:tcPr>
            <w:tcW w:w="472" w:type="pct"/>
          </w:tcPr>
          <w:p w14:paraId="7D2E57FC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  <w:tc>
          <w:tcPr>
            <w:tcW w:w="542" w:type="pct"/>
          </w:tcPr>
          <w:p w14:paraId="75F24725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0,3</w:t>
            </w:r>
          </w:p>
        </w:tc>
        <w:tc>
          <w:tcPr>
            <w:tcW w:w="450" w:type="pct"/>
          </w:tcPr>
          <w:p w14:paraId="6AA04628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0,3</w:t>
            </w:r>
          </w:p>
        </w:tc>
        <w:tc>
          <w:tcPr>
            <w:tcW w:w="710" w:type="pct"/>
          </w:tcPr>
          <w:p w14:paraId="21B06624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2,7/1</w:t>
            </w:r>
          </w:p>
        </w:tc>
        <w:tc>
          <w:tcPr>
            <w:tcW w:w="520" w:type="pct"/>
          </w:tcPr>
          <w:p w14:paraId="074B455A" w14:textId="77777777" w:rsidR="00933512" w:rsidRDefault="004F64D3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2,7</w:t>
            </w:r>
          </w:p>
        </w:tc>
      </w:tr>
      <w:tr w:rsidR="00933512" w14:paraId="29F1630B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204AA96E" w14:textId="77777777" w:rsidR="00933512" w:rsidRDefault="008F7D64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6HOME MEDICINE</w:t>
            </w:r>
          </w:p>
        </w:tc>
        <w:tc>
          <w:tcPr>
            <w:tcW w:w="472" w:type="pct"/>
          </w:tcPr>
          <w:p w14:paraId="6B52AFB5" w14:textId="77777777" w:rsidR="00933512" w:rsidRDefault="008F7D64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42" w:type="pct"/>
          </w:tcPr>
          <w:p w14:paraId="5E2BAF49" w14:textId="77777777" w:rsidR="00933512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0,6</w:t>
            </w:r>
          </w:p>
        </w:tc>
        <w:tc>
          <w:tcPr>
            <w:tcW w:w="450" w:type="pct"/>
          </w:tcPr>
          <w:p w14:paraId="4CF05929" w14:textId="77777777" w:rsidR="00933512" w:rsidRDefault="008F7D64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0,6</w:t>
            </w:r>
          </w:p>
        </w:tc>
        <w:tc>
          <w:tcPr>
            <w:tcW w:w="710" w:type="pct"/>
          </w:tcPr>
          <w:p w14:paraId="3B996B56" w14:textId="77777777" w:rsidR="00933512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2,4/1</w:t>
            </w:r>
          </w:p>
        </w:tc>
        <w:tc>
          <w:tcPr>
            <w:tcW w:w="520" w:type="pct"/>
          </w:tcPr>
          <w:p w14:paraId="07B79C3C" w14:textId="77777777" w:rsidR="00933512" w:rsidRDefault="008F7D64">
            <w:pPr>
              <w:tabs>
                <w:tab w:val="left" w:pos="375"/>
                <w:tab w:val="center" w:pos="664"/>
              </w:tabs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2,4</w:t>
            </w:r>
          </w:p>
        </w:tc>
      </w:tr>
      <w:tr w:rsidR="00933512" w14:paraId="333C713A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2C716E25" w14:textId="77777777" w:rsidR="00933512" w:rsidRDefault="008F7D64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  7 SPORT&amp;EVENTI</w:t>
            </w:r>
          </w:p>
        </w:tc>
        <w:tc>
          <w:tcPr>
            <w:tcW w:w="472" w:type="pct"/>
          </w:tcPr>
          <w:p w14:paraId="169B506B" w14:textId="77777777" w:rsidR="00933512" w:rsidRDefault="008F7D64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42" w:type="pct"/>
          </w:tcPr>
          <w:p w14:paraId="5F68DD94" w14:textId="77777777" w:rsidR="00933512" w:rsidRDefault="008F7D64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0,6</w:t>
            </w:r>
          </w:p>
        </w:tc>
        <w:tc>
          <w:tcPr>
            <w:tcW w:w="450" w:type="pct"/>
          </w:tcPr>
          <w:p w14:paraId="55096642" w14:textId="77777777" w:rsidR="00933512" w:rsidRDefault="008F7D64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0,6</w:t>
            </w:r>
          </w:p>
        </w:tc>
        <w:tc>
          <w:tcPr>
            <w:tcW w:w="710" w:type="pct"/>
          </w:tcPr>
          <w:p w14:paraId="64A4D69A" w14:textId="77777777" w:rsidR="00933512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2,4/1</w:t>
            </w:r>
          </w:p>
        </w:tc>
        <w:tc>
          <w:tcPr>
            <w:tcW w:w="520" w:type="pct"/>
          </w:tcPr>
          <w:p w14:paraId="22C9CFFA" w14:textId="77777777" w:rsidR="00933512" w:rsidRDefault="008F7D64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2,4</w:t>
            </w:r>
          </w:p>
        </w:tc>
      </w:tr>
      <w:tr w:rsidR="00933512" w14:paraId="7EF7F62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0D09BE2" w14:textId="77777777" w:rsidR="00933512" w:rsidRDefault="00B30DD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8 ANGRI FT</w:t>
            </w:r>
          </w:p>
        </w:tc>
        <w:tc>
          <w:tcPr>
            <w:tcW w:w="472" w:type="pct"/>
          </w:tcPr>
          <w:p w14:paraId="4DF8F076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42" w:type="pct"/>
          </w:tcPr>
          <w:p w14:paraId="622DC405" w14:textId="77777777" w:rsidR="00933512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1,2</w:t>
            </w:r>
          </w:p>
        </w:tc>
        <w:tc>
          <w:tcPr>
            <w:tcW w:w="450" w:type="pct"/>
          </w:tcPr>
          <w:p w14:paraId="10C5D5E7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0,9</w:t>
            </w:r>
          </w:p>
        </w:tc>
        <w:tc>
          <w:tcPr>
            <w:tcW w:w="710" w:type="pct"/>
          </w:tcPr>
          <w:p w14:paraId="10ABA97B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2,1/1</w:t>
            </w:r>
          </w:p>
        </w:tc>
        <w:tc>
          <w:tcPr>
            <w:tcW w:w="520" w:type="pct"/>
          </w:tcPr>
          <w:p w14:paraId="24918DC1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2,1</w:t>
            </w:r>
          </w:p>
        </w:tc>
      </w:tr>
      <w:tr w:rsidR="00933512" w14:paraId="54319E53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9AC5772" w14:textId="77777777" w:rsidR="00933512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371EE">
              <w:rPr>
                <w:b/>
                <w:sz w:val="20"/>
                <w:szCs w:val="20"/>
              </w:rPr>
              <w:t>AMATORI MACCHIA</w:t>
            </w:r>
          </w:p>
        </w:tc>
        <w:tc>
          <w:tcPr>
            <w:tcW w:w="472" w:type="pct"/>
          </w:tcPr>
          <w:p w14:paraId="33A37952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42" w:type="pct"/>
          </w:tcPr>
          <w:p w14:paraId="21720E84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0,6</w:t>
            </w:r>
          </w:p>
        </w:tc>
        <w:tc>
          <w:tcPr>
            <w:tcW w:w="450" w:type="pct"/>
          </w:tcPr>
          <w:p w14:paraId="2FA39B9F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0,6</w:t>
            </w:r>
          </w:p>
        </w:tc>
        <w:tc>
          <w:tcPr>
            <w:tcW w:w="710" w:type="pct"/>
          </w:tcPr>
          <w:p w14:paraId="3295E90C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0,4/1</w:t>
            </w:r>
          </w:p>
        </w:tc>
        <w:tc>
          <w:tcPr>
            <w:tcW w:w="520" w:type="pct"/>
          </w:tcPr>
          <w:p w14:paraId="3C1A335F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0,4</w:t>
            </w:r>
          </w:p>
        </w:tc>
      </w:tr>
      <w:tr w:rsidR="00933512" w14:paraId="785F83A8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E93B5B0" w14:textId="77777777" w:rsidR="00933512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FARALDESE</w:t>
            </w:r>
          </w:p>
        </w:tc>
        <w:tc>
          <w:tcPr>
            <w:tcW w:w="472" w:type="pct"/>
          </w:tcPr>
          <w:p w14:paraId="53ADEB1E" w14:textId="77777777" w:rsidR="00933512" w:rsidRDefault="00B30DD7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0</w:t>
            </w:r>
          </w:p>
        </w:tc>
        <w:tc>
          <w:tcPr>
            <w:tcW w:w="542" w:type="pct"/>
          </w:tcPr>
          <w:p w14:paraId="5221B0FE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718FEAF8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39361F1C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20" w:type="pct"/>
          </w:tcPr>
          <w:p w14:paraId="6C54481D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</w:p>
        </w:tc>
      </w:tr>
      <w:tr w:rsidR="00933512" w14:paraId="787A393E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34ABF71" w14:textId="77777777" w:rsidR="00933512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SN VITO CAVA</w:t>
            </w:r>
          </w:p>
        </w:tc>
        <w:tc>
          <w:tcPr>
            <w:tcW w:w="472" w:type="pct"/>
          </w:tcPr>
          <w:p w14:paraId="659F0BD2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219552DB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789864AF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095B9892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20" w:type="pct"/>
          </w:tcPr>
          <w:p w14:paraId="19F8CA6B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</w:p>
        </w:tc>
      </w:tr>
      <w:tr w:rsidR="00933512" w14:paraId="6433E401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3F2FF94" w14:textId="77777777" w:rsidR="00933512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BELLIZZI</w:t>
            </w:r>
          </w:p>
        </w:tc>
        <w:tc>
          <w:tcPr>
            <w:tcW w:w="472" w:type="pct"/>
          </w:tcPr>
          <w:p w14:paraId="1C439494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67A7B400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27B153B8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58E58D03" w14:textId="77777777" w:rsidR="00933512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    0</w:t>
            </w:r>
          </w:p>
        </w:tc>
        <w:tc>
          <w:tcPr>
            <w:tcW w:w="520" w:type="pct"/>
          </w:tcPr>
          <w:p w14:paraId="795F9DC1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</w:p>
        </w:tc>
      </w:tr>
      <w:tr w:rsidR="00933512" w14:paraId="048E9305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5BEF3F9" w14:textId="77777777" w:rsidR="00933512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SPORTING SANSEVERINO</w:t>
            </w:r>
          </w:p>
        </w:tc>
        <w:tc>
          <w:tcPr>
            <w:tcW w:w="472" w:type="pct"/>
          </w:tcPr>
          <w:p w14:paraId="79A269BA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66BEEF57" w14:textId="77777777" w:rsidR="00933512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 0</w:t>
            </w:r>
          </w:p>
        </w:tc>
        <w:tc>
          <w:tcPr>
            <w:tcW w:w="450" w:type="pct"/>
          </w:tcPr>
          <w:p w14:paraId="45F0D6AA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43680D7A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20" w:type="pct"/>
          </w:tcPr>
          <w:p w14:paraId="09D9D35F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</w:p>
        </w:tc>
      </w:tr>
      <w:tr w:rsidR="00933512" w14:paraId="25117034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CAAE06F" w14:textId="77777777" w:rsidR="00933512" w:rsidRDefault="00B30DD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REAL ACIGLIANO</w:t>
            </w:r>
          </w:p>
        </w:tc>
        <w:tc>
          <w:tcPr>
            <w:tcW w:w="472" w:type="pct"/>
          </w:tcPr>
          <w:p w14:paraId="7270F64F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72A63BCB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6E50C7C4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2C0C8F22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20" w:type="pct"/>
          </w:tcPr>
          <w:p w14:paraId="78DBD899" w14:textId="77777777" w:rsidR="00933512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</w:p>
        </w:tc>
      </w:tr>
      <w:tr w:rsidR="008E251D" w14:paraId="3FCD81B3" w14:textId="77777777" w:rsidTr="008E251D">
        <w:tc>
          <w:tcPr>
            <w:tcW w:w="1405" w:type="pct"/>
          </w:tcPr>
          <w:p w14:paraId="290A2FDE" w14:textId="77777777" w:rsidR="008E251D" w:rsidRDefault="00B30DD7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ROTA FC</w:t>
            </w:r>
          </w:p>
        </w:tc>
        <w:tc>
          <w:tcPr>
            <w:tcW w:w="472" w:type="pct"/>
          </w:tcPr>
          <w:p w14:paraId="06DB1B3D" w14:textId="77777777" w:rsidR="008E251D" w:rsidRDefault="00B30DD7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1EB0A07E" w14:textId="77777777" w:rsidR="008E251D" w:rsidRDefault="00B30DD7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7909D77D" w14:textId="77777777" w:rsidR="008E251D" w:rsidRDefault="00B30DD7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099CCED3" w14:textId="77777777" w:rsidR="008E251D" w:rsidRDefault="00B30DD7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20" w:type="pct"/>
          </w:tcPr>
          <w:p w14:paraId="5FB7243B" w14:textId="77777777" w:rsidR="008E251D" w:rsidRDefault="00B30DD7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</w:p>
        </w:tc>
        <w:tc>
          <w:tcPr>
            <w:tcW w:w="450" w:type="pct"/>
          </w:tcPr>
          <w:p w14:paraId="0FF5D263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6494E978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8,1</w:t>
            </w:r>
          </w:p>
        </w:tc>
      </w:tr>
      <w:tr w:rsidR="008E251D" w14:paraId="087C7924" w14:textId="77777777" w:rsidTr="008E251D">
        <w:tc>
          <w:tcPr>
            <w:tcW w:w="1405" w:type="pct"/>
          </w:tcPr>
          <w:p w14:paraId="49F59973" w14:textId="77777777" w:rsidR="008E251D" w:rsidRDefault="006371EE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16MENTORING</w:t>
            </w:r>
          </w:p>
        </w:tc>
        <w:tc>
          <w:tcPr>
            <w:tcW w:w="472" w:type="pct"/>
          </w:tcPr>
          <w:p w14:paraId="6E0CC06B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7A3EBB6F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0,3</w:t>
            </w:r>
          </w:p>
        </w:tc>
        <w:tc>
          <w:tcPr>
            <w:tcW w:w="450" w:type="pct"/>
          </w:tcPr>
          <w:p w14:paraId="53A98730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0,3</w:t>
            </w:r>
          </w:p>
        </w:tc>
        <w:tc>
          <w:tcPr>
            <w:tcW w:w="710" w:type="pct"/>
          </w:tcPr>
          <w:p w14:paraId="29B40BA3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-0,3/1</w:t>
            </w:r>
          </w:p>
        </w:tc>
        <w:tc>
          <w:tcPr>
            <w:tcW w:w="520" w:type="pct"/>
          </w:tcPr>
          <w:p w14:paraId="7B2F45D3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-0,3</w:t>
            </w:r>
          </w:p>
        </w:tc>
        <w:tc>
          <w:tcPr>
            <w:tcW w:w="450" w:type="pct"/>
          </w:tcPr>
          <w:p w14:paraId="5F96B925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3449A645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7,2</w:t>
            </w:r>
          </w:p>
        </w:tc>
      </w:tr>
      <w:tr w:rsidR="008E251D" w14:paraId="0783CE43" w14:textId="77777777" w:rsidTr="008E251D">
        <w:tc>
          <w:tcPr>
            <w:tcW w:w="1405" w:type="pct"/>
          </w:tcPr>
          <w:p w14:paraId="2A4005EA" w14:textId="77777777" w:rsidR="008E251D" w:rsidRDefault="006371EE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ELETTROSPORT</w:t>
            </w:r>
          </w:p>
        </w:tc>
        <w:tc>
          <w:tcPr>
            <w:tcW w:w="472" w:type="pct"/>
          </w:tcPr>
          <w:p w14:paraId="752F9F72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3F04D685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0,6</w:t>
            </w:r>
          </w:p>
        </w:tc>
        <w:tc>
          <w:tcPr>
            <w:tcW w:w="450" w:type="pct"/>
          </w:tcPr>
          <w:p w14:paraId="37A67AC4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0,6</w:t>
            </w:r>
          </w:p>
        </w:tc>
        <w:tc>
          <w:tcPr>
            <w:tcW w:w="710" w:type="pct"/>
          </w:tcPr>
          <w:p w14:paraId="08C091DD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-0,6/1</w:t>
            </w:r>
          </w:p>
        </w:tc>
        <w:tc>
          <w:tcPr>
            <w:tcW w:w="520" w:type="pct"/>
          </w:tcPr>
          <w:p w14:paraId="5EA88AE6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-0,6</w:t>
            </w:r>
          </w:p>
        </w:tc>
        <w:tc>
          <w:tcPr>
            <w:tcW w:w="450" w:type="pct"/>
          </w:tcPr>
          <w:p w14:paraId="02E57B91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38C20D44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12,3</w:t>
            </w:r>
          </w:p>
        </w:tc>
      </w:tr>
      <w:tr w:rsidR="008E251D" w14:paraId="56F72377" w14:textId="77777777" w:rsidTr="008E251D">
        <w:tc>
          <w:tcPr>
            <w:tcW w:w="1405" w:type="pct"/>
          </w:tcPr>
          <w:p w14:paraId="668CA1AD" w14:textId="77777777" w:rsidR="008E251D" w:rsidRDefault="006371EE" w:rsidP="008E251D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ATLETICO VORGADE</w:t>
            </w:r>
          </w:p>
        </w:tc>
        <w:tc>
          <w:tcPr>
            <w:tcW w:w="472" w:type="pct"/>
          </w:tcPr>
          <w:p w14:paraId="3C2352AC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42" w:type="pct"/>
          </w:tcPr>
          <w:p w14:paraId="32276EBF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2,7</w:t>
            </w:r>
          </w:p>
        </w:tc>
        <w:tc>
          <w:tcPr>
            <w:tcW w:w="450" w:type="pct"/>
          </w:tcPr>
          <w:p w14:paraId="2DD05C32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1,8</w:t>
            </w:r>
          </w:p>
        </w:tc>
        <w:tc>
          <w:tcPr>
            <w:tcW w:w="710" w:type="pct"/>
          </w:tcPr>
          <w:p w14:paraId="2D6DB698" w14:textId="77777777" w:rsidR="008E251D" w:rsidRPr="006371EE" w:rsidRDefault="006371EE" w:rsidP="006371EE">
            <w:pPr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 xml:space="preserve">             -0,8</w:t>
            </w:r>
            <w:r w:rsidR="00C52EE3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520" w:type="pct"/>
          </w:tcPr>
          <w:p w14:paraId="6502A32F" w14:textId="77777777" w:rsidR="008E251D" w:rsidRDefault="006371EE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-0,8</w:t>
            </w:r>
          </w:p>
        </w:tc>
        <w:tc>
          <w:tcPr>
            <w:tcW w:w="450" w:type="pct"/>
          </w:tcPr>
          <w:p w14:paraId="313B243B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</w:p>
        </w:tc>
        <w:tc>
          <w:tcPr>
            <w:tcW w:w="450" w:type="pct"/>
          </w:tcPr>
          <w:p w14:paraId="44E9C353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19,5 </w:t>
            </w:r>
          </w:p>
        </w:tc>
      </w:tr>
    </w:tbl>
    <w:p w14:paraId="62185DAD" w14:textId="77777777" w:rsidR="00933512" w:rsidRDefault="00507659">
      <w:pPr>
        <w:jc w:val="both"/>
      </w:pPr>
      <w:r>
        <w:t xml:space="preserve">                                                            </w:t>
      </w:r>
    </w:p>
    <w:p w14:paraId="5BCEA0B2" w14:textId="77777777" w:rsidR="00933512" w:rsidRDefault="00933512">
      <w:pPr>
        <w:jc w:val="both"/>
      </w:pPr>
    </w:p>
    <w:p w14:paraId="20F7A741" w14:textId="77777777" w:rsidR="00933512" w:rsidRDefault="00933512">
      <w:pPr>
        <w:jc w:val="both"/>
      </w:pPr>
    </w:p>
    <w:p w14:paraId="57D8333E" w14:textId="77777777" w:rsidR="00933512" w:rsidRDefault="00933512">
      <w:pPr>
        <w:jc w:val="both"/>
      </w:pPr>
    </w:p>
    <w:p w14:paraId="1C32A811" w14:textId="77777777" w:rsidR="00933512" w:rsidRDefault="00933512">
      <w:pPr>
        <w:jc w:val="both"/>
      </w:pPr>
    </w:p>
    <w:p w14:paraId="5E666625" w14:textId="77777777" w:rsidR="00933512" w:rsidRDefault="00507659">
      <w:pPr>
        <w:jc w:val="both"/>
      </w:pPr>
      <w:r>
        <w:t xml:space="preserve">   </w:t>
      </w:r>
    </w:p>
    <w:p w14:paraId="19698EB5" w14:textId="77777777" w:rsidR="00933512" w:rsidRDefault="00507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PROSSIMO TURNO</w:t>
      </w:r>
    </w:p>
    <w:tbl>
      <w:tblPr>
        <w:tblW w:w="11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1842"/>
        <w:gridCol w:w="993"/>
        <w:gridCol w:w="850"/>
        <w:gridCol w:w="2308"/>
      </w:tblGrid>
      <w:tr w:rsidR="00933512" w14:paraId="78F1CC14" w14:textId="77777777">
        <w:trPr>
          <w:jc w:val="right"/>
        </w:trPr>
        <w:tc>
          <w:tcPr>
            <w:tcW w:w="5012" w:type="dxa"/>
          </w:tcPr>
          <w:p w14:paraId="01947380" w14:textId="77777777" w:rsidR="00933512" w:rsidRDefault="008E251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II</w:t>
            </w:r>
            <w:r w:rsidR="00507659">
              <w:rPr>
                <w:b/>
                <w:sz w:val="32"/>
              </w:rPr>
              <w:t xml:space="preserve">^ GIORNATA </w:t>
            </w:r>
          </w:p>
        </w:tc>
        <w:tc>
          <w:tcPr>
            <w:tcW w:w="1842" w:type="dxa"/>
          </w:tcPr>
          <w:p w14:paraId="371F9C63" w14:textId="77777777" w:rsidR="00933512" w:rsidRDefault="0050765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GIORNO</w:t>
            </w:r>
          </w:p>
        </w:tc>
        <w:tc>
          <w:tcPr>
            <w:tcW w:w="993" w:type="dxa"/>
          </w:tcPr>
          <w:p w14:paraId="52BF6638" w14:textId="77777777" w:rsidR="00933512" w:rsidRDefault="0050765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</w:p>
        </w:tc>
        <w:tc>
          <w:tcPr>
            <w:tcW w:w="850" w:type="dxa"/>
          </w:tcPr>
          <w:p w14:paraId="13C15900" w14:textId="77777777" w:rsidR="00933512" w:rsidRDefault="00507659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ORA</w:t>
            </w:r>
          </w:p>
        </w:tc>
        <w:tc>
          <w:tcPr>
            <w:tcW w:w="2308" w:type="dxa"/>
          </w:tcPr>
          <w:p w14:paraId="7B8002A1" w14:textId="77777777" w:rsidR="00933512" w:rsidRDefault="0050765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CAMPO</w:t>
            </w:r>
          </w:p>
        </w:tc>
      </w:tr>
      <w:tr w:rsidR="00933512" w14:paraId="5E7B66DF" w14:textId="77777777">
        <w:trPr>
          <w:trHeight w:val="251"/>
          <w:jc w:val="right"/>
        </w:trPr>
        <w:tc>
          <w:tcPr>
            <w:tcW w:w="5012" w:type="dxa"/>
            <w:shd w:val="clear" w:color="auto" w:fill="auto"/>
          </w:tcPr>
          <w:p w14:paraId="6F2F0330" w14:textId="77777777" w:rsidR="00933512" w:rsidRDefault="0045082C">
            <w:r>
              <w:t>HOME MEDICINE  -  ROTA F.C.</w:t>
            </w:r>
          </w:p>
        </w:tc>
        <w:tc>
          <w:tcPr>
            <w:tcW w:w="1842" w:type="dxa"/>
            <w:shd w:val="clear" w:color="auto" w:fill="auto"/>
          </w:tcPr>
          <w:p w14:paraId="799A463D" w14:textId="77777777" w:rsidR="00933512" w:rsidRDefault="0045082C">
            <w:r>
              <w:t xml:space="preserve">   SABATO</w:t>
            </w:r>
          </w:p>
        </w:tc>
        <w:tc>
          <w:tcPr>
            <w:tcW w:w="993" w:type="dxa"/>
            <w:shd w:val="clear" w:color="auto" w:fill="auto"/>
          </w:tcPr>
          <w:p w14:paraId="2E859177" w14:textId="77777777" w:rsidR="00933512" w:rsidRDefault="0045082C">
            <w:r>
              <w:t>05.10.24</w:t>
            </w:r>
          </w:p>
        </w:tc>
        <w:tc>
          <w:tcPr>
            <w:tcW w:w="850" w:type="dxa"/>
            <w:shd w:val="clear" w:color="auto" w:fill="FFFFFF"/>
          </w:tcPr>
          <w:p w14:paraId="552A4D15" w14:textId="77777777" w:rsidR="00933512" w:rsidRDefault="0045082C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52DC0A13" w14:textId="77777777" w:rsidR="00933512" w:rsidRDefault="0045082C">
            <w:pPr>
              <w:jc w:val="center"/>
            </w:pPr>
            <w:r>
              <w:t>FILETTA</w:t>
            </w:r>
          </w:p>
        </w:tc>
      </w:tr>
      <w:tr w:rsidR="0045082C" w14:paraId="630C542D" w14:textId="77777777">
        <w:trPr>
          <w:trHeight w:val="128"/>
          <w:jc w:val="right"/>
        </w:trPr>
        <w:tc>
          <w:tcPr>
            <w:tcW w:w="5012" w:type="dxa"/>
            <w:shd w:val="clear" w:color="auto" w:fill="auto"/>
          </w:tcPr>
          <w:p w14:paraId="3F266F66" w14:textId="77777777" w:rsidR="0045082C" w:rsidRDefault="0045082C" w:rsidP="0022181A">
            <w:pPr>
              <w:tabs>
                <w:tab w:val="right" w:pos="4872"/>
              </w:tabs>
            </w:pPr>
            <w:r>
              <w:t>S.VITO CAVA  -  ASD BELLIZZI</w:t>
            </w:r>
          </w:p>
        </w:tc>
        <w:tc>
          <w:tcPr>
            <w:tcW w:w="1842" w:type="dxa"/>
            <w:shd w:val="clear" w:color="auto" w:fill="auto"/>
          </w:tcPr>
          <w:p w14:paraId="408C7598" w14:textId="77777777" w:rsidR="0045082C" w:rsidRDefault="0045082C" w:rsidP="00963963">
            <w:r>
              <w:t xml:space="preserve">   SABATO</w:t>
            </w:r>
          </w:p>
        </w:tc>
        <w:tc>
          <w:tcPr>
            <w:tcW w:w="993" w:type="dxa"/>
            <w:shd w:val="clear" w:color="auto" w:fill="auto"/>
          </w:tcPr>
          <w:p w14:paraId="67882461" w14:textId="77777777" w:rsidR="0045082C" w:rsidRDefault="0045082C" w:rsidP="00963963">
            <w:r>
              <w:t>05.10.24</w:t>
            </w:r>
          </w:p>
        </w:tc>
        <w:tc>
          <w:tcPr>
            <w:tcW w:w="850" w:type="dxa"/>
            <w:shd w:val="clear" w:color="auto" w:fill="FFFFFF"/>
          </w:tcPr>
          <w:p w14:paraId="6CE8871C" w14:textId="77777777" w:rsidR="0045082C" w:rsidRDefault="0045082C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2F943043" w14:textId="77777777" w:rsidR="0045082C" w:rsidRDefault="0045082C">
            <w:pPr>
              <w:jc w:val="center"/>
            </w:pPr>
            <w:r>
              <w:t>CASIGNANO</w:t>
            </w:r>
          </w:p>
        </w:tc>
      </w:tr>
      <w:tr w:rsidR="0045082C" w14:paraId="439EF0F1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6B063A61" w14:textId="77777777" w:rsidR="0045082C" w:rsidRDefault="0045082C">
            <w:r>
              <w:t>SPORTING CARMINE - INTERCOSTIERA</w:t>
            </w:r>
          </w:p>
        </w:tc>
        <w:tc>
          <w:tcPr>
            <w:tcW w:w="1842" w:type="dxa"/>
            <w:shd w:val="clear" w:color="auto" w:fill="auto"/>
          </w:tcPr>
          <w:p w14:paraId="68FA9AFD" w14:textId="77777777" w:rsidR="0045082C" w:rsidRDefault="0045082C" w:rsidP="00963963">
            <w:r>
              <w:t xml:space="preserve">   SABATO</w:t>
            </w:r>
          </w:p>
        </w:tc>
        <w:tc>
          <w:tcPr>
            <w:tcW w:w="993" w:type="dxa"/>
            <w:shd w:val="clear" w:color="auto" w:fill="auto"/>
          </w:tcPr>
          <w:p w14:paraId="7118D092" w14:textId="77777777" w:rsidR="0045082C" w:rsidRDefault="0045082C" w:rsidP="00963963">
            <w:r>
              <w:t>05.10.24</w:t>
            </w:r>
          </w:p>
        </w:tc>
        <w:tc>
          <w:tcPr>
            <w:tcW w:w="850" w:type="dxa"/>
            <w:shd w:val="clear" w:color="auto" w:fill="FFFFFF"/>
          </w:tcPr>
          <w:p w14:paraId="60066A1F" w14:textId="77777777" w:rsidR="0045082C" w:rsidRDefault="0045082C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7122157B" w14:textId="77777777" w:rsidR="0045082C" w:rsidRDefault="0045082C">
            <w:pPr>
              <w:jc w:val="center"/>
            </w:pPr>
            <w:r>
              <w:t>LETTERE</w:t>
            </w:r>
          </w:p>
        </w:tc>
      </w:tr>
      <w:tr w:rsidR="0045082C" w14:paraId="28858B70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438E1EB3" w14:textId="77777777" w:rsidR="0045082C" w:rsidRDefault="0045082C">
            <w:r>
              <w:t>ELETTRO SPORT  -  GIOVY TEAM</w:t>
            </w:r>
          </w:p>
        </w:tc>
        <w:tc>
          <w:tcPr>
            <w:tcW w:w="1842" w:type="dxa"/>
            <w:shd w:val="clear" w:color="auto" w:fill="auto"/>
          </w:tcPr>
          <w:p w14:paraId="3E3C8801" w14:textId="77777777" w:rsidR="0045082C" w:rsidRDefault="0045082C" w:rsidP="00963963">
            <w:r>
              <w:t xml:space="preserve">   SABATO</w:t>
            </w:r>
          </w:p>
        </w:tc>
        <w:tc>
          <w:tcPr>
            <w:tcW w:w="993" w:type="dxa"/>
            <w:shd w:val="clear" w:color="auto" w:fill="auto"/>
          </w:tcPr>
          <w:p w14:paraId="333A5313" w14:textId="77777777" w:rsidR="0045082C" w:rsidRDefault="0045082C" w:rsidP="00963963">
            <w:r>
              <w:t>05.10.24</w:t>
            </w:r>
          </w:p>
        </w:tc>
        <w:tc>
          <w:tcPr>
            <w:tcW w:w="850" w:type="dxa"/>
            <w:shd w:val="clear" w:color="auto" w:fill="FFFFFF"/>
          </w:tcPr>
          <w:p w14:paraId="5F91C908" w14:textId="77777777" w:rsidR="0045082C" w:rsidRDefault="0045082C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76DA1C88" w14:textId="77777777" w:rsidR="0045082C" w:rsidRDefault="0045082C">
            <w:pPr>
              <w:jc w:val="center"/>
            </w:pPr>
            <w:r>
              <w:t>S.ANT. PONTEC.</w:t>
            </w:r>
          </w:p>
        </w:tc>
      </w:tr>
      <w:tr w:rsidR="0045082C" w14:paraId="13B4A794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26430F3F" w14:textId="77777777" w:rsidR="0045082C" w:rsidRDefault="0045082C">
            <w:pPr>
              <w:jc w:val="both"/>
            </w:pPr>
            <w:r>
              <w:t>SP. SANSEVERINO  -  ATLETICO VORGADE</w:t>
            </w:r>
          </w:p>
        </w:tc>
        <w:tc>
          <w:tcPr>
            <w:tcW w:w="1842" w:type="dxa"/>
            <w:shd w:val="clear" w:color="auto" w:fill="auto"/>
          </w:tcPr>
          <w:p w14:paraId="75ACA944" w14:textId="77777777" w:rsidR="0045082C" w:rsidRDefault="0045082C" w:rsidP="00963963">
            <w:r>
              <w:t xml:space="preserve">   SABATO</w:t>
            </w:r>
          </w:p>
        </w:tc>
        <w:tc>
          <w:tcPr>
            <w:tcW w:w="993" w:type="dxa"/>
            <w:shd w:val="clear" w:color="auto" w:fill="auto"/>
          </w:tcPr>
          <w:p w14:paraId="7BE69D8B" w14:textId="77777777" w:rsidR="0045082C" w:rsidRDefault="0045082C" w:rsidP="00963963">
            <w:r>
              <w:t>05.10.24</w:t>
            </w:r>
          </w:p>
        </w:tc>
        <w:tc>
          <w:tcPr>
            <w:tcW w:w="850" w:type="dxa"/>
            <w:shd w:val="clear" w:color="auto" w:fill="FFFFFF"/>
          </w:tcPr>
          <w:p w14:paraId="5936E9D6" w14:textId="77777777" w:rsidR="0045082C" w:rsidRDefault="0045082C">
            <w:pPr>
              <w:rPr>
                <w:b/>
              </w:rPr>
            </w:pPr>
            <w:r>
              <w:rPr>
                <w:b/>
              </w:rPr>
              <w:t>14.45</w:t>
            </w:r>
          </w:p>
        </w:tc>
        <w:tc>
          <w:tcPr>
            <w:tcW w:w="2308" w:type="dxa"/>
          </w:tcPr>
          <w:p w14:paraId="2AB598D3" w14:textId="77777777" w:rsidR="0045082C" w:rsidRDefault="0045082C">
            <w:pPr>
              <w:jc w:val="both"/>
            </w:pPr>
            <w:r>
              <w:t xml:space="preserve">  SANSEVERINO</w:t>
            </w:r>
          </w:p>
        </w:tc>
      </w:tr>
      <w:tr w:rsidR="0045082C" w14:paraId="4AAF523F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148D92D7" w14:textId="77777777" w:rsidR="0045082C" w:rsidRDefault="0045082C">
            <w:r>
              <w:t>AMATORI MACCHIA  -  MENTORING</w:t>
            </w:r>
          </w:p>
        </w:tc>
        <w:tc>
          <w:tcPr>
            <w:tcW w:w="1842" w:type="dxa"/>
            <w:shd w:val="clear" w:color="auto" w:fill="auto"/>
          </w:tcPr>
          <w:p w14:paraId="1646ECD1" w14:textId="77777777" w:rsidR="0045082C" w:rsidRDefault="0045082C" w:rsidP="00963963">
            <w:r>
              <w:t xml:space="preserve">   SABATO</w:t>
            </w:r>
          </w:p>
        </w:tc>
        <w:tc>
          <w:tcPr>
            <w:tcW w:w="993" w:type="dxa"/>
            <w:shd w:val="clear" w:color="auto" w:fill="auto"/>
          </w:tcPr>
          <w:p w14:paraId="39F7D5EF" w14:textId="77777777" w:rsidR="0045082C" w:rsidRDefault="0045082C" w:rsidP="00963963">
            <w:r>
              <w:t>05.10.24</w:t>
            </w:r>
          </w:p>
        </w:tc>
        <w:tc>
          <w:tcPr>
            <w:tcW w:w="850" w:type="dxa"/>
            <w:shd w:val="clear" w:color="auto" w:fill="FFFFFF"/>
          </w:tcPr>
          <w:p w14:paraId="73D6FAA7" w14:textId="77777777" w:rsidR="0045082C" w:rsidRDefault="0045082C">
            <w:pPr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2308" w:type="dxa"/>
          </w:tcPr>
          <w:p w14:paraId="195AC7CA" w14:textId="77777777" w:rsidR="0045082C" w:rsidRDefault="0045082C">
            <w:pPr>
              <w:jc w:val="center"/>
            </w:pPr>
            <w:r>
              <w:t>BATTIPAGLIA</w:t>
            </w:r>
          </w:p>
        </w:tc>
      </w:tr>
      <w:tr w:rsidR="0045082C" w14:paraId="40AD1257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42F307C3" w14:textId="77777777" w:rsidR="0045082C" w:rsidRDefault="0045082C">
            <w:r>
              <w:t>NEW TEAM  -  ANGRI FUTBOL</w:t>
            </w:r>
          </w:p>
        </w:tc>
        <w:tc>
          <w:tcPr>
            <w:tcW w:w="1842" w:type="dxa"/>
            <w:shd w:val="clear" w:color="auto" w:fill="auto"/>
          </w:tcPr>
          <w:p w14:paraId="007DAB9F" w14:textId="77777777" w:rsidR="0045082C" w:rsidRDefault="0045082C" w:rsidP="00963963">
            <w:r>
              <w:t xml:space="preserve">   SABATO</w:t>
            </w:r>
          </w:p>
        </w:tc>
        <w:tc>
          <w:tcPr>
            <w:tcW w:w="993" w:type="dxa"/>
            <w:shd w:val="clear" w:color="auto" w:fill="auto"/>
          </w:tcPr>
          <w:p w14:paraId="702D95D3" w14:textId="77777777" w:rsidR="0045082C" w:rsidRDefault="0045082C" w:rsidP="00963963">
            <w:r>
              <w:t>05.10.24</w:t>
            </w:r>
          </w:p>
        </w:tc>
        <w:tc>
          <w:tcPr>
            <w:tcW w:w="850" w:type="dxa"/>
            <w:shd w:val="clear" w:color="auto" w:fill="FFFFFF"/>
          </w:tcPr>
          <w:p w14:paraId="1FD9C028" w14:textId="77777777" w:rsidR="0045082C" w:rsidRDefault="0045082C">
            <w:pPr>
              <w:rPr>
                <w:b/>
              </w:rPr>
            </w:pPr>
            <w:r>
              <w:rPr>
                <w:b/>
              </w:rPr>
              <w:t>17.30</w:t>
            </w:r>
          </w:p>
        </w:tc>
        <w:tc>
          <w:tcPr>
            <w:tcW w:w="2308" w:type="dxa"/>
          </w:tcPr>
          <w:p w14:paraId="7FAD9153" w14:textId="77777777" w:rsidR="0045082C" w:rsidRDefault="0045082C">
            <w:pPr>
              <w:jc w:val="center"/>
            </w:pPr>
            <w:r>
              <w:t>CASIGNANO</w:t>
            </w:r>
          </w:p>
        </w:tc>
      </w:tr>
      <w:tr w:rsidR="0045082C" w14:paraId="3BF17F6D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4AA570BE" w14:textId="77777777" w:rsidR="0045082C" w:rsidRDefault="0045082C">
            <w:r>
              <w:t>REAL ACIGLIANO  -  POLISP. SIULP</w:t>
            </w:r>
          </w:p>
        </w:tc>
        <w:tc>
          <w:tcPr>
            <w:tcW w:w="1842" w:type="dxa"/>
            <w:shd w:val="clear" w:color="auto" w:fill="auto"/>
          </w:tcPr>
          <w:p w14:paraId="47E2FA65" w14:textId="77777777" w:rsidR="0045082C" w:rsidRDefault="0045082C" w:rsidP="00963963">
            <w:r>
              <w:t xml:space="preserve">   SABATO</w:t>
            </w:r>
          </w:p>
        </w:tc>
        <w:tc>
          <w:tcPr>
            <w:tcW w:w="993" w:type="dxa"/>
            <w:shd w:val="clear" w:color="auto" w:fill="auto"/>
          </w:tcPr>
          <w:p w14:paraId="69ACD892" w14:textId="77777777" w:rsidR="0045082C" w:rsidRDefault="0045082C" w:rsidP="00963963">
            <w:r>
              <w:t>05.10.24</w:t>
            </w:r>
          </w:p>
        </w:tc>
        <w:tc>
          <w:tcPr>
            <w:tcW w:w="850" w:type="dxa"/>
            <w:shd w:val="clear" w:color="auto" w:fill="FFFFFF"/>
          </w:tcPr>
          <w:p w14:paraId="26FD37C0" w14:textId="77777777" w:rsidR="0045082C" w:rsidRDefault="0045082C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308" w:type="dxa"/>
          </w:tcPr>
          <w:p w14:paraId="5B508B01" w14:textId="77777777" w:rsidR="0045082C" w:rsidRDefault="0045082C">
            <w:pPr>
              <w:jc w:val="center"/>
            </w:pPr>
            <w:r>
              <w:t>SANSEVERINO</w:t>
            </w:r>
          </w:p>
        </w:tc>
      </w:tr>
      <w:tr w:rsidR="0045082C" w14:paraId="350AB488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3AB25F2D" w14:textId="77777777" w:rsidR="0045082C" w:rsidRDefault="0045082C">
            <w:r>
              <w:t>SPORT EVENTI  -  FARALDESE</w:t>
            </w:r>
          </w:p>
        </w:tc>
        <w:tc>
          <w:tcPr>
            <w:tcW w:w="1842" w:type="dxa"/>
            <w:shd w:val="clear" w:color="auto" w:fill="auto"/>
          </w:tcPr>
          <w:p w14:paraId="67FA0E5F" w14:textId="77777777" w:rsidR="0045082C" w:rsidRDefault="0045082C" w:rsidP="00963963">
            <w:r>
              <w:t xml:space="preserve">   SABATO</w:t>
            </w:r>
          </w:p>
        </w:tc>
        <w:tc>
          <w:tcPr>
            <w:tcW w:w="993" w:type="dxa"/>
            <w:shd w:val="clear" w:color="auto" w:fill="auto"/>
          </w:tcPr>
          <w:p w14:paraId="7F064838" w14:textId="77777777" w:rsidR="0045082C" w:rsidRDefault="0045082C" w:rsidP="00963963">
            <w:r>
              <w:t>05.10.24</w:t>
            </w:r>
          </w:p>
        </w:tc>
        <w:tc>
          <w:tcPr>
            <w:tcW w:w="850" w:type="dxa"/>
            <w:shd w:val="clear" w:color="auto" w:fill="FFFFFF"/>
          </w:tcPr>
          <w:p w14:paraId="2F0D9A42" w14:textId="77777777" w:rsidR="0045082C" w:rsidRDefault="0045082C" w:rsidP="0045082C">
            <w:pPr>
              <w:rPr>
                <w:b/>
              </w:rPr>
            </w:pPr>
            <w:r>
              <w:rPr>
                <w:b/>
              </w:rPr>
              <w:t>17.30</w:t>
            </w:r>
          </w:p>
        </w:tc>
        <w:tc>
          <w:tcPr>
            <w:tcW w:w="2308" w:type="dxa"/>
          </w:tcPr>
          <w:p w14:paraId="37E3B104" w14:textId="77777777" w:rsidR="0045082C" w:rsidRDefault="0045082C">
            <w:pPr>
              <w:jc w:val="center"/>
            </w:pPr>
            <w:r>
              <w:t>SIANO</w:t>
            </w:r>
          </w:p>
        </w:tc>
      </w:tr>
    </w:tbl>
    <w:p w14:paraId="76BC8338" w14:textId="77777777" w:rsidR="00933512" w:rsidRDefault="00933512"/>
    <w:p w14:paraId="3902F5ED" w14:textId="77777777" w:rsidR="00933512" w:rsidRDefault="00507659">
      <w:r>
        <w:t xml:space="preserve">.          </w:t>
      </w:r>
    </w:p>
    <w:p w14:paraId="41A1653B" w14:textId="77777777" w:rsidR="00933512" w:rsidRDefault="00507659">
      <w:pPr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 xml:space="preserve">Salerno, </w:t>
      </w:r>
      <w:r w:rsidR="0045082C">
        <w:rPr>
          <w:rFonts w:ascii="Bookman Old Style" w:hAnsi="Bookman Old Style"/>
          <w:b/>
          <w:szCs w:val="26"/>
        </w:rPr>
        <w:t>01</w:t>
      </w:r>
      <w:r>
        <w:rPr>
          <w:rFonts w:ascii="Bookman Old Style" w:hAnsi="Bookman Old Style"/>
          <w:b/>
          <w:szCs w:val="26"/>
        </w:rPr>
        <w:t>/</w:t>
      </w:r>
      <w:r w:rsidR="0045082C">
        <w:rPr>
          <w:rFonts w:ascii="Bookman Old Style" w:hAnsi="Bookman Old Style"/>
          <w:b/>
          <w:szCs w:val="26"/>
        </w:rPr>
        <w:t>1</w:t>
      </w:r>
      <w:r>
        <w:rPr>
          <w:rFonts w:ascii="Bookman Old Style" w:hAnsi="Bookman Old Style"/>
          <w:b/>
          <w:szCs w:val="26"/>
        </w:rPr>
        <w:t>0/2024</w:t>
      </w:r>
    </w:p>
    <w:p w14:paraId="67B563FE" w14:textId="77777777" w:rsidR="007712DB" w:rsidRDefault="00507659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IL GIUDICE UNICO</w:t>
      </w:r>
    </w:p>
    <w:sectPr w:rsidR="007712DB">
      <w:headerReference w:type="default" r:id="rId8"/>
      <w:pgSz w:w="11906" w:h="16838"/>
      <w:pgMar w:top="680" w:right="794" w:bottom="340" w:left="794" w:header="35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CEDE5" w14:textId="77777777" w:rsidR="00F16E3F" w:rsidRDefault="00F16E3F">
      <w:r>
        <w:separator/>
      </w:r>
    </w:p>
  </w:endnote>
  <w:endnote w:type="continuationSeparator" w:id="0">
    <w:p w14:paraId="50B4FE1F" w14:textId="77777777" w:rsidR="00F16E3F" w:rsidRDefault="00F1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DEB16" w14:textId="77777777" w:rsidR="00F16E3F" w:rsidRDefault="00F16E3F">
      <w:r>
        <w:separator/>
      </w:r>
    </w:p>
  </w:footnote>
  <w:footnote w:type="continuationSeparator" w:id="0">
    <w:p w14:paraId="5494E2B6" w14:textId="77777777" w:rsidR="00F16E3F" w:rsidRDefault="00F1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CBEC1" w14:textId="77777777" w:rsidR="00933512" w:rsidRDefault="00507659">
    <w:pPr>
      <w:pStyle w:val="Intestazione"/>
      <w:rPr>
        <w:rFonts w:ascii="Bookman Old Style" w:hAnsi="Bookman Old Style" w:cs="Arial"/>
        <w:b/>
        <w:i/>
      </w:rPr>
    </w:pPr>
    <w:r>
      <w:rPr>
        <w:rFonts w:ascii="Bookman Old Style" w:hAnsi="Bookman Old Style" w:cs="Arial"/>
        <w:b/>
        <w:i/>
      </w:rPr>
      <w:t>CAMPIONATO CALCIO A 11 “OPEN” – ANNO 2023/2024</w:t>
    </w:r>
  </w:p>
  <w:p w14:paraId="344EC43C" w14:textId="77777777" w:rsidR="00933512" w:rsidRDefault="00507659">
    <w:pPr>
      <w:pStyle w:val="Intestazione"/>
      <w:pBdr>
        <w:bottom w:val="double" w:sz="6" w:space="1" w:color="auto"/>
      </w:pBdr>
      <w:rPr>
        <w:rStyle w:val="Numeropagina"/>
        <w:rFonts w:ascii="Comic Sans MS" w:hAnsi="Comic Sans MS" w:cs="Arial"/>
        <w:b/>
        <w:i/>
      </w:rPr>
    </w:pPr>
    <w:r>
      <w:rPr>
        <w:rFonts w:ascii="Bookman Old Style" w:hAnsi="Bookman Old Style" w:cs="Arial"/>
        <w:b/>
        <w:i/>
      </w:rPr>
      <w:t xml:space="preserve">FOGLIO N. </w:t>
    </w:r>
  </w:p>
  <w:p w14:paraId="4CCB0EA2" w14:textId="77777777" w:rsidR="00933512" w:rsidRDefault="00933512">
    <w:pPr>
      <w:pStyle w:val="Intestazione"/>
      <w:jc w:val="center"/>
      <w:rPr>
        <w:rFonts w:ascii="Arial" w:hAnsi="Arial" w:cs="Arial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2B76"/>
    <w:multiLevelType w:val="multilevel"/>
    <w:tmpl w:val="3D02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3A32"/>
    <w:multiLevelType w:val="hybridMultilevel"/>
    <w:tmpl w:val="029A3FCA"/>
    <w:lvl w:ilvl="0" w:tplc="639E35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B12A8"/>
    <w:multiLevelType w:val="multilevel"/>
    <w:tmpl w:val="57FB1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2929591">
    <w:abstractNumId w:val="2"/>
  </w:num>
  <w:num w:numId="2" w16cid:durableId="1622683254">
    <w:abstractNumId w:val="0"/>
  </w:num>
  <w:num w:numId="3" w16cid:durableId="80026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659"/>
    <w:rsid w:val="000014D5"/>
    <w:rsid w:val="00012A97"/>
    <w:rsid w:val="00021597"/>
    <w:rsid w:val="0002390F"/>
    <w:rsid w:val="00023966"/>
    <w:rsid w:val="00024E76"/>
    <w:rsid w:val="00026728"/>
    <w:rsid w:val="00040A1A"/>
    <w:rsid w:val="0004492A"/>
    <w:rsid w:val="000451E9"/>
    <w:rsid w:val="00055C13"/>
    <w:rsid w:val="00073DB0"/>
    <w:rsid w:val="00086504"/>
    <w:rsid w:val="00095DC7"/>
    <w:rsid w:val="000A0040"/>
    <w:rsid w:val="000A4785"/>
    <w:rsid w:val="000A585E"/>
    <w:rsid w:val="000C4624"/>
    <w:rsid w:val="000D2267"/>
    <w:rsid w:val="000E3007"/>
    <w:rsid w:val="001002AF"/>
    <w:rsid w:val="00110C64"/>
    <w:rsid w:val="0012069E"/>
    <w:rsid w:val="00142D2D"/>
    <w:rsid w:val="00152DE7"/>
    <w:rsid w:val="00153E47"/>
    <w:rsid w:val="00155262"/>
    <w:rsid w:val="00161F28"/>
    <w:rsid w:val="001758E8"/>
    <w:rsid w:val="001802FF"/>
    <w:rsid w:val="00183D44"/>
    <w:rsid w:val="0019462F"/>
    <w:rsid w:val="001B1476"/>
    <w:rsid w:val="001C4067"/>
    <w:rsid w:val="001C519E"/>
    <w:rsid w:val="001C6F6D"/>
    <w:rsid w:val="001D1C85"/>
    <w:rsid w:val="001D64FC"/>
    <w:rsid w:val="001E4F0B"/>
    <w:rsid w:val="001E674A"/>
    <w:rsid w:val="001E6AD0"/>
    <w:rsid w:val="001F7590"/>
    <w:rsid w:val="0022181A"/>
    <w:rsid w:val="00225A95"/>
    <w:rsid w:val="002260FB"/>
    <w:rsid w:val="00226E52"/>
    <w:rsid w:val="0025449F"/>
    <w:rsid w:val="00270C33"/>
    <w:rsid w:val="00292133"/>
    <w:rsid w:val="002A794B"/>
    <w:rsid w:val="002B1902"/>
    <w:rsid w:val="002B5E01"/>
    <w:rsid w:val="002C5AF1"/>
    <w:rsid w:val="002D0F60"/>
    <w:rsid w:val="002D2856"/>
    <w:rsid w:val="002D386A"/>
    <w:rsid w:val="002E4C26"/>
    <w:rsid w:val="003025B6"/>
    <w:rsid w:val="00327721"/>
    <w:rsid w:val="00335361"/>
    <w:rsid w:val="003441F4"/>
    <w:rsid w:val="003735B5"/>
    <w:rsid w:val="003742FD"/>
    <w:rsid w:val="0038046D"/>
    <w:rsid w:val="00383473"/>
    <w:rsid w:val="0038618C"/>
    <w:rsid w:val="003965A6"/>
    <w:rsid w:val="003B2781"/>
    <w:rsid w:val="003B4550"/>
    <w:rsid w:val="003B5833"/>
    <w:rsid w:val="003B73A3"/>
    <w:rsid w:val="003C03F1"/>
    <w:rsid w:val="003C759A"/>
    <w:rsid w:val="003D14C5"/>
    <w:rsid w:val="003E3E98"/>
    <w:rsid w:val="003E78E3"/>
    <w:rsid w:val="003E7AFB"/>
    <w:rsid w:val="003F61DD"/>
    <w:rsid w:val="003F7690"/>
    <w:rsid w:val="0040560D"/>
    <w:rsid w:val="004078DB"/>
    <w:rsid w:val="004139D7"/>
    <w:rsid w:val="004162BF"/>
    <w:rsid w:val="004176B9"/>
    <w:rsid w:val="0045082C"/>
    <w:rsid w:val="00461435"/>
    <w:rsid w:val="00461ACC"/>
    <w:rsid w:val="00466A63"/>
    <w:rsid w:val="00473206"/>
    <w:rsid w:val="00473E05"/>
    <w:rsid w:val="004908BA"/>
    <w:rsid w:val="00492357"/>
    <w:rsid w:val="00492E0A"/>
    <w:rsid w:val="004C5A54"/>
    <w:rsid w:val="004C653E"/>
    <w:rsid w:val="004E24B1"/>
    <w:rsid w:val="004F0106"/>
    <w:rsid w:val="004F0CDF"/>
    <w:rsid w:val="004F64D3"/>
    <w:rsid w:val="005072CD"/>
    <w:rsid w:val="00507659"/>
    <w:rsid w:val="00523F2C"/>
    <w:rsid w:val="00524734"/>
    <w:rsid w:val="005271EB"/>
    <w:rsid w:val="00537AE4"/>
    <w:rsid w:val="00537F75"/>
    <w:rsid w:val="00553B4D"/>
    <w:rsid w:val="00560155"/>
    <w:rsid w:val="00567DE9"/>
    <w:rsid w:val="00571C01"/>
    <w:rsid w:val="00572789"/>
    <w:rsid w:val="005743FE"/>
    <w:rsid w:val="005A4681"/>
    <w:rsid w:val="005B13E1"/>
    <w:rsid w:val="005C1C0E"/>
    <w:rsid w:val="00613A80"/>
    <w:rsid w:val="006371EE"/>
    <w:rsid w:val="006403A8"/>
    <w:rsid w:val="00642ED8"/>
    <w:rsid w:val="00651913"/>
    <w:rsid w:val="0068191F"/>
    <w:rsid w:val="00683247"/>
    <w:rsid w:val="00685D50"/>
    <w:rsid w:val="00686F17"/>
    <w:rsid w:val="006900A0"/>
    <w:rsid w:val="00690C13"/>
    <w:rsid w:val="00697E80"/>
    <w:rsid w:val="006B3CB0"/>
    <w:rsid w:val="006B447A"/>
    <w:rsid w:val="006B6ADC"/>
    <w:rsid w:val="006B740E"/>
    <w:rsid w:val="006C2973"/>
    <w:rsid w:val="006C7A9A"/>
    <w:rsid w:val="006E2E71"/>
    <w:rsid w:val="006E6028"/>
    <w:rsid w:val="006F0983"/>
    <w:rsid w:val="006F35AF"/>
    <w:rsid w:val="00737307"/>
    <w:rsid w:val="00742B3E"/>
    <w:rsid w:val="0074399C"/>
    <w:rsid w:val="00754318"/>
    <w:rsid w:val="00756228"/>
    <w:rsid w:val="007712DB"/>
    <w:rsid w:val="007801B4"/>
    <w:rsid w:val="00793822"/>
    <w:rsid w:val="007947F8"/>
    <w:rsid w:val="007B225C"/>
    <w:rsid w:val="007B5729"/>
    <w:rsid w:val="007D3564"/>
    <w:rsid w:val="007E5714"/>
    <w:rsid w:val="00816C67"/>
    <w:rsid w:val="008320A6"/>
    <w:rsid w:val="00836C54"/>
    <w:rsid w:val="008426F6"/>
    <w:rsid w:val="00844206"/>
    <w:rsid w:val="0084590D"/>
    <w:rsid w:val="0084632C"/>
    <w:rsid w:val="00847B09"/>
    <w:rsid w:val="008570C0"/>
    <w:rsid w:val="008637B5"/>
    <w:rsid w:val="008712C7"/>
    <w:rsid w:val="0087162B"/>
    <w:rsid w:val="0089348D"/>
    <w:rsid w:val="00897651"/>
    <w:rsid w:val="00897743"/>
    <w:rsid w:val="008B790E"/>
    <w:rsid w:val="008D1D7F"/>
    <w:rsid w:val="008D300A"/>
    <w:rsid w:val="008D6858"/>
    <w:rsid w:val="008E1221"/>
    <w:rsid w:val="008E251D"/>
    <w:rsid w:val="008F1429"/>
    <w:rsid w:val="008F4CFA"/>
    <w:rsid w:val="008F7D64"/>
    <w:rsid w:val="0090202F"/>
    <w:rsid w:val="00902F46"/>
    <w:rsid w:val="009061B9"/>
    <w:rsid w:val="00914F7B"/>
    <w:rsid w:val="009171E5"/>
    <w:rsid w:val="00925378"/>
    <w:rsid w:val="009269DC"/>
    <w:rsid w:val="00927B19"/>
    <w:rsid w:val="00927D82"/>
    <w:rsid w:val="00933512"/>
    <w:rsid w:val="00943A9C"/>
    <w:rsid w:val="00944762"/>
    <w:rsid w:val="00946A42"/>
    <w:rsid w:val="00967F41"/>
    <w:rsid w:val="0098268F"/>
    <w:rsid w:val="00991E6B"/>
    <w:rsid w:val="009A0EEB"/>
    <w:rsid w:val="009B7B17"/>
    <w:rsid w:val="009E0F74"/>
    <w:rsid w:val="009E34EA"/>
    <w:rsid w:val="009E4BFC"/>
    <w:rsid w:val="009F5776"/>
    <w:rsid w:val="00A03D86"/>
    <w:rsid w:val="00A178B7"/>
    <w:rsid w:val="00A17AC2"/>
    <w:rsid w:val="00A317AD"/>
    <w:rsid w:val="00A3465A"/>
    <w:rsid w:val="00A5769F"/>
    <w:rsid w:val="00A6491F"/>
    <w:rsid w:val="00A755FC"/>
    <w:rsid w:val="00A91E7E"/>
    <w:rsid w:val="00A95133"/>
    <w:rsid w:val="00AA5CFE"/>
    <w:rsid w:val="00AB5B75"/>
    <w:rsid w:val="00AC6EDC"/>
    <w:rsid w:val="00AD44F7"/>
    <w:rsid w:val="00AD7FE9"/>
    <w:rsid w:val="00AE1D89"/>
    <w:rsid w:val="00AF0284"/>
    <w:rsid w:val="00B03DEF"/>
    <w:rsid w:val="00B053A1"/>
    <w:rsid w:val="00B21525"/>
    <w:rsid w:val="00B30DD7"/>
    <w:rsid w:val="00B345AD"/>
    <w:rsid w:val="00B362C3"/>
    <w:rsid w:val="00B36FFD"/>
    <w:rsid w:val="00B4387F"/>
    <w:rsid w:val="00B53714"/>
    <w:rsid w:val="00B548B9"/>
    <w:rsid w:val="00B62523"/>
    <w:rsid w:val="00B64EEB"/>
    <w:rsid w:val="00B66844"/>
    <w:rsid w:val="00B66E74"/>
    <w:rsid w:val="00B736DD"/>
    <w:rsid w:val="00B7627D"/>
    <w:rsid w:val="00B8001F"/>
    <w:rsid w:val="00B864F4"/>
    <w:rsid w:val="00B87851"/>
    <w:rsid w:val="00B97B3D"/>
    <w:rsid w:val="00BA619F"/>
    <w:rsid w:val="00BA735A"/>
    <w:rsid w:val="00BB418B"/>
    <w:rsid w:val="00BB6026"/>
    <w:rsid w:val="00BE25FF"/>
    <w:rsid w:val="00BE7EBA"/>
    <w:rsid w:val="00C028C5"/>
    <w:rsid w:val="00C0457C"/>
    <w:rsid w:val="00C05D7F"/>
    <w:rsid w:val="00C167E6"/>
    <w:rsid w:val="00C1726E"/>
    <w:rsid w:val="00C40D6B"/>
    <w:rsid w:val="00C4267A"/>
    <w:rsid w:val="00C4599E"/>
    <w:rsid w:val="00C52E5A"/>
    <w:rsid w:val="00C52EE3"/>
    <w:rsid w:val="00C56C20"/>
    <w:rsid w:val="00C6281F"/>
    <w:rsid w:val="00C62E08"/>
    <w:rsid w:val="00C659FB"/>
    <w:rsid w:val="00C725A5"/>
    <w:rsid w:val="00C75A7A"/>
    <w:rsid w:val="00C76A4A"/>
    <w:rsid w:val="00C9250A"/>
    <w:rsid w:val="00C936C9"/>
    <w:rsid w:val="00C9796C"/>
    <w:rsid w:val="00CA086D"/>
    <w:rsid w:val="00CA36FE"/>
    <w:rsid w:val="00CA77BE"/>
    <w:rsid w:val="00CC1677"/>
    <w:rsid w:val="00CD1647"/>
    <w:rsid w:val="00CD4157"/>
    <w:rsid w:val="00CE1347"/>
    <w:rsid w:val="00CE1A1B"/>
    <w:rsid w:val="00CE25F9"/>
    <w:rsid w:val="00D015DD"/>
    <w:rsid w:val="00D01A64"/>
    <w:rsid w:val="00D059BC"/>
    <w:rsid w:val="00D06E57"/>
    <w:rsid w:val="00D10345"/>
    <w:rsid w:val="00D36A9D"/>
    <w:rsid w:val="00D4151A"/>
    <w:rsid w:val="00D65735"/>
    <w:rsid w:val="00DB044A"/>
    <w:rsid w:val="00DB0DC3"/>
    <w:rsid w:val="00DB24C3"/>
    <w:rsid w:val="00DB4EFC"/>
    <w:rsid w:val="00DC39F9"/>
    <w:rsid w:val="00DC4F7D"/>
    <w:rsid w:val="00E06C02"/>
    <w:rsid w:val="00E1084B"/>
    <w:rsid w:val="00E12A5B"/>
    <w:rsid w:val="00E13979"/>
    <w:rsid w:val="00E2357D"/>
    <w:rsid w:val="00E313D8"/>
    <w:rsid w:val="00E31B85"/>
    <w:rsid w:val="00E33233"/>
    <w:rsid w:val="00E338CB"/>
    <w:rsid w:val="00E35A66"/>
    <w:rsid w:val="00E4331D"/>
    <w:rsid w:val="00E450F1"/>
    <w:rsid w:val="00E5288B"/>
    <w:rsid w:val="00E74D76"/>
    <w:rsid w:val="00E91D19"/>
    <w:rsid w:val="00EA0E7D"/>
    <w:rsid w:val="00ED1996"/>
    <w:rsid w:val="00ED65DD"/>
    <w:rsid w:val="00EF29EC"/>
    <w:rsid w:val="00EF50B5"/>
    <w:rsid w:val="00EF5509"/>
    <w:rsid w:val="00F01C09"/>
    <w:rsid w:val="00F136B1"/>
    <w:rsid w:val="00F16E3F"/>
    <w:rsid w:val="00F17DB1"/>
    <w:rsid w:val="00F34195"/>
    <w:rsid w:val="00F353C7"/>
    <w:rsid w:val="00F37A00"/>
    <w:rsid w:val="00F54343"/>
    <w:rsid w:val="00F54D54"/>
    <w:rsid w:val="00F67913"/>
    <w:rsid w:val="00F7451E"/>
    <w:rsid w:val="00F82AB6"/>
    <w:rsid w:val="00FB7E04"/>
    <w:rsid w:val="00FC2EDF"/>
    <w:rsid w:val="00FC76E6"/>
    <w:rsid w:val="00FD11B4"/>
    <w:rsid w:val="00FD1B27"/>
    <w:rsid w:val="00FE39E1"/>
    <w:rsid w:val="00FF1EA4"/>
    <w:rsid w:val="00FF72E7"/>
    <w:rsid w:val="00FF7985"/>
    <w:rsid w:val="012C1681"/>
    <w:rsid w:val="021607B1"/>
    <w:rsid w:val="046A697D"/>
    <w:rsid w:val="053D6FEE"/>
    <w:rsid w:val="05981372"/>
    <w:rsid w:val="08501BAA"/>
    <w:rsid w:val="0C726DEF"/>
    <w:rsid w:val="0DA57DF1"/>
    <w:rsid w:val="0F715B9E"/>
    <w:rsid w:val="15477385"/>
    <w:rsid w:val="15D54DFE"/>
    <w:rsid w:val="16E74CB3"/>
    <w:rsid w:val="1927305B"/>
    <w:rsid w:val="199933DC"/>
    <w:rsid w:val="19FE5DCD"/>
    <w:rsid w:val="1B6B5772"/>
    <w:rsid w:val="1C71330D"/>
    <w:rsid w:val="1C946D38"/>
    <w:rsid w:val="1F682520"/>
    <w:rsid w:val="20527224"/>
    <w:rsid w:val="20745F97"/>
    <w:rsid w:val="216F36F7"/>
    <w:rsid w:val="243B7F2F"/>
    <w:rsid w:val="24D070B2"/>
    <w:rsid w:val="24EF7B98"/>
    <w:rsid w:val="25692813"/>
    <w:rsid w:val="286D39DF"/>
    <w:rsid w:val="292C4E1E"/>
    <w:rsid w:val="297A2AFC"/>
    <w:rsid w:val="2B0D63EE"/>
    <w:rsid w:val="2B1F41F9"/>
    <w:rsid w:val="2DBC3135"/>
    <w:rsid w:val="3318286B"/>
    <w:rsid w:val="36467FAB"/>
    <w:rsid w:val="36924C5D"/>
    <w:rsid w:val="37CD547E"/>
    <w:rsid w:val="381F594B"/>
    <w:rsid w:val="383542DE"/>
    <w:rsid w:val="39363BE3"/>
    <w:rsid w:val="3A0B12F2"/>
    <w:rsid w:val="3A43775C"/>
    <w:rsid w:val="3BAB1496"/>
    <w:rsid w:val="3C440EC7"/>
    <w:rsid w:val="3EE53377"/>
    <w:rsid w:val="40BD0F87"/>
    <w:rsid w:val="40C67BC0"/>
    <w:rsid w:val="42CF326D"/>
    <w:rsid w:val="42DC4EBB"/>
    <w:rsid w:val="46CB3B71"/>
    <w:rsid w:val="47252115"/>
    <w:rsid w:val="487830AA"/>
    <w:rsid w:val="49184647"/>
    <w:rsid w:val="49EC3FFF"/>
    <w:rsid w:val="4C6730CB"/>
    <w:rsid w:val="50DB6E8C"/>
    <w:rsid w:val="532474DE"/>
    <w:rsid w:val="534507C3"/>
    <w:rsid w:val="53807E55"/>
    <w:rsid w:val="5C765667"/>
    <w:rsid w:val="5F32233B"/>
    <w:rsid w:val="60AD2BA6"/>
    <w:rsid w:val="64113D5F"/>
    <w:rsid w:val="676A057F"/>
    <w:rsid w:val="67F23AED"/>
    <w:rsid w:val="69EC41B8"/>
    <w:rsid w:val="6CA00B00"/>
    <w:rsid w:val="71C63FD0"/>
    <w:rsid w:val="73083E4C"/>
    <w:rsid w:val="73CA64A6"/>
    <w:rsid w:val="742A54FA"/>
    <w:rsid w:val="776A4909"/>
    <w:rsid w:val="79960978"/>
    <w:rsid w:val="7A1F5F17"/>
    <w:rsid w:val="7AEC5358"/>
    <w:rsid w:val="7AF745A8"/>
    <w:rsid w:val="7CD84764"/>
    <w:rsid w:val="7DE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0A89"/>
  <w15:docId w15:val="{9FC64D6A-CCE0-4271-9041-90F45EB5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paragraph" w:styleId="Testocommento">
    <w:name w:val="annotation text"/>
    <w:basedOn w:val="Normale"/>
    <w:uiPriority w:val="99"/>
    <w:unhideWhenUsed/>
  </w:style>
  <w:style w:type="paragraph" w:styleId="Pidipagina">
    <w:name w:val="footer"/>
    <w:basedOn w:val="Normal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qFormat/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STAGIONE%20OPEN%201%20(3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STAGIONE OPEN 1 (3)</Template>
  <TotalTime>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Fabio Setta</cp:lastModifiedBy>
  <cp:revision>3</cp:revision>
  <cp:lastPrinted>2024-10-01T14:27:00Z</cp:lastPrinted>
  <dcterms:created xsi:type="dcterms:W3CDTF">2024-10-04T09:55:00Z</dcterms:created>
  <dcterms:modified xsi:type="dcterms:W3CDTF">2024-10-04T09:55:00Z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FF3795BFA2D1493483BCCF3375BD3E85_13</vt:lpwstr>
  </property>
</Properties>
</file>